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F8578" w14:textId="77777777" w:rsidR="0038654C" w:rsidRPr="00A36C89" w:rsidRDefault="0038654C" w:rsidP="001E6EF8"/>
    <w:p w14:paraId="01204F93" w14:textId="77777777" w:rsidR="0038654C" w:rsidRPr="00A36C89" w:rsidRDefault="0038654C" w:rsidP="001E6EF8"/>
    <w:p w14:paraId="4F995AFF" w14:textId="77777777" w:rsidR="0038654C" w:rsidRPr="00A36C89" w:rsidRDefault="0038654C" w:rsidP="001E6EF8"/>
    <w:p w14:paraId="6DF9BE8C" w14:textId="7629A616" w:rsidR="00FA4736" w:rsidRPr="006034A6" w:rsidRDefault="006034A6" w:rsidP="002907CD">
      <w:pPr>
        <w:pStyle w:val="Otsikko2kansi"/>
        <w:rPr>
          <w:sz w:val="36"/>
          <w:szCs w:val="36"/>
        </w:rPr>
      </w:pPr>
      <w:r w:rsidRPr="006034A6">
        <w:rPr>
          <w:b/>
          <w:sz w:val="72"/>
          <w:szCs w:val="24"/>
        </w:rPr>
        <w:t>Koulu- ja oppilaitoskohtaisen yhteisöllisen opiskeluhuoltotyön arviointi</w:t>
      </w:r>
      <w:r w:rsidR="00AF747E">
        <w:rPr>
          <w:b/>
          <w:sz w:val="72"/>
          <w:szCs w:val="24"/>
        </w:rPr>
        <w:t>kysely</w:t>
      </w:r>
      <w:r w:rsidRPr="006034A6">
        <w:rPr>
          <w:b/>
          <w:sz w:val="72"/>
          <w:szCs w:val="24"/>
        </w:rPr>
        <w:t> </w:t>
      </w:r>
    </w:p>
    <w:p w14:paraId="7E2DD2BF" w14:textId="77777777" w:rsidR="00FA4736" w:rsidRPr="00A36C89" w:rsidRDefault="00FA4736" w:rsidP="001E6EF8"/>
    <w:p w14:paraId="3EFADCC7" w14:textId="77777777" w:rsidR="00FA4736" w:rsidRPr="00A36C89" w:rsidRDefault="00FA4736" w:rsidP="001E6EF8"/>
    <w:p w14:paraId="38F48DA5" w14:textId="77777777" w:rsidR="00FA4736" w:rsidRPr="00A36C89" w:rsidRDefault="00FA4736" w:rsidP="006E10EE"/>
    <w:p w14:paraId="18EAB422" w14:textId="77777777" w:rsidR="00FA4736" w:rsidRPr="00A36C89" w:rsidRDefault="00FA4736" w:rsidP="001E6EF8"/>
    <w:p w14:paraId="7F0D30DF" w14:textId="77777777" w:rsidR="00FA4736" w:rsidRPr="00A36C89" w:rsidRDefault="00FA4736" w:rsidP="001E6EF8"/>
    <w:p w14:paraId="3818E7E1" w14:textId="77777777" w:rsidR="00FA4736" w:rsidRPr="00A36C89" w:rsidRDefault="00FA4736" w:rsidP="001E6EF8"/>
    <w:p w14:paraId="2E8468CC" w14:textId="77777777" w:rsidR="00FA4736" w:rsidRPr="00A36C89" w:rsidRDefault="00FA4736" w:rsidP="001E6EF8"/>
    <w:p w14:paraId="28B52D95" w14:textId="77777777" w:rsidR="00FA4736" w:rsidRPr="00A36C89" w:rsidRDefault="00FA4736" w:rsidP="001E6EF8"/>
    <w:p w14:paraId="49A26DF1" w14:textId="77777777" w:rsidR="00FA4736" w:rsidRPr="00A36C89" w:rsidRDefault="00FA4736" w:rsidP="001E6EF8"/>
    <w:p w14:paraId="776094F5" w14:textId="77777777" w:rsidR="00FA4736" w:rsidRPr="00A36C89" w:rsidRDefault="00FA4736" w:rsidP="001E6EF8"/>
    <w:p w14:paraId="4F3F761C" w14:textId="77777777" w:rsidR="00FA4736" w:rsidRPr="00A36C89" w:rsidRDefault="00FA4736" w:rsidP="001E6EF8"/>
    <w:p w14:paraId="50A2FACB" w14:textId="77777777" w:rsidR="00FA4736" w:rsidRPr="00A36C89" w:rsidRDefault="00FA4736" w:rsidP="001E6EF8"/>
    <w:p w14:paraId="177C29CC" w14:textId="77777777" w:rsidR="00FA4736" w:rsidRPr="00A36C89" w:rsidRDefault="00FA4736" w:rsidP="001E6EF8"/>
    <w:p w14:paraId="115C27BE" w14:textId="77777777" w:rsidR="00FA4736" w:rsidRPr="00A36C89" w:rsidRDefault="00FA4736" w:rsidP="001E6EF8"/>
    <w:p w14:paraId="176D5315" w14:textId="77777777" w:rsidR="00FA4736" w:rsidRPr="00A36C89" w:rsidRDefault="00FA4736" w:rsidP="001E6EF8"/>
    <w:p w14:paraId="581902CD" w14:textId="77777777" w:rsidR="00FA4736" w:rsidRPr="00A36C89" w:rsidRDefault="00FA4736" w:rsidP="001E6EF8"/>
    <w:p w14:paraId="528D58D3" w14:textId="77777777" w:rsidR="00FA4736" w:rsidRPr="00A36C89" w:rsidRDefault="00FA4736" w:rsidP="001E6EF8"/>
    <w:p w14:paraId="13957524" w14:textId="77777777" w:rsidR="00FA4736" w:rsidRPr="00A36C89" w:rsidRDefault="00FA4736" w:rsidP="001E6EF8"/>
    <w:p w14:paraId="67BB9B6D" w14:textId="77777777" w:rsidR="00FA4736" w:rsidRPr="00A36C89" w:rsidRDefault="00FA4736" w:rsidP="001E6EF8"/>
    <w:p w14:paraId="23468B07" w14:textId="77777777" w:rsidR="00FA4736" w:rsidRPr="00A36C89" w:rsidRDefault="00FA4736" w:rsidP="001E6EF8"/>
    <w:p w14:paraId="64504AA1" w14:textId="77777777" w:rsidR="00FA4736" w:rsidRPr="00A36C89" w:rsidRDefault="00FA4736" w:rsidP="001E6EF8"/>
    <w:p w14:paraId="774C0071" w14:textId="77777777" w:rsidR="00FA4736" w:rsidRPr="00A36C89" w:rsidRDefault="00FA4736" w:rsidP="001E6EF8"/>
    <w:p w14:paraId="39B9D5DA" w14:textId="77777777" w:rsidR="00FA4736" w:rsidRPr="00A36C89" w:rsidRDefault="00FA4736" w:rsidP="001E6EF8"/>
    <w:p w14:paraId="1A3E7B22" w14:textId="77777777" w:rsidR="006D1E54" w:rsidRPr="00A36C89" w:rsidRDefault="006D1E54" w:rsidP="001E6EF8">
      <w:pPr>
        <w:sectPr w:rsidR="006D1E54" w:rsidRPr="00A36C89" w:rsidSect="000D03B1">
          <w:headerReference w:type="default" r:id="rId11"/>
          <w:footerReference w:type="default" r:id="rId12"/>
          <w:headerReference w:type="first" r:id="rId13"/>
          <w:pgSz w:w="11906" w:h="16838" w:code="9"/>
          <w:pgMar w:top="2268" w:right="1134" w:bottom="567" w:left="1134" w:header="709" w:footer="397" w:gutter="0"/>
          <w:pgNumType w:start="0"/>
          <w:cols w:space="708"/>
          <w:titlePg/>
          <w:docGrid w:linePitch="360"/>
        </w:sectPr>
      </w:pPr>
    </w:p>
    <w:p w14:paraId="6EB5E12E" w14:textId="20DFBDDF" w:rsidR="006034A6" w:rsidRPr="0026160C" w:rsidRDefault="006034A6" w:rsidP="0026160C">
      <w:pPr>
        <w:rPr>
          <w:rFonts w:asciiTheme="majorHAnsi" w:eastAsiaTheme="majorEastAsia" w:hAnsiTheme="majorHAnsi" w:cstheme="majorHAnsi"/>
          <w:bCs/>
          <w:sz w:val="40"/>
          <w:szCs w:val="40"/>
        </w:rPr>
      </w:pPr>
    </w:p>
    <w:p w14:paraId="0FE725DF" w14:textId="77777777" w:rsidR="000E3EAE" w:rsidRDefault="000E3EAE">
      <w:pPr>
        <w:rPr>
          <w:rFonts w:asciiTheme="majorHAnsi" w:eastAsiaTheme="majorEastAsia" w:hAnsiTheme="majorHAnsi" w:cstheme="majorHAnsi"/>
          <w:bCs/>
          <w:sz w:val="40"/>
          <w:szCs w:val="40"/>
        </w:rPr>
      </w:pPr>
      <w:r>
        <w:br w:type="page"/>
      </w:r>
    </w:p>
    <w:p w14:paraId="481F7464" w14:textId="55C2092F" w:rsidR="00747DD1" w:rsidRPr="00747DD1" w:rsidRDefault="00747DD1" w:rsidP="00747DD1">
      <w:pPr>
        <w:pStyle w:val="Otsikko2kansi"/>
      </w:pPr>
      <w:r w:rsidRPr="00747DD1">
        <w:lastRenderedPageBreak/>
        <w:t>Koulu- ja oppilaitoskohtaisen yhteisöllisen opiskeluhuoltotyön arviointi</w:t>
      </w:r>
      <w:r w:rsidR="00AF747E">
        <w:t>kysely</w:t>
      </w:r>
    </w:p>
    <w:p w14:paraId="5C77D21A" w14:textId="77777777" w:rsidR="006034A6" w:rsidRDefault="006034A6" w:rsidP="006034A6">
      <w:pPr>
        <w:pStyle w:val="KappaleC1Ist"/>
        <w:ind w:left="0"/>
      </w:pPr>
    </w:p>
    <w:p w14:paraId="2FB183F1" w14:textId="77777777" w:rsidR="00747DD1" w:rsidRDefault="00747DD1" w:rsidP="006034A6">
      <w:pPr>
        <w:pStyle w:val="KappaleC1Ist"/>
        <w:ind w:left="0"/>
      </w:pPr>
    </w:p>
    <w:p w14:paraId="670382FE" w14:textId="26A3AA11" w:rsidR="006034A6" w:rsidRPr="006034A6" w:rsidRDefault="006034A6" w:rsidP="006034A6">
      <w:pPr>
        <w:pStyle w:val="KappaleC1Ist"/>
        <w:ind w:left="0"/>
      </w:pPr>
      <w:r w:rsidRPr="006034A6">
        <w:t xml:space="preserve">Tämä </w:t>
      </w:r>
      <w:r w:rsidR="00AF747E">
        <w:t>kysely</w:t>
      </w:r>
      <w:r w:rsidRPr="006034A6">
        <w:t xml:space="preserve"> on osa Kuopion kaupungin perusopetuksen ja lukiokoulutuksen koulu- ja oppilaitoskohtaista </w:t>
      </w:r>
      <w:r w:rsidRPr="006034A6">
        <w:rPr>
          <w:i/>
          <w:iCs/>
        </w:rPr>
        <w:t>(jäljempänä: koulukohtaista)</w:t>
      </w:r>
      <w:r w:rsidRPr="006034A6">
        <w:t> opiskeluhuoltotyötä. Kysely </w:t>
      </w:r>
      <w:r w:rsidRPr="006034A6">
        <w:rPr>
          <w:b/>
          <w:bCs/>
        </w:rPr>
        <w:t>auttaa arvioimaan sekä kehittämään koulukohtaisesti opiskeluhuollon toimintaa. </w:t>
      </w:r>
      <w:r w:rsidRPr="006034A6">
        <w:rPr>
          <w:b/>
          <w:bCs/>
        </w:rPr>
        <w:br/>
      </w:r>
    </w:p>
    <w:p w14:paraId="12E0AC4F" w14:textId="045E68DB" w:rsidR="006034A6" w:rsidRDefault="006034A6" w:rsidP="006034A6">
      <w:pPr>
        <w:pStyle w:val="KappaleC1Ist"/>
        <w:ind w:left="0"/>
      </w:pPr>
      <w:r w:rsidRPr="006034A6">
        <w:t>Kyselyyn vastataan yhdessä koulun tai oppilaitoksen </w:t>
      </w:r>
      <w:r w:rsidRPr="006034A6">
        <w:rPr>
          <w:i/>
          <w:iCs/>
        </w:rPr>
        <w:t>(jäljempänä: koulu)</w:t>
      </w:r>
      <w:r w:rsidRPr="006034A6">
        <w:t> opiskeluhuoltoryhmän kanssa, yksi vastaus per koulu. </w:t>
      </w:r>
      <w:r w:rsidRPr="006034A6">
        <w:rPr>
          <w:b/>
          <w:bCs/>
        </w:rPr>
        <w:t>Huomioittehan, että keskiössä on ryhmän yhteinen keskustelu kyselyn aiheista. </w:t>
      </w:r>
      <w:r w:rsidRPr="006034A6">
        <w:t>Kyselyyn vastataan huhti-toukokuun aikana.</w:t>
      </w:r>
      <w:r w:rsidRPr="006034A6">
        <w:rPr>
          <w:b/>
          <w:bCs/>
        </w:rPr>
        <w:br/>
      </w:r>
      <w:r w:rsidRPr="006034A6">
        <w:rPr>
          <w:b/>
          <w:bCs/>
        </w:rPr>
        <w:br/>
        <w:t>Yhteisöllinen opiskeluhuoltotyö                         </w:t>
      </w:r>
      <w:r w:rsidRPr="006034A6">
        <w:br/>
        <w:t>Työtä tapahtuu joka päivä                                                                       </w:t>
      </w:r>
      <w:r w:rsidRPr="006034A6">
        <w:br/>
        <w:t>Työtä tekee kaikki yhteisön jäsenet                         </w:t>
      </w:r>
      <w:r w:rsidRPr="006034A6">
        <w:br/>
        <w:t>Työtä koordinoi yhteisöllinen opiskeluhuoltoryhmä</w:t>
      </w:r>
    </w:p>
    <w:p w14:paraId="21A4FE0E" w14:textId="77777777" w:rsidR="00856FFA" w:rsidRDefault="00856FFA" w:rsidP="006034A6">
      <w:pPr>
        <w:pStyle w:val="KappaleC1Ist"/>
        <w:ind w:left="0"/>
      </w:pPr>
    </w:p>
    <w:p w14:paraId="754C4051" w14:textId="43A2DA8A" w:rsidR="00E8414C" w:rsidRPr="000E3EAE" w:rsidRDefault="00856FFA" w:rsidP="000E3EAE">
      <w:pPr>
        <w:rPr>
          <w:rFonts w:asciiTheme="majorHAnsi" w:eastAsiaTheme="majorEastAsia" w:hAnsiTheme="majorHAnsi" w:cstheme="majorHAnsi"/>
          <w:bCs/>
          <w:sz w:val="40"/>
          <w:szCs w:val="40"/>
        </w:rPr>
      </w:pPr>
      <w:r>
        <w:br w:type="page"/>
      </w:r>
    </w:p>
    <w:p w14:paraId="53885E5F" w14:textId="77777777" w:rsidR="00E8414C" w:rsidRDefault="00E8414C" w:rsidP="008D6439"/>
    <w:p w14:paraId="75FBDC6A" w14:textId="1906BFA7" w:rsidR="00AB63B2" w:rsidRDefault="00AB63B2" w:rsidP="008D6439">
      <w:pPr>
        <w:sectPr w:rsidR="00AB63B2" w:rsidSect="000E3EAE">
          <w:footerReference w:type="default" r:id="rId14"/>
          <w:type w:val="continuous"/>
          <w:pgSz w:w="11906" w:h="16838" w:code="9"/>
          <w:pgMar w:top="2268" w:right="1134" w:bottom="567" w:left="1134" w:header="567" w:footer="283" w:gutter="0"/>
          <w:cols w:space="708"/>
          <w:docGrid w:linePitch="360"/>
        </w:sectPr>
      </w:pPr>
    </w:p>
    <w:p w14:paraId="3A2C8815" w14:textId="046CB1A6" w:rsidR="00AB63B2" w:rsidRPr="00856FFA" w:rsidRDefault="00AB63B2" w:rsidP="00856FFA">
      <w:pPr>
        <w:pStyle w:val="Otsikko1NumIst"/>
        <w:rPr>
          <w:sz w:val="28"/>
          <w:szCs w:val="24"/>
        </w:rPr>
      </w:pPr>
      <w:r w:rsidRPr="00856FFA">
        <w:rPr>
          <w:sz w:val="28"/>
          <w:szCs w:val="24"/>
        </w:rPr>
        <w:t>Kyselyyn vastataan yhdessä opiskeluhuoltoryhmän kanssa keskustellen. Ketkä osallistuivat kyselyyn vastaamiseen?</w:t>
      </w:r>
    </w:p>
    <w:p w14:paraId="53B468F3" w14:textId="77777777" w:rsidR="00AB63B2" w:rsidRDefault="00AB63B2" w:rsidP="00AB63B2">
      <w:pPr>
        <w:pStyle w:val="KappaleC1Ist"/>
        <w:ind w:left="0"/>
      </w:pPr>
    </w:p>
    <w:p w14:paraId="74BA2B9E" w14:textId="27976475" w:rsidR="00AB63B2" w:rsidRDefault="00000000" w:rsidP="00AB63B2">
      <w:pPr>
        <w:pStyle w:val="KappaleC1Ist"/>
        <w:ind w:left="0"/>
      </w:pPr>
      <w:sdt>
        <w:sdtPr>
          <w:id w:val="1676542920"/>
          <w14:checkbox>
            <w14:checked w14:val="0"/>
            <w14:checkedState w14:val="2612" w14:font="MS Gothic"/>
            <w14:uncheckedState w14:val="2610" w14:font="MS Gothic"/>
          </w14:checkbox>
        </w:sdtPr>
        <w:sdtContent>
          <w:r w:rsidR="00D63415">
            <w:rPr>
              <w:rFonts w:ascii="MS Gothic" w:eastAsia="MS Gothic" w:hAnsi="MS Gothic" w:hint="eastAsia"/>
            </w:rPr>
            <w:t>☐</w:t>
          </w:r>
        </w:sdtContent>
      </w:sdt>
      <w:r w:rsidR="00C74205" w:rsidRPr="00C74205">
        <w:t>Rehtori</w:t>
      </w:r>
    </w:p>
    <w:p w14:paraId="7FBA8800" w14:textId="03223467" w:rsidR="00C74205" w:rsidRDefault="00000000" w:rsidP="00AB63B2">
      <w:pPr>
        <w:pStyle w:val="KappaleC1Ist"/>
        <w:ind w:left="0"/>
      </w:pPr>
      <w:sdt>
        <w:sdtPr>
          <w:id w:val="-1337540595"/>
          <w14:checkbox>
            <w14:checked w14:val="0"/>
            <w14:checkedState w14:val="2612" w14:font="MS Gothic"/>
            <w14:uncheckedState w14:val="2610" w14:font="MS Gothic"/>
          </w14:checkbox>
        </w:sdtPr>
        <w:sdtContent>
          <w:r w:rsidR="00D63415">
            <w:rPr>
              <w:rFonts w:ascii="MS Gothic" w:eastAsia="MS Gothic" w:hAnsi="MS Gothic" w:hint="eastAsia"/>
            </w:rPr>
            <w:t>☐</w:t>
          </w:r>
        </w:sdtContent>
      </w:sdt>
      <w:r w:rsidR="00C74205" w:rsidRPr="00C74205">
        <w:t>Apulaisrehtori / apulaisjohtaja</w:t>
      </w:r>
    </w:p>
    <w:p w14:paraId="13B297FB" w14:textId="0B6236FC" w:rsidR="00C74205" w:rsidRDefault="00000000" w:rsidP="00AB63B2">
      <w:pPr>
        <w:pStyle w:val="KappaleC1Ist"/>
        <w:ind w:left="0"/>
      </w:pPr>
      <w:sdt>
        <w:sdtPr>
          <w:id w:val="1696888005"/>
          <w14:checkbox>
            <w14:checked w14:val="0"/>
            <w14:checkedState w14:val="2612" w14:font="MS Gothic"/>
            <w14:uncheckedState w14:val="2610" w14:font="MS Gothic"/>
          </w14:checkbox>
        </w:sdtPr>
        <w:sdtContent>
          <w:r w:rsidR="00D63415">
            <w:rPr>
              <w:rFonts w:ascii="MS Gothic" w:eastAsia="MS Gothic" w:hAnsi="MS Gothic" w:hint="eastAsia"/>
            </w:rPr>
            <w:t>☐</w:t>
          </w:r>
        </w:sdtContent>
      </w:sdt>
      <w:r w:rsidR="00DF0CF7" w:rsidRPr="00DF0CF7">
        <w:t>Erityisopettaja</w:t>
      </w:r>
    </w:p>
    <w:p w14:paraId="49D7ACD7" w14:textId="4F38478E" w:rsidR="00DF0CF7" w:rsidRDefault="00000000" w:rsidP="00AB63B2">
      <w:pPr>
        <w:pStyle w:val="KappaleC1Ist"/>
        <w:ind w:left="0"/>
      </w:pPr>
      <w:sdt>
        <w:sdtPr>
          <w:id w:val="-842311524"/>
          <w14:checkbox>
            <w14:checked w14:val="0"/>
            <w14:checkedState w14:val="2612" w14:font="MS Gothic"/>
            <w14:uncheckedState w14:val="2610" w14:font="MS Gothic"/>
          </w14:checkbox>
        </w:sdtPr>
        <w:sdtContent>
          <w:r w:rsidR="00D63415">
            <w:rPr>
              <w:rFonts w:ascii="MS Gothic" w:eastAsia="MS Gothic" w:hAnsi="MS Gothic" w:hint="eastAsia"/>
            </w:rPr>
            <w:t>☐</w:t>
          </w:r>
        </w:sdtContent>
      </w:sdt>
      <w:r w:rsidR="00DF0CF7" w:rsidRPr="00DF0CF7">
        <w:t>Opinto-ohjaaja</w:t>
      </w:r>
    </w:p>
    <w:p w14:paraId="68B4A2AF" w14:textId="2F5A5C8B" w:rsidR="00DF0CF7" w:rsidRDefault="00000000" w:rsidP="00AB63B2">
      <w:pPr>
        <w:pStyle w:val="KappaleC1Ist"/>
        <w:ind w:left="0"/>
      </w:pPr>
      <w:sdt>
        <w:sdtPr>
          <w:id w:val="112025214"/>
          <w14:checkbox>
            <w14:checked w14:val="0"/>
            <w14:checkedState w14:val="2612" w14:font="MS Gothic"/>
            <w14:uncheckedState w14:val="2610" w14:font="MS Gothic"/>
          </w14:checkbox>
        </w:sdtPr>
        <w:sdtContent>
          <w:r w:rsidR="00D63415">
            <w:rPr>
              <w:rFonts w:ascii="MS Gothic" w:eastAsia="MS Gothic" w:hAnsi="MS Gothic" w:hint="eastAsia"/>
            </w:rPr>
            <w:t>☐</w:t>
          </w:r>
        </w:sdtContent>
      </w:sdt>
      <w:r w:rsidR="00DF0CF7" w:rsidRPr="00DF0CF7">
        <w:t>Nuorisotyö</w:t>
      </w:r>
    </w:p>
    <w:p w14:paraId="181ED1EA" w14:textId="5BD5FE04" w:rsidR="00DF0CF7" w:rsidRDefault="00000000" w:rsidP="00AB63B2">
      <w:pPr>
        <w:pStyle w:val="KappaleC1Ist"/>
        <w:ind w:left="0"/>
      </w:pPr>
      <w:sdt>
        <w:sdtPr>
          <w:id w:val="-2016138604"/>
          <w14:checkbox>
            <w14:checked w14:val="0"/>
            <w14:checkedState w14:val="2612" w14:font="MS Gothic"/>
            <w14:uncheckedState w14:val="2610" w14:font="MS Gothic"/>
          </w14:checkbox>
        </w:sdtPr>
        <w:sdtContent>
          <w:r w:rsidR="00D63415">
            <w:rPr>
              <w:rFonts w:ascii="MS Gothic" w:eastAsia="MS Gothic" w:hAnsi="MS Gothic" w:hint="eastAsia"/>
            </w:rPr>
            <w:t>☐</w:t>
          </w:r>
        </w:sdtContent>
      </w:sdt>
      <w:r w:rsidR="00DF0CF7" w:rsidRPr="00DF0CF7">
        <w:t>Koulunkäynninohjaaja</w:t>
      </w:r>
    </w:p>
    <w:p w14:paraId="6D829879" w14:textId="20495401" w:rsidR="00DF0CF7" w:rsidRDefault="00000000" w:rsidP="00AB63B2">
      <w:pPr>
        <w:pStyle w:val="KappaleC1Ist"/>
        <w:ind w:left="0"/>
      </w:pPr>
      <w:sdt>
        <w:sdtPr>
          <w:id w:val="477500994"/>
          <w14:checkbox>
            <w14:checked w14:val="0"/>
            <w14:checkedState w14:val="2612" w14:font="MS Gothic"/>
            <w14:uncheckedState w14:val="2610" w14:font="MS Gothic"/>
          </w14:checkbox>
        </w:sdtPr>
        <w:sdtContent>
          <w:r w:rsidR="00D63415">
            <w:rPr>
              <w:rFonts w:ascii="MS Gothic" w:eastAsia="MS Gothic" w:hAnsi="MS Gothic" w:hint="eastAsia"/>
            </w:rPr>
            <w:t>☐</w:t>
          </w:r>
        </w:sdtContent>
      </w:sdt>
      <w:r w:rsidR="009219D6" w:rsidRPr="009219D6">
        <w:t>Terveydenhoitaja</w:t>
      </w:r>
    </w:p>
    <w:p w14:paraId="1D7C3483" w14:textId="0A1F34A1" w:rsidR="009219D6" w:rsidRDefault="00000000" w:rsidP="00AB63B2">
      <w:pPr>
        <w:pStyle w:val="KappaleC1Ist"/>
        <w:ind w:left="0"/>
      </w:pPr>
      <w:sdt>
        <w:sdtPr>
          <w:id w:val="1399407389"/>
          <w14:checkbox>
            <w14:checked w14:val="0"/>
            <w14:checkedState w14:val="2612" w14:font="MS Gothic"/>
            <w14:uncheckedState w14:val="2610" w14:font="MS Gothic"/>
          </w14:checkbox>
        </w:sdtPr>
        <w:sdtContent>
          <w:r w:rsidR="00D63415">
            <w:rPr>
              <w:rFonts w:ascii="MS Gothic" w:eastAsia="MS Gothic" w:hAnsi="MS Gothic" w:hint="eastAsia"/>
            </w:rPr>
            <w:t>☐</w:t>
          </w:r>
        </w:sdtContent>
      </w:sdt>
      <w:r w:rsidR="009219D6" w:rsidRPr="009219D6">
        <w:t>Lääkäri</w:t>
      </w:r>
    </w:p>
    <w:p w14:paraId="4C8C64F5" w14:textId="6F829710" w:rsidR="009219D6" w:rsidRDefault="00000000" w:rsidP="00AB63B2">
      <w:pPr>
        <w:pStyle w:val="KappaleC1Ist"/>
        <w:ind w:left="0"/>
      </w:pPr>
      <w:sdt>
        <w:sdtPr>
          <w:id w:val="2008321402"/>
          <w14:checkbox>
            <w14:checked w14:val="0"/>
            <w14:checkedState w14:val="2612" w14:font="MS Gothic"/>
            <w14:uncheckedState w14:val="2610" w14:font="MS Gothic"/>
          </w14:checkbox>
        </w:sdtPr>
        <w:sdtContent>
          <w:r w:rsidR="00D63415">
            <w:rPr>
              <w:rFonts w:ascii="MS Gothic" w:eastAsia="MS Gothic" w:hAnsi="MS Gothic" w:hint="eastAsia"/>
            </w:rPr>
            <w:t>☐</w:t>
          </w:r>
        </w:sdtContent>
      </w:sdt>
      <w:r w:rsidR="004B0689" w:rsidRPr="004B0689">
        <w:t>Psykologi</w:t>
      </w:r>
    </w:p>
    <w:p w14:paraId="051902CB" w14:textId="6FF01976" w:rsidR="004B0689" w:rsidRDefault="00000000" w:rsidP="00AB63B2">
      <w:pPr>
        <w:pStyle w:val="KappaleC1Ist"/>
        <w:ind w:left="0"/>
      </w:pPr>
      <w:sdt>
        <w:sdtPr>
          <w:id w:val="1717543181"/>
          <w14:checkbox>
            <w14:checked w14:val="0"/>
            <w14:checkedState w14:val="2612" w14:font="MS Gothic"/>
            <w14:uncheckedState w14:val="2610" w14:font="MS Gothic"/>
          </w14:checkbox>
        </w:sdtPr>
        <w:sdtContent>
          <w:r w:rsidR="00D63415">
            <w:rPr>
              <w:rFonts w:ascii="MS Gothic" w:eastAsia="MS Gothic" w:hAnsi="MS Gothic" w:hint="eastAsia"/>
            </w:rPr>
            <w:t>☐</w:t>
          </w:r>
        </w:sdtContent>
      </w:sdt>
      <w:r w:rsidR="004B0689" w:rsidRPr="004B0689">
        <w:t>Kuraattori</w:t>
      </w:r>
    </w:p>
    <w:p w14:paraId="0540944D" w14:textId="55E689F7" w:rsidR="004B0689" w:rsidRDefault="00000000" w:rsidP="00AB63B2">
      <w:pPr>
        <w:pStyle w:val="KappaleC1Ist"/>
        <w:ind w:left="0"/>
      </w:pPr>
      <w:sdt>
        <w:sdtPr>
          <w:id w:val="1844962354"/>
          <w14:checkbox>
            <w14:checked w14:val="0"/>
            <w14:checkedState w14:val="2612" w14:font="MS Gothic"/>
            <w14:uncheckedState w14:val="2610" w14:font="MS Gothic"/>
          </w14:checkbox>
        </w:sdtPr>
        <w:sdtContent>
          <w:r w:rsidR="00D63415">
            <w:rPr>
              <w:rFonts w:ascii="MS Gothic" w:eastAsia="MS Gothic" w:hAnsi="MS Gothic" w:hint="eastAsia"/>
            </w:rPr>
            <w:t>☐</w:t>
          </w:r>
        </w:sdtContent>
      </w:sdt>
      <w:r w:rsidR="004B0689" w:rsidRPr="004B0689">
        <w:t>Oppilas / opiskelija</w:t>
      </w:r>
    </w:p>
    <w:p w14:paraId="7582A529" w14:textId="7E8CB6EC" w:rsidR="004B0689" w:rsidRDefault="00000000" w:rsidP="00AB63B2">
      <w:pPr>
        <w:pStyle w:val="KappaleC1Ist"/>
        <w:ind w:left="0"/>
      </w:pPr>
      <w:sdt>
        <w:sdtPr>
          <w:id w:val="1350307172"/>
          <w14:checkbox>
            <w14:checked w14:val="0"/>
            <w14:checkedState w14:val="2612" w14:font="MS Gothic"/>
            <w14:uncheckedState w14:val="2610" w14:font="MS Gothic"/>
          </w14:checkbox>
        </w:sdtPr>
        <w:sdtContent>
          <w:r w:rsidR="00D63415">
            <w:rPr>
              <w:rFonts w:ascii="MS Gothic" w:eastAsia="MS Gothic" w:hAnsi="MS Gothic" w:hint="eastAsia"/>
            </w:rPr>
            <w:t>☐</w:t>
          </w:r>
        </w:sdtContent>
      </w:sdt>
      <w:r w:rsidR="004B0689" w:rsidRPr="004B0689">
        <w:t>Huoltaj</w:t>
      </w:r>
      <w:r w:rsidR="004B0689">
        <w:t>a</w:t>
      </w:r>
    </w:p>
    <w:p w14:paraId="23587BBF" w14:textId="77777777" w:rsidR="004B0689" w:rsidRDefault="00000000" w:rsidP="00AB63B2">
      <w:pPr>
        <w:pStyle w:val="KappaleC1Ist"/>
        <w:ind w:left="0"/>
      </w:pPr>
      <w:sdt>
        <w:sdtPr>
          <w:id w:val="-198396619"/>
          <w14:checkbox>
            <w14:checked w14:val="0"/>
            <w14:checkedState w14:val="2612" w14:font="MS Gothic"/>
            <w14:uncheckedState w14:val="2610" w14:font="MS Gothic"/>
          </w14:checkbox>
        </w:sdtPr>
        <w:sdtContent>
          <w:r w:rsidR="00D63415">
            <w:rPr>
              <w:rFonts w:ascii="MS Gothic" w:eastAsia="MS Gothic" w:hAnsi="MS Gothic" w:hint="eastAsia"/>
            </w:rPr>
            <w:t>☐</w:t>
          </w:r>
        </w:sdtContent>
      </w:sdt>
      <w:r w:rsidR="00D63415">
        <w:t xml:space="preserve">Muu </w:t>
      </w:r>
      <w:sdt>
        <w:sdtPr>
          <w:id w:val="1925756584"/>
          <w:placeholder>
            <w:docPart w:val="ECF9AE33D17E4C178FE3B8C5395D90ED"/>
          </w:placeholder>
          <w:showingPlcHdr/>
          <w15:color w:val="000000"/>
          <w:text/>
        </w:sdtPr>
        <w:sdtContent>
          <w:r w:rsidR="00D63415" w:rsidRPr="008F205A">
            <w:rPr>
              <w:rStyle w:val="Paikkamerkkiteksti"/>
            </w:rPr>
            <w:t>Kirjoita tekstiä napsauttamalla tai napauttamalla tätä.</w:t>
          </w:r>
        </w:sdtContent>
      </w:sdt>
    </w:p>
    <w:p w14:paraId="59511392" w14:textId="77777777" w:rsidR="00EA1590" w:rsidRDefault="00EA1590" w:rsidP="00AB63B2">
      <w:pPr>
        <w:pStyle w:val="KappaleC1Ist"/>
        <w:ind w:left="0"/>
      </w:pPr>
    </w:p>
    <w:p w14:paraId="48F430F1" w14:textId="77777777" w:rsidR="00EA1590" w:rsidRDefault="00EA1590" w:rsidP="00AB63B2">
      <w:pPr>
        <w:pStyle w:val="KappaleC1Ist"/>
        <w:ind w:left="0"/>
      </w:pPr>
    </w:p>
    <w:p w14:paraId="0188D47D" w14:textId="795784DF" w:rsidR="00EA1590" w:rsidRPr="0091329C" w:rsidRDefault="00EA1590" w:rsidP="0091329C">
      <w:pPr>
        <w:pStyle w:val="Otsikko2kansi"/>
      </w:pPr>
      <w:r w:rsidRPr="00EA1590">
        <w:t>Koulun yhteisöllinen opiskeluhuoltotyö</w:t>
      </w:r>
    </w:p>
    <w:p w14:paraId="062231A8" w14:textId="77777777" w:rsidR="00EA1590" w:rsidRDefault="00EA1590" w:rsidP="00EA1590"/>
    <w:p w14:paraId="788506FF" w14:textId="77777777" w:rsidR="00EA1590" w:rsidRPr="001E77BA" w:rsidRDefault="00B51973" w:rsidP="001E77BA">
      <w:r w:rsidRPr="001E77BA">
        <w:t>"Yhteisöllisellä opiskeluhuollolla tarkoitetaan toimintakulttuuria ja toimia, joilla koko oppilaitosyhteisössä edistetään opiskelijoiden oppimista, hyvinvointia, terveyttä, sosiaalista vastuullisuutta, vuorovaikutusta ja osallisuutta sekä opiskeluympäristön terveellisyyttä, turvallisuutta ja esteettömyyttä. Yhteisöllistä opiskeluhuoltoa toteuttavat kaikki opiskeluhuollon toimijat. Kaikkien oppilaitoksessa opiskelijoiden kanssa työskentelevien sekä opiskeluhuoltopalveluista vastaavien viranomaisten ja työntekijöiden on tehtävissään edistettävä opiskelijoiden ja oppilaitosyhteisön hyvinvointia sekä kotien ja oppilaitoksen välistä yhteistyötä. Oppilaitoksen henkilökunnalla on ensisijainen vastuu oppilaitosyhteisön hyvinvoinnista." (Oppilas- ja opiskelijahuoltolaki) "</w:t>
      </w:r>
    </w:p>
    <w:p w14:paraId="0BA94394" w14:textId="77777777" w:rsidR="00B51973" w:rsidRDefault="00B51973" w:rsidP="00EA1590">
      <w:pPr>
        <w:rPr>
          <w:i/>
          <w:iCs/>
        </w:rPr>
      </w:pPr>
    </w:p>
    <w:p w14:paraId="3D42AE31" w14:textId="77777777" w:rsidR="00B51973" w:rsidRDefault="00B51973" w:rsidP="00EA1590">
      <w:pPr>
        <w:rPr>
          <w:i/>
          <w:iCs/>
        </w:rPr>
      </w:pPr>
    </w:p>
    <w:p w14:paraId="568076A4" w14:textId="39CF854C" w:rsidR="00B51973" w:rsidRPr="00856FFA" w:rsidRDefault="00345B6E" w:rsidP="00856FFA">
      <w:pPr>
        <w:pStyle w:val="Otsikko1NumIst"/>
        <w:rPr>
          <w:sz w:val="28"/>
          <w:szCs w:val="24"/>
        </w:rPr>
      </w:pPr>
      <w:r w:rsidRPr="00856FFA">
        <w:rPr>
          <w:sz w:val="28"/>
          <w:szCs w:val="24"/>
        </w:rPr>
        <w:t>Koulun opiskeluhuoltotyön rakenteet ovat selkeät ja toimivat.</w:t>
      </w:r>
    </w:p>
    <w:p w14:paraId="512341F3" w14:textId="77777777" w:rsidR="00345B6E" w:rsidRDefault="00345B6E" w:rsidP="00345B6E">
      <w:pPr>
        <w:pStyle w:val="KappaleC1Ist"/>
      </w:pPr>
    </w:p>
    <w:p w14:paraId="26EC5A41" w14:textId="79473963" w:rsidR="00345B6E" w:rsidRPr="001E77BA" w:rsidRDefault="003721EE" w:rsidP="003721EE">
      <w:pPr>
        <w:pStyle w:val="KappaleC1Ist"/>
        <w:ind w:left="0"/>
        <w:rPr>
          <w:i/>
          <w:iCs/>
          <w:sz w:val="20"/>
          <w:szCs w:val="18"/>
        </w:rPr>
      </w:pPr>
      <w:r w:rsidRPr="001E77BA">
        <w:rPr>
          <w:i/>
          <w:iCs/>
          <w:sz w:val="20"/>
          <w:szCs w:val="18"/>
        </w:rPr>
        <w:t>Esimerkiksi opiskeluhuollon vuosikello on päivitetty ja toimintaa tukeva, opiskeluhuoltoryhmä kokoontuu sovitusti ja kokoontuminen vie koulun opiskeluhuoltotyötä eteenpäin, opiskeluhuollon toimijoiden rooleista on sovittu ja ne toteutuvat sovitusti, opiskeluhuoltotyöstä on tiedotettu, opiskeluhuollolliset suunnitelmat toimivat arjessa.</w:t>
      </w:r>
      <w:r w:rsidR="00EE7472">
        <w:rPr>
          <w:i/>
          <w:iCs/>
          <w:sz w:val="20"/>
          <w:szCs w:val="18"/>
        </w:rPr>
        <w:t xml:space="preserve"> </w:t>
      </w:r>
      <w:r w:rsidR="00EE7472" w:rsidRPr="00EE7472">
        <w:rPr>
          <w:i/>
          <w:iCs/>
          <w:sz w:val="20"/>
          <w:szCs w:val="18"/>
        </w:rPr>
        <w:t>Yhteisöllinen opiskeluhuoltotyö on koulun toimintakulttuurissa.</w:t>
      </w:r>
    </w:p>
    <w:p w14:paraId="003A9EE5" w14:textId="77777777" w:rsidR="003721EE" w:rsidRDefault="003721EE" w:rsidP="003721EE">
      <w:pPr>
        <w:pStyle w:val="KappaleC1Ist"/>
        <w:ind w:left="0"/>
      </w:pPr>
    </w:p>
    <w:p w14:paraId="22181981" w14:textId="5C3EF658" w:rsidR="00610D50" w:rsidRDefault="00000000" w:rsidP="003721EE">
      <w:pPr>
        <w:pStyle w:val="KappaleC1Ist"/>
        <w:ind w:left="0"/>
      </w:pPr>
      <w:sdt>
        <w:sdtPr>
          <w:id w:val="294342247"/>
          <w14:checkbox>
            <w14:checked w14:val="0"/>
            <w14:checkedState w14:val="2612" w14:font="MS Gothic"/>
            <w14:uncheckedState w14:val="2610" w14:font="MS Gothic"/>
          </w14:checkbox>
        </w:sdtPr>
        <w:sdtContent>
          <w:r w:rsidR="0090158E">
            <w:rPr>
              <w:rFonts w:ascii="MS Gothic" w:eastAsia="MS Gothic" w:hAnsi="MS Gothic" w:hint="eastAsia"/>
            </w:rPr>
            <w:t>☐</w:t>
          </w:r>
        </w:sdtContent>
      </w:sdt>
      <w:r w:rsidR="00B06A67" w:rsidRPr="00B06A67">
        <w:t>Täysin samaa mieltä</w:t>
      </w:r>
    </w:p>
    <w:p w14:paraId="3A4B83E5" w14:textId="5234C648" w:rsidR="00B06A67" w:rsidRDefault="00000000" w:rsidP="003721EE">
      <w:pPr>
        <w:pStyle w:val="KappaleC1Ist"/>
        <w:ind w:left="0"/>
      </w:pPr>
      <w:sdt>
        <w:sdtPr>
          <w:id w:val="36089424"/>
          <w14:checkbox>
            <w14:checked w14:val="0"/>
            <w14:checkedState w14:val="2612" w14:font="MS Gothic"/>
            <w14:uncheckedState w14:val="2610" w14:font="MS Gothic"/>
          </w14:checkbox>
        </w:sdtPr>
        <w:sdtContent>
          <w:r w:rsidR="00CC6111">
            <w:rPr>
              <w:rFonts w:ascii="MS Gothic" w:eastAsia="MS Gothic" w:hAnsi="MS Gothic" w:hint="eastAsia"/>
            </w:rPr>
            <w:t>☐</w:t>
          </w:r>
        </w:sdtContent>
      </w:sdt>
      <w:r w:rsidR="00CC6111" w:rsidRPr="00CC6111">
        <w:t>Samaa mieltä</w:t>
      </w:r>
    </w:p>
    <w:p w14:paraId="2B31CED0" w14:textId="1590DC4F" w:rsidR="00CC6111" w:rsidRDefault="00000000" w:rsidP="003721EE">
      <w:pPr>
        <w:pStyle w:val="KappaleC1Ist"/>
        <w:ind w:left="0"/>
      </w:pPr>
      <w:sdt>
        <w:sdtPr>
          <w:id w:val="-1884318566"/>
          <w14:checkbox>
            <w14:checked w14:val="0"/>
            <w14:checkedState w14:val="2612" w14:font="MS Gothic"/>
            <w14:uncheckedState w14:val="2610" w14:font="MS Gothic"/>
          </w14:checkbox>
        </w:sdtPr>
        <w:sdtContent>
          <w:r w:rsidR="00CC6111">
            <w:rPr>
              <w:rFonts w:ascii="MS Gothic" w:eastAsia="MS Gothic" w:hAnsi="MS Gothic" w:hint="eastAsia"/>
            </w:rPr>
            <w:t>☐</w:t>
          </w:r>
        </w:sdtContent>
      </w:sdt>
      <w:r w:rsidR="00CC6111" w:rsidRPr="00CC6111">
        <w:t>Eri mieltä</w:t>
      </w:r>
    </w:p>
    <w:p w14:paraId="160C75BB" w14:textId="04881DB9" w:rsidR="00CC6111" w:rsidRDefault="00000000" w:rsidP="003721EE">
      <w:pPr>
        <w:pStyle w:val="KappaleC1Ist"/>
        <w:ind w:left="0"/>
      </w:pPr>
      <w:sdt>
        <w:sdtPr>
          <w:id w:val="-700786120"/>
          <w14:checkbox>
            <w14:checked w14:val="0"/>
            <w14:checkedState w14:val="2612" w14:font="MS Gothic"/>
            <w14:uncheckedState w14:val="2610" w14:font="MS Gothic"/>
          </w14:checkbox>
        </w:sdtPr>
        <w:sdtContent>
          <w:r w:rsidR="00CC6111">
            <w:rPr>
              <w:rFonts w:ascii="MS Gothic" w:eastAsia="MS Gothic" w:hAnsi="MS Gothic" w:hint="eastAsia"/>
            </w:rPr>
            <w:t>☐</w:t>
          </w:r>
        </w:sdtContent>
      </w:sdt>
      <w:r w:rsidR="00CC6111" w:rsidRPr="00CC6111">
        <w:t>Täysin eri mieltä</w:t>
      </w:r>
    </w:p>
    <w:p w14:paraId="62ACBD1B" w14:textId="77777777" w:rsidR="003721EE" w:rsidRDefault="003721EE" w:rsidP="003721EE">
      <w:pPr>
        <w:pStyle w:val="KappaleC1Ist"/>
        <w:ind w:left="0"/>
      </w:pPr>
    </w:p>
    <w:p w14:paraId="44F26F69" w14:textId="77777777" w:rsidR="00C538CB" w:rsidRDefault="00C538CB" w:rsidP="003721EE">
      <w:pPr>
        <w:pStyle w:val="KappaleC1Ist"/>
        <w:ind w:left="0"/>
      </w:pPr>
    </w:p>
    <w:p w14:paraId="708C2658" w14:textId="540B5F0D" w:rsidR="00C538CB" w:rsidRPr="00856FFA" w:rsidRDefault="00C538CB" w:rsidP="00856FFA">
      <w:pPr>
        <w:pStyle w:val="Otsikko1NumIst"/>
        <w:rPr>
          <w:sz w:val="28"/>
          <w:szCs w:val="24"/>
        </w:rPr>
      </w:pPr>
      <w:r w:rsidRPr="00856FFA">
        <w:rPr>
          <w:sz w:val="28"/>
          <w:szCs w:val="24"/>
        </w:rPr>
        <w:t>Opiskeluhuollon vuosikellon teemat ja toiminnot ovat toteutuneet lukuvuoden aikana.</w:t>
      </w:r>
    </w:p>
    <w:p w14:paraId="2502F120" w14:textId="77777777" w:rsidR="008C5058" w:rsidRDefault="008C5058" w:rsidP="008C5058">
      <w:pPr>
        <w:pStyle w:val="KappaleC1Ist"/>
        <w:ind w:left="0"/>
      </w:pPr>
    </w:p>
    <w:p w14:paraId="166D717F" w14:textId="77777777" w:rsidR="008C5058" w:rsidRPr="001E77BA" w:rsidRDefault="008C5058" w:rsidP="008C5058">
      <w:pPr>
        <w:pStyle w:val="KappaleC1Ist"/>
        <w:ind w:left="0"/>
        <w:rPr>
          <w:i/>
          <w:iCs/>
          <w:sz w:val="20"/>
          <w:szCs w:val="18"/>
        </w:rPr>
      </w:pPr>
      <w:r w:rsidRPr="001E77BA">
        <w:rPr>
          <w:i/>
          <w:iCs/>
          <w:sz w:val="20"/>
          <w:szCs w:val="18"/>
        </w:rPr>
        <w:t>Perusopetuksessa Kuopion kaupungin esi- ja perusopetuksen opiskeluhuoltosuunnitelma velvoittaa kouluja tekemään koulukohtaisen opiskeluhuollon vuosikellon. Myös Kuopion kaupungin lukioissa on sitouduttu tekemään opiskeluhuollon vuosikelloja.</w:t>
      </w:r>
    </w:p>
    <w:p w14:paraId="6323FC91" w14:textId="77777777" w:rsidR="008C5058" w:rsidRDefault="008C5058" w:rsidP="008C5058">
      <w:pPr>
        <w:pStyle w:val="KappaleC1Ist"/>
        <w:ind w:left="0"/>
      </w:pPr>
    </w:p>
    <w:p w14:paraId="5EA8E6F4" w14:textId="41455F3B" w:rsidR="008C5058" w:rsidRDefault="00000000" w:rsidP="008C5058">
      <w:pPr>
        <w:pStyle w:val="KappaleC1Ist"/>
        <w:ind w:left="0"/>
      </w:pPr>
      <w:sdt>
        <w:sdtPr>
          <w:id w:val="-1855335270"/>
          <w14:checkbox>
            <w14:checked w14:val="0"/>
            <w14:checkedState w14:val="2612" w14:font="MS Gothic"/>
            <w14:uncheckedState w14:val="2610" w14:font="MS Gothic"/>
          </w14:checkbox>
        </w:sdtPr>
        <w:sdtContent>
          <w:r w:rsidR="00162B5D">
            <w:rPr>
              <w:rFonts w:ascii="MS Gothic" w:eastAsia="MS Gothic" w:hAnsi="MS Gothic" w:hint="eastAsia"/>
            </w:rPr>
            <w:t>☐</w:t>
          </w:r>
        </w:sdtContent>
      </w:sdt>
      <w:r w:rsidR="00162B5D" w:rsidRPr="00162B5D">
        <w:t>Erittäin hyvin</w:t>
      </w:r>
    </w:p>
    <w:p w14:paraId="66D8EE7D" w14:textId="0E55C91D" w:rsidR="00162B5D" w:rsidRDefault="00000000" w:rsidP="008C5058">
      <w:pPr>
        <w:pStyle w:val="KappaleC1Ist"/>
        <w:ind w:left="0"/>
      </w:pPr>
      <w:sdt>
        <w:sdtPr>
          <w:id w:val="1792627607"/>
          <w14:checkbox>
            <w14:checked w14:val="0"/>
            <w14:checkedState w14:val="2612" w14:font="MS Gothic"/>
            <w14:uncheckedState w14:val="2610" w14:font="MS Gothic"/>
          </w14:checkbox>
        </w:sdtPr>
        <w:sdtContent>
          <w:r w:rsidR="00162B5D">
            <w:rPr>
              <w:rFonts w:ascii="MS Gothic" w:eastAsia="MS Gothic" w:hAnsi="MS Gothic" w:hint="eastAsia"/>
            </w:rPr>
            <w:t>☐</w:t>
          </w:r>
        </w:sdtContent>
      </w:sdt>
      <w:r w:rsidR="00162B5D" w:rsidRPr="00162B5D">
        <w:t>Riittävän hyvin</w:t>
      </w:r>
    </w:p>
    <w:p w14:paraId="14885697" w14:textId="61F12ECE" w:rsidR="00162B5D" w:rsidRDefault="00000000" w:rsidP="008C5058">
      <w:pPr>
        <w:pStyle w:val="KappaleC1Ist"/>
        <w:ind w:left="0"/>
      </w:pPr>
      <w:sdt>
        <w:sdtPr>
          <w:id w:val="-284049918"/>
          <w14:checkbox>
            <w14:checked w14:val="0"/>
            <w14:checkedState w14:val="2612" w14:font="MS Gothic"/>
            <w14:uncheckedState w14:val="2610" w14:font="MS Gothic"/>
          </w14:checkbox>
        </w:sdtPr>
        <w:sdtContent>
          <w:r w:rsidR="00162B5D">
            <w:rPr>
              <w:rFonts w:ascii="MS Gothic" w:eastAsia="MS Gothic" w:hAnsi="MS Gothic" w:hint="eastAsia"/>
            </w:rPr>
            <w:t>☐</w:t>
          </w:r>
        </w:sdtContent>
      </w:sdt>
      <w:r w:rsidR="00162B5D" w:rsidRPr="00162B5D">
        <w:t>Jonkin verran</w:t>
      </w:r>
    </w:p>
    <w:p w14:paraId="2508DB7D" w14:textId="51ECCDF6" w:rsidR="00162B5D" w:rsidRDefault="00000000" w:rsidP="008C5058">
      <w:pPr>
        <w:pStyle w:val="KappaleC1Ist"/>
        <w:ind w:left="0"/>
      </w:pPr>
      <w:sdt>
        <w:sdtPr>
          <w:id w:val="1230047737"/>
          <w14:checkbox>
            <w14:checked w14:val="0"/>
            <w14:checkedState w14:val="2612" w14:font="MS Gothic"/>
            <w14:uncheckedState w14:val="2610" w14:font="MS Gothic"/>
          </w14:checkbox>
        </w:sdtPr>
        <w:sdtContent>
          <w:r w:rsidR="00162B5D">
            <w:rPr>
              <w:rFonts w:ascii="MS Gothic" w:eastAsia="MS Gothic" w:hAnsi="MS Gothic" w:hint="eastAsia"/>
            </w:rPr>
            <w:t>☐</w:t>
          </w:r>
        </w:sdtContent>
      </w:sdt>
      <w:r w:rsidR="00162B5D" w:rsidRPr="00162B5D">
        <w:t>Ei lainkaan</w:t>
      </w:r>
    </w:p>
    <w:p w14:paraId="25E0B8FD" w14:textId="77777777" w:rsidR="00162B5D" w:rsidRDefault="00162B5D" w:rsidP="008C5058">
      <w:pPr>
        <w:pStyle w:val="KappaleC1Ist"/>
        <w:ind w:left="0"/>
      </w:pPr>
    </w:p>
    <w:p w14:paraId="263C9E45" w14:textId="59A6B733" w:rsidR="00193716" w:rsidRDefault="00193716">
      <w:pPr>
        <w:rPr>
          <w:rFonts w:asciiTheme="majorHAnsi" w:hAnsiTheme="majorHAnsi"/>
          <w:sz w:val="28"/>
          <w:szCs w:val="24"/>
        </w:rPr>
      </w:pPr>
    </w:p>
    <w:p w14:paraId="68496413" w14:textId="1E6F131A" w:rsidR="00162B5D" w:rsidRPr="00856FFA" w:rsidRDefault="007B0D42" w:rsidP="00856FFA">
      <w:pPr>
        <w:pStyle w:val="Otsikko1NumIst"/>
        <w:rPr>
          <w:sz w:val="28"/>
          <w:szCs w:val="24"/>
        </w:rPr>
      </w:pPr>
      <w:r w:rsidRPr="00856FFA">
        <w:rPr>
          <w:sz w:val="28"/>
          <w:szCs w:val="24"/>
        </w:rPr>
        <w:t>Koulun yhteisöllinen opiskeluhuoltoryhmä on kokoontunut kuluneen lukuvuoden aikana riittävän monta kertaa.</w:t>
      </w:r>
    </w:p>
    <w:p w14:paraId="2F56EB7A" w14:textId="77777777" w:rsidR="007B0D42" w:rsidRDefault="007B0D42" w:rsidP="007B0D42">
      <w:pPr>
        <w:pStyle w:val="KappaleC1Ist"/>
      </w:pPr>
    </w:p>
    <w:p w14:paraId="3035CEE8" w14:textId="48E6FDAB" w:rsidR="00250578" w:rsidRPr="001E77BA" w:rsidRDefault="00250578" w:rsidP="00250578">
      <w:pPr>
        <w:pStyle w:val="KappaleC1Ist"/>
        <w:ind w:left="0"/>
        <w:rPr>
          <w:i/>
          <w:iCs/>
          <w:sz w:val="20"/>
          <w:szCs w:val="18"/>
        </w:rPr>
      </w:pPr>
      <w:r w:rsidRPr="001E77BA">
        <w:rPr>
          <w:i/>
          <w:iCs/>
          <w:sz w:val="20"/>
          <w:szCs w:val="18"/>
        </w:rPr>
        <w:t>Yhteisöllinen opiskeluhuoltoryhmä kokoontuu lukuvuoden aikana riittävän monta kertaa, jotta se pystyy huolehtimaan kaikista niistä tehtävistä, joita ryhmällä on, kuten yhteisöllisen opiskeluhuoltotyön teemojen käsittely, suunnittelu, kehittäminen, toteutus ja seuranta sekä arviointi. </w:t>
      </w:r>
    </w:p>
    <w:p w14:paraId="513AE58A" w14:textId="77777777" w:rsidR="00250578" w:rsidRDefault="00250578" w:rsidP="00250578">
      <w:pPr>
        <w:pStyle w:val="KappaleC1Ist"/>
        <w:ind w:left="0"/>
      </w:pPr>
    </w:p>
    <w:p w14:paraId="3DDB46A7" w14:textId="4E5C63B5" w:rsidR="00250578" w:rsidRDefault="00000000" w:rsidP="00250578">
      <w:pPr>
        <w:pStyle w:val="KappaleC1Ist"/>
        <w:ind w:left="0"/>
      </w:pPr>
      <w:sdt>
        <w:sdtPr>
          <w:id w:val="654106923"/>
          <w14:checkbox>
            <w14:checked w14:val="0"/>
            <w14:checkedState w14:val="2612" w14:font="MS Gothic"/>
            <w14:uncheckedState w14:val="2610" w14:font="MS Gothic"/>
          </w14:checkbox>
        </w:sdtPr>
        <w:sdtContent>
          <w:r w:rsidR="00193716">
            <w:rPr>
              <w:rFonts w:ascii="MS Gothic" w:eastAsia="MS Gothic" w:hAnsi="MS Gothic" w:hint="eastAsia"/>
            </w:rPr>
            <w:t>☐</w:t>
          </w:r>
        </w:sdtContent>
      </w:sdt>
      <w:r w:rsidR="00250578" w:rsidRPr="00250578">
        <w:t>Kyllä</w:t>
      </w:r>
    </w:p>
    <w:p w14:paraId="083FBEE5" w14:textId="77777777" w:rsidR="00250578" w:rsidRDefault="00000000" w:rsidP="00250578">
      <w:pPr>
        <w:pStyle w:val="KappaleC1Ist"/>
        <w:ind w:left="0"/>
      </w:pPr>
      <w:sdt>
        <w:sdtPr>
          <w:id w:val="1266730256"/>
          <w14:checkbox>
            <w14:checked w14:val="0"/>
            <w14:checkedState w14:val="2612" w14:font="MS Gothic"/>
            <w14:uncheckedState w14:val="2610" w14:font="MS Gothic"/>
          </w14:checkbox>
        </w:sdtPr>
        <w:sdtContent>
          <w:r w:rsidR="00193716">
            <w:rPr>
              <w:rFonts w:ascii="MS Gothic" w:eastAsia="MS Gothic" w:hAnsi="MS Gothic" w:hint="eastAsia"/>
            </w:rPr>
            <w:t>☐</w:t>
          </w:r>
        </w:sdtContent>
      </w:sdt>
      <w:r w:rsidR="00193716" w:rsidRPr="00193716">
        <w:t>Ei </w:t>
      </w:r>
    </w:p>
    <w:p w14:paraId="3F2B2A8E" w14:textId="77777777" w:rsidR="00193716" w:rsidRDefault="00193716" w:rsidP="00250578">
      <w:pPr>
        <w:pStyle w:val="KappaleC1Ist"/>
        <w:ind w:left="0"/>
      </w:pPr>
    </w:p>
    <w:p w14:paraId="3B5BEFF8" w14:textId="77777777" w:rsidR="00193716" w:rsidRDefault="00193716" w:rsidP="00250578">
      <w:pPr>
        <w:pStyle w:val="KappaleC1Ist"/>
        <w:ind w:left="0"/>
      </w:pPr>
    </w:p>
    <w:p w14:paraId="178EB6D0" w14:textId="77777777" w:rsidR="00193716" w:rsidRPr="00856FFA" w:rsidRDefault="00DA4451" w:rsidP="00856FFA">
      <w:pPr>
        <w:pStyle w:val="Otsikko1NumIst"/>
        <w:rPr>
          <w:sz w:val="28"/>
          <w:szCs w:val="24"/>
        </w:rPr>
      </w:pPr>
      <w:r w:rsidRPr="00856FFA">
        <w:rPr>
          <w:sz w:val="28"/>
          <w:szCs w:val="24"/>
        </w:rPr>
        <w:t>Ketkä seuraavista toimijoista ovat olleet mukana koulun yhteisöllisessä opiskeluhuoltotyössä?</w:t>
      </w:r>
    </w:p>
    <w:p w14:paraId="009E485E" w14:textId="77777777" w:rsidR="00DA4451" w:rsidRDefault="00DA4451" w:rsidP="00DA4451">
      <w:pPr>
        <w:pStyle w:val="KappaleC1Ist"/>
      </w:pPr>
    </w:p>
    <w:p w14:paraId="431AB95E" w14:textId="25A5BDB0" w:rsidR="00345B45" w:rsidRDefault="00000000" w:rsidP="004F786E">
      <w:sdt>
        <w:sdtPr>
          <w:id w:val="2043090585"/>
          <w14:checkbox>
            <w14:checked w14:val="0"/>
            <w14:checkedState w14:val="2612" w14:font="MS Gothic"/>
            <w14:uncheckedState w14:val="2610" w14:font="MS Gothic"/>
          </w14:checkbox>
        </w:sdtPr>
        <w:sdtContent>
          <w:r w:rsidR="002407AE">
            <w:rPr>
              <w:rFonts w:ascii="MS Gothic" w:eastAsia="MS Gothic" w:hAnsi="MS Gothic" w:hint="eastAsia"/>
            </w:rPr>
            <w:t>☐</w:t>
          </w:r>
        </w:sdtContent>
      </w:sdt>
      <w:r w:rsidR="00345B45" w:rsidRPr="00345B45">
        <w:t>Oppilaat / opiskelijat</w:t>
      </w:r>
    </w:p>
    <w:p w14:paraId="5AA63613" w14:textId="6C533DE1" w:rsidR="00345B45" w:rsidRDefault="00000000" w:rsidP="004F786E">
      <w:sdt>
        <w:sdtPr>
          <w:id w:val="-1201006113"/>
          <w14:checkbox>
            <w14:checked w14:val="0"/>
            <w14:checkedState w14:val="2612" w14:font="MS Gothic"/>
            <w14:uncheckedState w14:val="2610" w14:font="MS Gothic"/>
          </w14:checkbox>
        </w:sdtPr>
        <w:sdtContent>
          <w:r w:rsidR="002407AE">
            <w:rPr>
              <w:rFonts w:ascii="MS Gothic" w:eastAsia="MS Gothic" w:hAnsi="MS Gothic" w:hint="eastAsia"/>
            </w:rPr>
            <w:t>☐</w:t>
          </w:r>
        </w:sdtContent>
      </w:sdt>
      <w:r w:rsidR="00345B45" w:rsidRPr="00345B45">
        <w:t>Huoltajat</w:t>
      </w:r>
    </w:p>
    <w:p w14:paraId="554659DB" w14:textId="587E11D6" w:rsidR="00345B45" w:rsidRDefault="00000000" w:rsidP="004F786E">
      <w:sdt>
        <w:sdtPr>
          <w:id w:val="1322079057"/>
          <w14:checkbox>
            <w14:checked w14:val="0"/>
            <w14:checkedState w14:val="2612" w14:font="MS Gothic"/>
            <w14:uncheckedState w14:val="2610" w14:font="MS Gothic"/>
          </w14:checkbox>
        </w:sdtPr>
        <w:sdtContent>
          <w:r w:rsidR="002407AE">
            <w:rPr>
              <w:rFonts w:ascii="MS Gothic" w:eastAsia="MS Gothic" w:hAnsi="MS Gothic" w:hint="eastAsia"/>
            </w:rPr>
            <w:t>☐</w:t>
          </w:r>
        </w:sdtContent>
      </w:sdt>
      <w:r w:rsidR="004F786E" w:rsidRPr="004F786E">
        <w:t>Rehtori</w:t>
      </w:r>
      <w:r w:rsidR="004F786E">
        <w:t xml:space="preserve"> </w:t>
      </w:r>
    </w:p>
    <w:p w14:paraId="2829B1C9" w14:textId="4FC1F65C" w:rsidR="004F786E" w:rsidRDefault="00000000" w:rsidP="004F786E">
      <w:sdt>
        <w:sdtPr>
          <w:id w:val="-1761832940"/>
          <w14:checkbox>
            <w14:checked w14:val="0"/>
            <w14:checkedState w14:val="2612" w14:font="MS Gothic"/>
            <w14:uncheckedState w14:val="2610" w14:font="MS Gothic"/>
          </w14:checkbox>
        </w:sdtPr>
        <w:sdtContent>
          <w:r w:rsidR="002407AE">
            <w:rPr>
              <w:rFonts w:ascii="MS Gothic" w:eastAsia="MS Gothic" w:hAnsi="MS Gothic" w:hint="eastAsia"/>
            </w:rPr>
            <w:t>☐</w:t>
          </w:r>
        </w:sdtContent>
      </w:sdt>
      <w:r w:rsidR="00ED30B1" w:rsidRPr="00ED30B1">
        <w:t>Apulaisrehtori / apulaisjohtaja</w:t>
      </w:r>
    </w:p>
    <w:p w14:paraId="07AFDD93" w14:textId="3FAC3F6E" w:rsidR="00ED30B1" w:rsidRDefault="00000000" w:rsidP="004F786E">
      <w:sdt>
        <w:sdtPr>
          <w:id w:val="-1714026094"/>
          <w14:checkbox>
            <w14:checked w14:val="0"/>
            <w14:checkedState w14:val="2612" w14:font="MS Gothic"/>
            <w14:uncheckedState w14:val="2610" w14:font="MS Gothic"/>
          </w14:checkbox>
        </w:sdtPr>
        <w:sdtContent>
          <w:r w:rsidR="002407AE">
            <w:rPr>
              <w:rFonts w:ascii="MS Gothic" w:eastAsia="MS Gothic" w:hAnsi="MS Gothic" w:hint="eastAsia"/>
            </w:rPr>
            <w:t>☐</w:t>
          </w:r>
        </w:sdtContent>
      </w:sdt>
      <w:r w:rsidR="00ED30B1" w:rsidRPr="00ED30B1">
        <w:t>Erityisopettaja</w:t>
      </w:r>
    </w:p>
    <w:p w14:paraId="3AAFB8C3" w14:textId="7B34215B" w:rsidR="00ED30B1" w:rsidRDefault="00000000" w:rsidP="004F786E">
      <w:sdt>
        <w:sdtPr>
          <w:id w:val="1779751573"/>
          <w14:checkbox>
            <w14:checked w14:val="0"/>
            <w14:checkedState w14:val="2612" w14:font="MS Gothic"/>
            <w14:uncheckedState w14:val="2610" w14:font="MS Gothic"/>
          </w14:checkbox>
        </w:sdtPr>
        <w:sdtContent>
          <w:r w:rsidR="002407AE">
            <w:rPr>
              <w:rFonts w:ascii="MS Gothic" w:eastAsia="MS Gothic" w:hAnsi="MS Gothic" w:hint="eastAsia"/>
            </w:rPr>
            <w:t>☐</w:t>
          </w:r>
        </w:sdtContent>
      </w:sdt>
      <w:r w:rsidR="00ED30B1" w:rsidRPr="00ED30B1">
        <w:t>Opinto-ohjaaja</w:t>
      </w:r>
    </w:p>
    <w:p w14:paraId="384671B8" w14:textId="37136ED6" w:rsidR="00ED30B1" w:rsidRDefault="00000000" w:rsidP="004F786E">
      <w:sdt>
        <w:sdtPr>
          <w:id w:val="1583030115"/>
          <w14:checkbox>
            <w14:checked w14:val="0"/>
            <w14:checkedState w14:val="2612" w14:font="MS Gothic"/>
            <w14:uncheckedState w14:val="2610" w14:font="MS Gothic"/>
          </w14:checkbox>
        </w:sdtPr>
        <w:sdtContent>
          <w:r w:rsidR="002407AE">
            <w:rPr>
              <w:rFonts w:ascii="MS Gothic" w:eastAsia="MS Gothic" w:hAnsi="MS Gothic" w:hint="eastAsia"/>
            </w:rPr>
            <w:t>☐</w:t>
          </w:r>
        </w:sdtContent>
      </w:sdt>
      <w:r w:rsidR="00ED30B1" w:rsidRPr="00ED30B1">
        <w:t>Muuta opetushenkilöstöä</w:t>
      </w:r>
    </w:p>
    <w:p w14:paraId="6398ACAE" w14:textId="56963C09" w:rsidR="00ED30B1" w:rsidRDefault="00000000" w:rsidP="004F786E">
      <w:sdt>
        <w:sdtPr>
          <w:id w:val="-187749921"/>
          <w14:checkbox>
            <w14:checked w14:val="0"/>
            <w14:checkedState w14:val="2612" w14:font="MS Gothic"/>
            <w14:uncheckedState w14:val="2610" w14:font="MS Gothic"/>
          </w14:checkbox>
        </w:sdtPr>
        <w:sdtContent>
          <w:r w:rsidR="002407AE">
            <w:rPr>
              <w:rFonts w:ascii="MS Gothic" w:eastAsia="MS Gothic" w:hAnsi="MS Gothic" w:hint="eastAsia"/>
            </w:rPr>
            <w:t>☐</w:t>
          </w:r>
        </w:sdtContent>
      </w:sdt>
      <w:r w:rsidR="004C5523" w:rsidRPr="004C5523">
        <w:t>Terveydenhoitaja</w:t>
      </w:r>
    </w:p>
    <w:p w14:paraId="237420DB" w14:textId="709BAD2B" w:rsidR="004C5523" w:rsidRDefault="00000000" w:rsidP="004F786E">
      <w:sdt>
        <w:sdtPr>
          <w:id w:val="521974331"/>
          <w14:checkbox>
            <w14:checked w14:val="0"/>
            <w14:checkedState w14:val="2612" w14:font="MS Gothic"/>
            <w14:uncheckedState w14:val="2610" w14:font="MS Gothic"/>
          </w14:checkbox>
        </w:sdtPr>
        <w:sdtContent>
          <w:r w:rsidR="002407AE">
            <w:rPr>
              <w:rFonts w:ascii="MS Gothic" w:eastAsia="MS Gothic" w:hAnsi="MS Gothic" w:hint="eastAsia"/>
            </w:rPr>
            <w:t>☐</w:t>
          </w:r>
        </w:sdtContent>
      </w:sdt>
      <w:r w:rsidR="004C5523" w:rsidRPr="004C5523">
        <w:t>Lääkäri</w:t>
      </w:r>
    </w:p>
    <w:p w14:paraId="35DEE821" w14:textId="441968D0" w:rsidR="004C5523" w:rsidRDefault="00000000" w:rsidP="004F786E">
      <w:sdt>
        <w:sdtPr>
          <w:id w:val="-1794905779"/>
          <w14:checkbox>
            <w14:checked w14:val="0"/>
            <w14:checkedState w14:val="2612" w14:font="MS Gothic"/>
            <w14:uncheckedState w14:val="2610" w14:font="MS Gothic"/>
          </w14:checkbox>
        </w:sdtPr>
        <w:sdtContent>
          <w:r w:rsidR="002407AE">
            <w:rPr>
              <w:rFonts w:ascii="MS Gothic" w:eastAsia="MS Gothic" w:hAnsi="MS Gothic" w:hint="eastAsia"/>
            </w:rPr>
            <w:t>☐</w:t>
          </w:r>
        </w:sdtContent>
      </w:sdt>
      <w:r w:rsidR="004C5523" w:rsidRPr="004C5523">
        <w:t>Psykologi</w:t>
      </w:r>
    </w:p>
    <w:p w14:paraId="419B2F88" w14:textId="7F68EAED" w:rsidR="004C5523" w:rsidRDefault="00000000" w:rsidP="004F786E">
      <w:sdt>
        <w:sdtPr>
          <w:id w:val="-386645186"/>
          <w14:checkbox>
            <w14:checked w14:val="0"/>
            <w14:checkedState w14:val="2612" w14:font="MS Gothic"/>
            <w14:uncheckedState w14:val="2610" w14:font="MS Gothic"/>
          </w14:checkbox>
        </w:sdtPr>
        <w:sdtContent>
          <w:r w:rsidR="002407AE">
            <w:rPr>
              <w:rFonts w:ascii="MS Gothic" w:eastAsia="MS Gothic" w:hAnsi="MS Gothic" w:hint="eastAsia"/>
            </w:rPr>
            <w:t>☐</w:t>
          </w:r>
        </w:sdtContent>
      </w:sdt>
      <w:r w:rsidR="004D6AE9" w:rsidRPr="004D6AE9">
        <w:t>Kuraattori</w:t>
      </w:r>
    </w:p>
    <w:p w14:paraId="0A77B331" w14:textId="7605BEC9" w:rsidR="004D6AE9" w:rsidRDefault="00000000" w:rsidP="004F786E">
      <w:sdt>
        <w:sdtPr>
          <w:id w:val="-1069037782"/>
          <w14:checkbox>
            <w14:checked w14:val="0"/>
            <w14:checkedState w14:val="2612" w14:font="MS Gothic"/>
            <w14:uncheckedState w14:val="2610" w14:font="MS Gothic"/>
          </w14:checkbox>
        </w:sdtPr>
        <w:sdtContent>
          <w:r w:rsidR="002407AE">
            <w:rPr>
              <w:rFonts w:ascii="MS Gothic" w:eastAsia="MS Gothic" w:hAnsi="MS Gothic" w:hint="eastAsia"/>
            </w:rPr>
            <w:t>☐</w:t>
          </w:r>
        </w:sdtContent>
      </w:sdt>
      <w:r w:rsidR="004D6AE9" w:rsidRPr="004D6AE9">
        <w:t>Nuorisotyö</w:t>
      </w:r>
    </w:p>
    <w:p w14:paraId="0C575EE2" w14:textId="4C9752BE" w:rsidR="002407AE" w:rsidRDefault="00000000" w:rsidP="004F786E">
      <w:sdt>
        <w:sdtPr>
          <w:id w:val="227969071"/>
          <w14:checkbox>
            <w14:checked w14:val="0"/>
            <w14:checkedState w14:val="2612" w14:font="MS Gothic"/>
            <w14:uncheckedState w14:val="2610" w14:font="MS Gothic"/>
          </w14:checkbox>
        </w:sdtPr>
        <w:sdtContent>
          <w:r w:rsidR="002407AE">
            <w:rPr>
              <w:rFonts w:ascii="MS Gothic" w:eastAsia="MS Gothic" w:hAnsi="MS Gothic" w:hint="eastAsia"/>
            </w:rPr>
            <w:t>☐</w:t>
          </w:r>
        </w:sdtContent>
      </w:sdt>
      <w:r w:rsidR="004D6AE9" w:rsidRPr="004D6AE9">
        <w:t>Koulun ulkopuolisia toimijoita</w:t>
      </w:r>
    </w:p>
    <w:p w14:paraId="235A2019" w14:textId="77777777" w:rsidR="000E3EAE" w:rsidRDefault="000E3EAE" w:rsidP="004F786E"/>
    <w:p w14:paraId="716F71BE" w14:textId="77777777" w:rsidR="002407AE" w:rsidRPr="00856FFA" w:rsidRDefault="00C328C4" w:rsidP="00856FFA">
      <w:pPr>
        <w:pStyle w:val="Otsikko1NumIst"/>
        <w:rPr>
          <w:sz w:val="28"/>
          <w:szCs w:val="24"/>
        </w:rPr>
      </w:pPr>
      <w:r w:rsidRPr="00856FFA">
        <w:rPr>
          <w:sz w:val="28"/>
          <w:szCs w:val="24"/>
        </w:rPr>
        <w:t>Onko yhteisöllisen opiskeluhuollon toimijoiden roolit selkeät ja toimivat?</w:t>
      </w:r>
    </w:p>
    <w:p w14:paraId="4299C3D3" w14:textId="77777777" w:rsidR="00C328C4" w:rsidRDefault="00C328C4" w:rsidP="00C328C4">
      <w:pPr>
        <w:pStyle w:val="KappaleC1Ist"/>
      </w:pPr>
    </w:p>
    <w:p w14:paraId="2BDB9F64" w14:textId="77777777" w:rsidR="00C328C4" w:rsidRPr="00C41069" w:rsidRDefault="00A35FD5" w:rsidP="00A35FD5">
      <w:pPr>
        <w:pStyle w:val="KappaleC1Ist"/>
        <w:ind w:left="0"/>
        <w:rPr>
          <w:i/>
          <w:iCs/>
          <w:sz w:val="20"/>
          <w:szCs w:val="18"/>
        </w:rPr>
      </w:pPr>
      <w:r w:rsidRPr="00C41069">
        <w:rPr>
          <w:i/>
          <w:iCs/>
          <w:sz w:val="20"/>
          <w:szCs w:val="18"/>
        </w:rPr>
        <w:t>Opiskeluhuoltotyö kuuluu kaikille koulussa töitä tekeville. Toimijoiden on hyvä tietää, mitä yhteisöllinen opiskeluhuoltotyö koulussa on, jotta jokainen voi toteuttaa sitä omalta osaltaan. Tässä voi hyödyntää Roolit -työkalua: </w:t>
      </w:r>
      <w:hyperlink r:id="rId15" w:history="1">
        <w:r w:rsidRPr="00C41069">
          <w:rPr>
            <w:rStyle w:val="Hyperlinkki"/>
            <w:i/>
            <w:iCs/>
            <w:sz w:val="20"/>
            <w:szCs w:val="18"/>
          </w:rPr>
          <w:t>https://tunnejaturvataitokello.kuopio.fi/yhteisollinen-opiskeluhuolto/opiskeluhuoltoryhman-toiminta/roolit/ </w:t>
        </w:r>
      </w:hyperlink>
    </w:p>
    <w:p w14:paraId="48F24D5F" w14:textId="77777777" w:rsidR="009768B4" w:rsidRDefault="009768B4" w:rsidP="00A35FD5">
      <w:pPr>
        <w:pStyle w:val="KappaleC1Ist"/>
        <w:ind w:left="0"/>
      </w:pPr>
    </w:p>
    <w:p w14:paraId="66040546" w14:textId="722B57FE" w:rsidR="009768B4" w:rsidRDefault="00000000" w:rsidP="00A35FD5">
      <w:pPr>
        <w:pStyle w:val="KappaleC1Ist"/>
        <w:ind w:left="0"/>
      </w:pPr>
      <w:sdt>
        <w:sdtPr>
          <w:id w:val="-2062545685"/>
          <w14:checkbox>
            <w14:checked w14:val="0"/>
            <w14:checkedState w14:val="2612" w14:font="MS Gothic"/>
            <w14:uncheckedState w14:val="2610" w14:font="MS Gothic"/>
          </w14:checkbox>
        </w:sdtPr>
        <w:sdtContent>
          <w:r w:rsidR="009768B4">
            <w:rPr>
              <w:rFonts w:ascii="MS Gothic" w:eastAsia="MS Gothic" w:hAnsi="MS Gothic" w:hint="eastAsia"/>
            </w:rPr>
            <w:t>☐</w:t>
          </w:r>
        </w:sdtContent>
      </w:sdt>
      <w:r w:rsidR="009768B4" w:rsidRPr="009768B4">
        <w:t>Kyllä</w:t>
      </w:r>
    </w:p>
    <w:p w14:paraId="6C8352DB" w14:textId="1D8CEB87" w:rsidR="009768B4" w:rsidRDefault="00000000" w:rsidP="00A35FD5">
      <w:pPr>
        <w:pStyle w:val="KappaleC1Ist"/>
        <w:ind w:left="0"/>
      </w:pPr>
      <w:sdt>
        <w:sdtPr>
          <w:id w:val="-1443679365"/>
          <w14:checkbox>
            <w14:checked w14:val="0"/>
            <w14:checkedState w14:val="2612" w14:font="MS Gothic"/>
            <w14:uncheckedState w14:val="2610" w14:font="MS Gothic"/>
          </w14:checkbox>
        </w:sdtPr>
        <w:sdtContent>
          <w:r w:rsidR="009768B4">
            <w:rPr>
              <w:rFonts w:ascii="MS Gothic" w:eastAsia="MS Gothic" w:hAnsi="MS Gothic" w:hint="eastAsia"/>
            </w:rPr>
            <w:t>☐</w:t>
          </w:r>
        </w:sdtContent>
      </w:sdt>
      <w:r w:rsidR="009768B4">
        <w:t>Osittain</w:t>
      </w:r>
    </w:p>
    <w:p w14:paraId="49E7FF74" w14:textId="77777777" w:rsidR="009768B4" w:rsidRDefault="00000000" w:rsidP="00A35FD5">
      <w:pPr>
        <w:pStyle w:val="KappaleC1Ist"/>
        <w:ind w:left="0"/>
      </w:pPr>
      <w:sdt>
        <w:sdtPr>
          <w:id w:val="1280380887"/>
          <w14:checkbox>
            <w14:checked w14:val="0"/>
            <w14:checkedState w14:val="2612" w14:font="MS Gothic"/>
            <w14:uncheckedState w14:val="2610" w14:font="MS Gothic"/>
          </w14:checkbox>
        </w:sdtPr>
        <w:sdtContent>
          <w:r w:rsidR="009768B4">
            <w:rPr>
              <w:rFonts w:ascii="MS Gothic" w:eastAsia="MS Gothic" w:hAnsi="MS Gothic" w:hint="eastAsia"/>
            </w:rPr>
            <w:t>☐</w:t>
          </w:r>
        </w:sdtContent>
      </w:sdt>
      <w:r w:rsidR="009768B4">
        <w:t>Ei</w:t>
      </w:r>
    </w:p>
    <w:p w14:paraId="02DE2EDD" w14:textId="77777777" w:rsidR="009768B4" w:rsidRDefault="009768B4" w:rsidP="00A35FD5">
      <w:pPr>
        <w:pStyle w:val="KappaleC1Ist"/>
        <w:ind w:left="0"/>
      </w:pPr>
    </w:p>
    <w:p w14:paraId="67E3A3F2" w14:textId="59021DB5" w:rsidR="00C41069" w:rsidRDefault="00C41069">
      <w:pPr>
        <w:rPr>
          <w:rFonts w:asciiTheme="majorHAnsi" w:hAnsiTheme="majorHAnsi"/>
          <w:sz w:val="28"/>
          <w:szCs w:val="24"/>
        </w:rPr>
      </w:pPr>
    </w:p>
    <w:p w14:paraId="217B3921" w14:textId="190820EB" w:rsidR="009768B4" w:rsidRPr="00856FFA" w:rsidRDefault="00477353" w:rsidP="00856FFA">
      <w:pPr>
        <w:pStyle w:val="Otsikko1NumIst"/>
        <w:rPr>
          <w:sz w:val="28"/>
          <w:szCs w:val="24"/>
        </w:rPr>
      </w:pPr>
      <w:r w:rsidRPr="00856FFA">
        <w:rPr>
          <w:sz w:val="28"/>
          <w:szCs w:val="24"/>
        </w:rPr>
        <w:t>Mitkä seuraavista opiskeluhuollollisista suunnitelmista ovat koulussa käytössä?</w:t>
      </w:r>
    </w:p>
    <w:p w14:paraId="5BB757EC" w14:textId="77777777" w:rsidR="00477353" w:rsidRDefault="00477353" w:rsidP="00477353">
      <w:pPr>
        <w:pStyle w:val="KappaleC1Ist"/>
      </w:pPr>
    </w:p>
    <w:p w14:paraId="641923C4" w14:textId="20FB7652" w:rsidR="005921F6" w:rsidRPr="00524081" w:rsidRDefault="005921F6" w:rsidP="00627813">
      <w:pPr>
        <w:pStyle w:val="KappaleC0Ist"/>
        <w:rPr>
          <w:i/>
          <w:iCs/>
          <w:sz w:val="20"/>
          <w:szCs w:val="18"/>
        </w:rPr>
      </w:pPr>
      <w:r w:rsidRPr="00524081">
        <w:rPr>
          <w:b/>
          <w:bCs/>
          <w:i/>
          <w:iCs/>
          <w:sz w:val="20"/>
          <w:szCs w:val="18"/>
        </w:rPr>
        <w:t>Kuopion kaupungin esi- ja perusopetuksen opiskeluhuoltosuunnitelma;</w:t>
      </w:r>
      <w:r w:rsidRPr="00524081">
        <w:rPr>
          <w:i/>
          <w:iCs/>
          <w:sz w:val="20"/>
          <w:szCs w:val="18"/>
        </w:rPr>
        <w:t> </w:t>
      </w:r>
      <w:hyperlink r:id="rId16" w:history="1">
        <w:r w:rsidRPr="00524081">
          <w:rPr>
            <w:rStyle w:val="Hyperlinkki"/>
            <w:i/>
            <w:iCs/>
            <w:sz w:val="20"/>
            <w:szCs w:val="18"/>
          </w:rPr>
          <w:t>https://peda.net/kuopio/oppilashuolto</w:t>
        </w:r>
      </w:hyperlink>
    </w:p>
    <w:p w14:paraId="6C90E85C" w14:textId="4870949C" w:rsidR="005921F6" w:rsidRPr="00524081" w:rsidRDefault="005921F6" w:rsidP="00627813">
      <w:pPr>
        <w:pStyle w:val="KappaleC0Ist"/>
        <w:rPr>
          <w:i/>
          <w:iCs/>
          <w:sz w:val="20"/>
          <w:szCs w:val="18"/>
        </w:rPr>
      </w:pPr>
      <w:r w:rsidRPr="00524081">
        <w:rPr>
          <w:i/>
          <w:iCs/>
          <w:sz w:val="20"/>
          <w:szCs w:val="18"/>
        </w:rPr>
        <w:t xml:space="preserve">   </w:t>
      </w:r>
    </w:p>
    <w:p w14:paraId="4390421D" w14:textId="5C0E7ADC" w:rsidR="005921F6" w:rsidRPr="00524081" w:rsidRDefault="005921F6" w:rsidP="00627813">
      <w:pPr>
        <w:pStyle w:val="KappaleC0Ist"/>
        <w:rPr>
          <w:i/>
          <w:iCs/>
          <w:sz w:val="20"/>
          <w:szCs w:val="18"/>
        </w:rPr>
      </w:pPr>
      <w:r w:rsidRPr="00524081">
        <w:rPr>
          <w:b/>
          <w:bCs/>
          <w:i/>
          <w:iCs/>
          <w:sz w:val="20"/>
          <w:szCs w:val="18"/>
        </w:rPr>
        <w:t>Kuopion lukioiden opiskeluhuoltosuunnitelma</w:t>
      </w:r>
      <w:r w:rsidRPr="00524081">
        <w:rPr>
          <w:i/>
          <w:iCs/>
          <w:sz w:val="20"/>
          <w:szCs w:val="18"/>
        </w:rPr>
        <w:t xml:space="preserve">; </w:t>
      </w:r>
      <w:hyperlink r:id="rId17" w:history="1">
        <w:r w:rsidRPr="00524081">
          <w:rPr>
            <w:rStyle w:val="Hyperlinkki"/>
            <w:i/>
            <w:iCs/>
            <w:sz w:val="20"/>
            <w:szCs w:val="18"/>
          </w:rPr>
          <w:t>https://haelukioon.fi/web/opiskeluhuoltosuunnitelma/</w:t>
        </w:r>
      </w:hyperlink>
    </w:p>
    <w:p w14:paraId="7D777666" w14:textId="2F48FE8C" w:rsidR="00EB586F" w:rsidRPr="00524081" w:rsidRDefault="005921F6" w:rsidP="00627813">
      <w:pPr>
        <w:pStyle w:val="KappaleC0Ist"/>
        <w:rPr>
          <w:i/>
          <w:iCs/>
          <w:sz w:val="20"/>
          <w:szCs w:val="18"/>
        </w:rPr>
      </w:pPr>
      <w:r w:rsidRPr="00524081">
        <w:rPr>
          <w:b/>
          <w:bCs/>
          <w:i/>
          <w:iCs/>
          <w:sz w:val="20"/>
          <w:szCs w:val="18"/>
        </w:rPr>
        <w:br/>
        <w:t>Kriisisuunnitelma</w:t>
      </w:r>
      <w:r w:rsidRPr="00524081">
        <w:rPr>
          <w:i/>
          <w:iCs/>
          <w:sz w:val="20"/>
          <w:szCs w:val="18"/>
        </w:rPr>
        <w:t>; opiskeluhuoltosuunnitelmissa</w:t>
      </w:r>
      <w:r w:rsidRPr="00524081">
        <w:rPr>
          <w:i/>
          <w:iCs/>
          <w:sz w:val="20"/>
          <w:szCs w:val="18"/>
        </w:rPr>
        <w:br/>
      </w:r>
      <w:r w:rsidRPr="00524081">
        <w:rPr>
          <w:i/>
          <w:iCs/>
          <w:sz w:val="20"/>
          <w:szCs w:val="18"/>
        </w:rPr>
        <w:br/>
      </w:r>
      <w:r w:rsidRPr="00524081">
        <w:rPr>
          <w:b/>
          <w:bCs/>
          <w:i/>
          <w:iCs/>
          <w:sz w:val="20"/>
          <w:szCs w:val="18"/>
        </w:rPr>
        <w:t>Suunnitelma kiusaamisen, väkivallan ja häirinnän ehkäisemiseen ja puuttumiseen;</w:t>
      </w:r>
      <w:r w:rsidRPr="00524081">
        <w:rPr>
          <w:i/>
          <w:iCs/>
          <w:sz w:val="20"/>
          <w:szCs w:val="18"/>
        </w:rPr>
        <w:t> Kiusaamisen vastainen työ Kuopion kaupungin perusopetuksessa </w:t>
      </w:r>
      <w:hyperlink r:id="rId18" w:history="1">
        <w:r w:rsidR="00F618CA" w:rsidRPr="005B56FE">
          <w:rPr>
            <w:rStyle w:val="Hyperlinkki"/>
            <w:i/>
            <w:iCs/>
            <w:sz w:val="20"/>
            <w:szCs w:val="18"/>
          </w:rPr>
          <w:t>https://tunnejaturvataitokello.kuopio.fi/oppaat-ja-vuosikellot/kiusaamisen-vastainen-tyo/</w:t>
        </w:r>
      </w:hyperlink>
      <w:r w:rsidR="00F618CA">
        <w:rPr>
          <w:i/>
          <w:iCs/>
          <w:sz w:val="20"/>
          <w:szCs w:val="18"/>
        </w:rPr>
        <w:t xml:space="preserve"> </w:t>
      </w:r>
      <w:r w:rsidRPr="00524081">
        <w:rPr>
          <w:i/>
          <w:iCs/>
          <w:sz w:val="20"/>
          <w:szCs w:val="18"/>
        </w:rPr>
        <w:t>/ opiskeluhuoltosuunnitelmissa</w:t>
      </w:r>
      <w:r w:rsidRPr="00524081">
        <w:rPr>
          <w:i/>
          <w:iCs/>
          <w:sz w:val="20"/>
          <w:szCs w:val="18"/>
        </w:rPr>
        <w:br/>
      </w:r>
      <w:r w:rsidRPr="00524081">
        <w:rPr>
          <w:i/>
          <w:iCs/>
          <w:sz w:val="20"/>
          <w:szCs w:val="18"/>
        </w:rPr>
        <w:br/>
      </w:r>
      <w:r w:rsidRPr="00524081">
        <w:rPr>
          <w:b/>
          <w:bCs/>
          <w:i/>
          <w:iCs/>
          <w:sz w:val="20"/>
          <w:szCs w:val="18"/>
        </w:rPr>
        <w:t>Suunnitelma päihteiden käytön ehkäisemiseen ja puuttumiseen; </w:t>
      </w:r>
      <w:r w:rsidRPr="00524081">
        <w:rPr>
          <w:i/>
          <w:iCs/>
          <w:sz w:val="20"/>
          <w:szCs w:val="18"/>
        </w:rPr>
        <w:t>opiskeluhuoltosuunnitelmissa</w:t>
      </w:r>
      <w:r w:rsidRPr="00524081">
        <w:rPr>
          <w:i/>
          <w:iCs/>
          <w:sz w:val="20"/>
          <w:szCs w:val="18"/>
        </w:rPr>
        <w:br/>
      </w:r>
      <w:r w:rsidRPr="00524081">
        <w:rPr>
          <w:i/>
          <w:iCs/>
          <w:sz w:val="20"/>
          <w:szCs w:val="18"/>
        </w:rPr>
        <w:br/>
      </w:r>
      <w:r w:rsidRPr="00524081">
        <w:rPr>
          <w:b/>
          <w:bCs/>
          <w:i/>
          <w:iCs/>
          <w:sz w:val="20"/>
          <w:szCs w:val="18"/>
        </w:rPr>
        <w:t>Tasa-arvo ja yhdenvertaisuussuunnitelma </w:t>
      </w:r>
      <w:r w:rsidRPr="00524081">
        <w:rPr>
          <w:i/>
          <w:iCs/>
          <w:sz w:val="20"/>
          <w:szCs w:val="18"/>
        </w:rPr>
        <w:t xml:space="preserve">Kuopion kaupungin perusopetus ja lukiokoulutus; </w:t>
      </w:r>
      <w:hyperlink r:id="rId19" w:history="1">
        <w:r w:rsidR="00EB586F" w:rsidRPr="00524081">
          <w:rPr>
            <w:rStyle w:val="Hyperlinkki"/>
            <w:i/>
            <w:iCs/>
            <w:sz w:val="20"/>
            <w:szCs w:val="18"/>
          </w:rPr>
          <w:t>https://peda.net/kuopio/po/pt2/ajis/pjltjy:file/download/3684465d73dd4a4b191f2583d317b683aa415cba/Perusopetus_Lukio_Tasa_arvo_yhdenvertaisuussuunnitelma_KUOPIO.pdf</w:t>
        </w:r>
      </w:hyperlink>
    </w:p>
    <w:p w14:paraId="15EBC919" w14:textId="3822D3DD" w:rsidR="00EB586F" w:rsidRPr="00524081" w:rsidRDefault="005921F6" w:rsidP="00627813">
      <w:pPr>
        <w:pStyle w:val="KappaleC0Ist"/>
        <w:rPr>
          <w:i/>
          <w:iCs/>
          <w:sz w:val="20"/>
          <w:szCs w:val="18"/>
        </w:rPr>
      </w:pPr>
      <w:r w:rsidRPr="00524081">
        <w:rPr>
          <w:i/>
          <w:iCs/>
          <w:sz w:val="20"/>
          <w:szCs w:val="18"/>
        </w:rPr>
        <w:br/>
      </w:r>
      <w:r w:rsidRPr="00524081">
        <w:rPr>
          <w:b/>
          <w:bCs/>
          <w:i/>
          <w:iCs/>
          <w:sz w:val="20"/>
          <w:szCs w:val="18"/>
        </w:rPr>
        <w:t>Suunnitelma poissaolojen ehkäisemiseen ja puuttumiseen</w:t>
      </w:r>
      <w:r w:rsidRPr="00524081">
        <w:rPr>
          <w:i/>
          <w:iCs/>
          <w:sz w:val="20"/>
          <w:szCs w:val="18"/>
        </w:rPr>
        <w:t xml:space="preserve">; Kuopion kaupungin perusopetuksessa, Kouluun sitouttamisen käsikirja: </w:t>
      </w:r>
      <w:hyperlink r:id="rId20" w:history="1">
        <w:r w:rsidR="00EB586F" w:rsidRPr="00524081">
          <w:rPr>
            <w:rStyle w:val="Hyperlinkki"/>
            <w:i/>
            <w:iCs/>
            <w:sz w:val="20"/>
            <w:szCs w:val="18"/>
          </w:rPr>
          <w:t>https://peda.net/kuopio/po/yhteinen-vastuu-koulupaivasta</w:t>
        </w:r>
      </w:hyperlink>
    </w:p>
    <w:p w14:paraId="47206895" w14:textId="77777777" w:rsidR="006C3CFF" w:rsidRDefault="005921F6" w:rsidP="00627813">
      <w:pPr>
        <w:pStyle w:val="KappaleC0Ist"/>
      </w:pPr>
      <w:r w:rsidRPr="00524081">
        <w:rPr>
          <w:i/>
          <w:iCs/>
          <w:sz w:val="20"/>
          <w:szCs w:val="18"/>
        </w:rPr>
        <w:t xml:space="preserve"> / opiskeluhuoltosuunnitelmissa</w:t>
      </w:r>
      <w:r w:rsidRPr="005921F6">
        <w:br/>
        <w:t> </w:t>
      </w:r>
    </w:p>
    <w:p w14:paraId="15A3AABE" w14:textId="2527F95D" w:rsidR="00481C24" w:rsidRDefault="00000000" w:rsidP="005921F6">
      <w:pPr>
        <w:pStyle w:val="KappaleC1Ist"/>
        <w:ind w:left="0"/>
      </w:pPr>
      <w:sdt>
        <w:sdtPr>
          <w:id w:val="1730814008"/>
          <w14:checkbox>
            <w14:checked w14:val="0"/>
            <w14:checkedState w14:val="2612" w14:font="MS Gothic"/>
            <w14:uncheckedState w14:val="2610" w14:font="MS Gothic"/>
          </w14:checkbox>
        </w:sdtPr>
        <w:sdtContent>
          <w:r w:rsidR="00627813">
            <w:rPr>
              <w:rFonts w:ascii="MS Gothic" w:eastAsia="MS Gothic" w:hAnsi="MS Gothic" w:hint="eastAsia"/>
            </w:rPr>
            <w:t>☐</w:t>
          </w:r>
        </w:sdtContent>
      </w:sdt>
      <w:r w:rsidR="00481C24" w:rsidRPr="00481C24">
        <w:t>Esi- ja perusopetuksen opiskeluhuoltosuunnitelma tai Lukion opiskeluhuoltosuunnitelma</w:t>
      </w:r>
    </w:p>
    <w:p w14:paraId="258ACD8D" w14:textId="2A200B29" w:rsidR="00481C24" w:rsidRDefault="00000000" w:rsidP="005921F6">
      <w:pPr>
        <w:pStyle w:val="KappaleC1Ist"/>
        <w:ind w:left="0"/>
      </w:pPr>
      <w:sdt>
        <w:sdtPr>
          <w:id w:val="-1140346393"/>
          <w14:checkbox>
            <w14:checked w14:val="0"/>
            <w14:checkedState w14:val="2612" w14:font="MS Gothic"/>
            <w14:uncheckedState w14:val="2610" w14:font="MS Gothic"/>
          </w14:checkbox>
        </w:sdtPr>
        <w:sdtContent>
          <w:r w:rsidR="00627813">
            <w:rPr>
              <w:rFonts w:ascii="MS Gothic" w:eastAsia="MS Gothic" w:hAnsi="MS Gothic" w:hint="eastAsia"/>
            </w:rPr>
            <w:t>☐</w:t>
          </w:r>
        </w:sdtContent>
      </w:sdt>
      <w:r w:rsidR="00481C24" w:rsidRPr="00481C24">
        <w:t>Kriisisuunnitelma</w:t>
      </w:r>
    </w:p>
    <w:p w14:paraId="752FE582" w14:textId="6ED7454E" w:rsidR="00DB0F28" w:rsidRDefault="00000000" w:rsidP="005921F6">
      <w:pPr>
        <w:pStyle w:val="KappaleC1Ist"/>
        <w:ind w:left="0"/>
      </w:pPr>
      <w:sdt>
        <w:sdtPr>
          <w:id w:val="-1069186778"/>
          <w14:checkbox>
            <w14:checked w14:val="0"/>
            <w14:checkedState w14:val="2612" w14:font="MS Gothic"/>
            <w14:uncheckedState w14:val="2610" w14:font="MS Gothic"/>
          </w14:checkbox>
        </w:sdtPr>
        <w:sdtContent>
          <w:r w:rsidR="00627813">
            <w:rPr>
              <w:rFonts w:ascii="MS Gothic" w:eastAsia="MS Gothic" w:hAnsi="MS Gothic" w:hint="eastAsia"/>
            </w:rPr>
            <w:t>☐</w:t>
          </w:r>
        </w:sdtContent>
      </w:sdt>
      <w:r w:rsidR="00DB0F28" w:rsidRPr="00DB0F28">
        <w:t>Suunnitelma väkivallan, kiusaamisen ja häirinnän ehkäisemiseen</w:t>
      </w:r>
    </w:p>
    <w:p w14:paraId="0D50136E" w14:textId="4EF33C23" w:rsidR="00DB0F28" w:rsidRDefault="00000000" w:rsidP="005921F6">
      <w:pPr>
        <w:pStyle w:val="KappaleC1Ist"/>
        <w:ind w:left="0"/>
      </w:pPr>
      <w:sdt>
        <w:sdtPr>
          <w:id w:val="-382634253"/>
          <w14:checkbox>
            <w14:checked w14:val="0"/>
            <w14:checkedState w14:val="2612" w14:font="MS Gothic"/>
            <w14:uncheckedState w14:val="2610" w14:font="MS Gothic"/>
          </w14:checkbox>
        </w:sdtPr>
        <w:sdtContent>
          <w:r w:rsidR="00627813">
            <w:rPr>
              <w:rFonts w:ascii="MS Gothic" w:eastAsia="MS Gothic" w:hAnsi="MS Gothic" w:hint="eastAsia"/>
            </w:rPr>
            <w:t>☐</w:t>
          </w:r>
        </w:sdtContent>
      </w:sdt>
      <w:r w:rsidR="00DB0F28" w:rsidRPr="00DB0F28">
        <w:t>Suunnitelma väkivaltaan, kiusaamiseen ja häirintään puuttumiseen</w:t>
      </w:r>
    </w:p>
    <w:p w14:paraId="3EC08C81" w14:textId="6688F17E" w:rsidR="004B6A4F" w:rsidRDefault="00000000" w:rsidP="005921F6">
      <w:pPr>
        <w:pStyle w:val="KappaleC1Ist"/>
        <w:ind w:left="0"/>
      </w:pPr>
      <w:sdt>
        <w:sdtPr>
          <w:id w:val="-767776906"/>
          <w14:checkbox>
            <w14:checked w14:val="0"/>
            <w14:checkedState w14:val="2612" w14:font="MS Gothic"/>
            <w14:uncheckedState w14:val="2610" w14:font="MS Gothic"/>
          </w14:checkbox>
        </w:sdtPr>
        <w:sdtContent>
          <w:r w:rsidR="00627813">
            <w:rPr>
              <w:rFonts w:ascii="MS Gothic" w:eastAsia="MS Gothic" w:hAnsi="MS Gothic" w:hint="eastAsia"/>
            </w:rPr>
            <w:t>☐</w:t>
          </w:r>
        </w:sdtContent>
      </w:sdt>
      <w:r w:rsidR="004B6A4F" w:rsidRPr="004B6A4F">
        <w:t>Suunnitelma päihteiden käytön ehkäisemiseen</w:t>
      </w:r>
    </w:p>
    <w:p w14:paraId="3C1F9E2A" w14:textId="175695C0" w:rsidR="004B6A4F" w:rsidRDefault="00000000" w:rsidP="005921F6">
      <w:pPr>
        <w:pStyle w:val="KappaleC1Ist"/>
        <w:ind w:left="0"/>
      </w:pPr>
      <w:sdt>
        <w:sdtPr>
          <w:id w:val="1023667741"/>
          <w14:checkbox>
            <w14:checked w14:val="0"/>
            <w14:checkedState w14:val="2612" w14:font="MS Gothic"/>
            <w14:uncheckedState w14:val="2610" w14:font="MS Gothic"/>
          </w14:checkbox>
        </w:sdtPr>
        <w:sdtContent>
          <w:r w:rsidR="00627813">
            <w:rPr>
              <w:rFonts w:ascii="MS Gothic" w:eastAsia="MS Gothic" w:hAnsi="MS Gothic" w:hint="eastAsia"/>
            </w:rPr>
            <w:t>☐</w:t>
          </w:r>
        </w:sdtContent>
      </w:sdt>
      <w:r w:rsidR="004B6A4F" w:rsidRPr="004B6A4F">
        <w:t>Suunnitelma päihteiden käyttöön puuttumiseen</w:t>
      </w:r>
    </w:p>
    <w:p w14:paraId="267134FB" w14:textId="1B6A761E" w:rsidR="007A20A1" w:rsidRDefault="00000000" w:rsidP="005921F6">
      <w:pPr>
        <w:pStyle w:val="KappaleC1Ist"/>
        <w:ind w:left="0"/>
      </w:pPr>
      <w:sdt>
        <w:sdtPr>
          <w:id w:val="-1086536133"/>
          <w14:checkbox>
            <w14:checked w14:val="0"/>
            <w14:checkedState w14:val="2612" w14:font="MS Gothic"/>
            <w14:uncheckedState w14:val="2610" w14:font="MS Gothic"/>
          </w14:checkbox>
        </w:sdtPr>
        <w:sdtContent>
          <w:r w:rsidR="00627813">
            <w:rPr>
              <w:rFonts w:ascii="MS Gothic" w:eastAsia="MS Gothic" w:hAnsi="MS Gothic" w:hint="eastAsia"/>
            </w:rPr>
            <w:t>☐</w:t>
          </w:r>
        </w:sdtContent>
      </w:sdt>
      <w:r w:rsidR="007A20A1" w:rsidRPr="007A20A1">
        <w:t>Tasa-arvo ja yhdenvertaisuussuunnitelma</w:t>
      </w:r>
    </w:p>
    <w:p w14:paraId="4B7B70DF" w14:textId="4E2A2131" w:rsidR="00627813" w:rsidRDefault="00000000" w:rsidP="005921F6">
      <w:pPr>
        <w:pStyle w:val="KappaleC1Ist"/>
        <w:ind w:left="0"/>
      </w:pPr>
      <w:sdt>
        <w:sdtPr>
          <w:id w:val="2043475295"/>
          <w14:checkbox>
            <w14:checked w14:val="0"/>
            <w14:checkedState w14:val="2612" w14:font="MS Gothic"/>
            <w14:uncheckedState w14:val="2610" w14:font="MS Gothic"/>
          </w14:checkbox>
        </w:sdtPr>
        <w:sdtContent>
          <w:r w:rsidR="00627813">
            <w:rPr>
              <w:rFonts w:ascii="MS Gothic" w:eastAsia="MS Gothic" w:hAnsi="MS Gothic" w:hint="eastAsia"/>
            </w:rPr>
            <w:t>☐</w:t>
          </w:r>
        </w:sdtContent>
      </w:sdt>
      <w:r w:rsidR="007A20A1" w:rsidRPr="007A20A1">
        <w:t>Suunnitelma poissaolojen ehkäisemiseen</w:t>
      </w:r>
    </w:p>
    <w:p w14:paraId="58DBF489" w14:textId="77777777" w:rsidR="00627813" w:rsidRDefault="00000000" w:rsidP="005921F6">
      <w:pPr>
        <w:pStyle w:val="KappaleC1Ist"/>
        <w:ind w:left="0"/>
      </w:pPr>
      <w:sdt>
        <w:sdtPr>
          <w:id w:val="-1603645121"/>
          <w14:checkbox>
            <w14:checked w14:val="0"/>
            <w14:checkedState w14:val="2612" w14:font="MS Gothic"/>
            <w14:uncheckedState w14:val="2610" w14:font="MS Gothic"/>
          </w14:checkbox>
        </w:sdtPr>
        <w:sdtContent>
          <w:r w:rsidR="00627813">
            <w:rPr>
              <w:rFonts w:ascii="MS Gothic" w:eastAsia="MS Gothic" w:hAnsi="MS Gothic" w:hint="eastAsia"/>
            </w:rPr>
            <w:t>☐</w:t>
          </w:r>
        </w:sdtContent>
      </w:sdt>
      <w:r w:rsidR="00627813" w:rsidRPr="00627813">
        <w:t>Suunnitelma poissaoloihin puuttumiseen</w:t>
      </w:r>
    </w:p>
    <w:p w14:paraId="1DEE69F1" w14:textId="77777777" w:rsidR="00627813" w:rsidRDefault="00627813" w:rsidP="005921F6">
      <w:pPr>
        <w:pStyle w:val="KappaleC1Ist"/>
        <w:ind w:left="0"/>
      </w:pPr>
    </w:p>
    <w:p w14:paraId="4FD6A48A" w14:textId="77777777" w:rsidR="001A4333" w:rsidRDefault="001A4333" w:rsidP="005921F6">
      <w:pPr>
        <w:pStyle w:val="KappaleC1Ist"/>
        <w:ind w:left="0"/>
      </w:pPr>
    </w:p>
    <w:p w14:paraId="730FCB21" w14:textId="77777777" w:rsidR="001A4333" w:rsidRPr="00856FFA" w:rsidRDefault="001A4333" w:rsidP="00856FFA">
      <w:pPr>
        <w:pStyle w:val="Otsikko1NumIst"/>
        <w:rPr>
          <w:sz w:val="28"/>
          <w:szCs w:val="24"/>
        </w:rPr>
      </w:pPr>
      <w:r w:rsidRPr="00856FFA">
        <w:rPr>
          <w:sz w:val="28"/>
          <w:szCs w:val="24"/>
        </w:rPr>
        <w:lastRenderedPageBreak/>
        <w:t>Koulussa hyväksi havaitut käytänteet sekä kehittämistarpeet edellä käsitellyistä asioista.</w:t>
      </w:r>
    </w:p>
    <w:p w14:paraId="5A122E64" w14:textId="77777777" w:rsidR="00740449" w:rsidRDefault="00740449" w:rsidP="001A4333">
      <w:pPr>
        <w:pStyle w:val="Otsikko2NumIst"/>
        <w:numPr>
          <w:ilvl w:val="0"/>
          <w:numId w:val="0"/>
        </w:numPr>
        <w:rPr>
          <w:sz w:val="28"/>
          <w:szCs w:val="24"/>
        </w:rPr>
      </w:pPr>
    </w:p>
    <w:p w14:paraId="08757074" w14:textId="77777777" w:rsidR="00740449" w:rsidRPr="00712627" w:rsidRDefault="00740449" w:rsidP="00740449">
      <w:pPr>
        <w:rPr>
          <w:i/>
          <w:iCs/>
          <w:sz w:val="20"/>
          <w:szCs w:val="18"/>
        </w:rPr>
      </w:pPr>
      <w:r w:rsidRPr="00712627">
        <w:rPr>
          <w:i/>
          <w:iCs/>
          <w:sz w:val="20"/>
          <w:szCs w:val="18"/>
        </w:rPr>
        <w:t>Ryhmän kokemus siitä, onko oltu oikeiden asioiden äärellä, onko asioita saatu eteenpäin ja havaitut jatkokehittämisen tarpeet.</w:t>
      </w:r>
    </w:p>
    <w:p w14:paraId="7EB5174D" w14:textId="77777777" w:rsidR="00740449" w:rsidRDefault="00740449" w:rsidP="00740449"/>
    <w:p w14:paraId="44CD9529" w14:textId="77777777" w:rsidR="004054EC" w:rsidRDefault="00000000" w:rsidP="00101F0C">
      <w:sdt>
        <w:sdtPr>
          <w:id w:val="-706326953"/>
          <w:placeholder>
            <w:docPart w:val="DC9D27AA2CE14AB3BB291A16584BF4FC"/>
          </w:placeholder>
          <w:showingPlcHdr/>
        </w:sdtPr>
        <w:sdtContent>
          <w:r w:rsidR="00B17FA1" w:rsidRPr="00A95F5B">
            <w:rPr>
              <w:rStyle w:val="Paikkamerkkiteksti"/>
            </w:rPr>
            <w:t>Kirjoita tekstiä napsauttamalla tai napauttamalla tätä.</w:t>
          </w:r>
        </w:sdtContent>
      </w:sdt>
    </w:p>
    <w:p w14:paraId="38E0CFF9" w14:textId="77777777" w:rsidR="004054EC" w:rsidRDefault="004054EC" w:rsidP="00101F0C"/>
    <w:p w14:paraId="7DB862BF" w14:textId="77777777" w:rsidR="004054EC" w:rsidRDefault="004054EC" w:rsidP="00101F0C"/>
    <w:p w14:paraId="5C670BAC" w14:textId="2397482B" w:rsidR="00524081" w:rsidRDefault="00DF7DA6" w:rsidP="004054EC">
      <w:pPr>
        <w:pStyle w:val="Otsikko2kansi"/>
      </w:pPr>
      <w:r w:rsidRPr="00DF7DA6">
        <w:t>Koulun yhteisöllisen opiskeluhuoltotyön teemat ja toiminnot</w:t>
      </w:r>
    </w:p>
    <w:p w14:paraId="0D4ED222" w14:textId="77777777" w:rsidR="00524081" w:rsidRDefault="00524081" w:rsidP="00DF7DA6">
      <w:pPr>
        <w:pStyle w:val="Otsikko2kansi"/>
      </w:pPr>
    </w:p>
    <w:p w14:paraId="41394C40" w14:textId="77777777" w:rsidR="004F2752" w:rsidRPr="00856FFA" w:rsidRDefault="004F2752" w:rsidP="00856FFA">
      <w:pPr>
        <w:pStyle w:val="Otsikko1NumIst"/>
        <w:rPr>
          <w:sz w:val="28"/>
          <w:szCs w:val="24"/>
        </w:rPr>
      </w:pPr>
      <w:r w:rsidRPr="00856FFA">
        <w:rPr>
          <w:sz w:val="28"/>
          <w:szCs w:val="24"/>
        </w:rPr>
        <w:t>Onko koulussa hyödynnetty kerättyä tietoa?</w:t>
      </w:r>
    </w:p>
    <w:p w14:paraId="73157259" w14:textId="77777777" w:rsidR="00F14CFD" w:rsidRPr="00F14CFD" w:rsidRDefault="00F14CFD" w:rsidP="00F14CFD"/>
    <w:p w14:paraId="745A55DD" w14:textId="77777777" w:rsidR="00F14CFD" w:rsidRPr="00712627" w:rsidRDefault="00F14CFD" w:rsidP="00F14CFD">
      <w:pPr>
        <w:rPr>
          <w:i/>
          <w:iCs/>
          <w:sz w:val="20"/>
          <w:szCs w:val="18"/>
        </w:rPr>
      </w:pPr>
      <w:r w:rsidRPr="00712627">
        <w:rPr>
          <w:i/>
          <w:iCs/>
          <w:sz w:val="20"/>
          <w:szCs w:val="18"/>
        </w:rPr>
        <w:t>Esimerkiksi: koulun omat hyvinvointikyselyt, kiusaamiseen liittyvät kyselyt, lukioiden kaupunkitasoiset kyselyt, laajojen terveystarkastusten yhteenveto, MOVE, TEA-viisari, Kouluterveyskysely, terveellisyyden, turvallisuuden ja yhteisön hyvinvoinnin tarkastus, oppilas- ja opiskelijakuntien hallitusten ja muiden osallisuusryhmien tapaamiset, koulun henkilöstöltä, oppilailta, opiskelijoilta, huoltajilta, muilta toimijoilta saatu tieto.</w:t>
      </w:r>
    </w:p>
    <w:p w14:paraId="483924A5" w14:textId="77777777" w:rsidR="00F14CFD" w:rsidRPr="00176C33" w:rsidRDefault="00F14CFD" w:rsidP="00176C33">
      <w:pPr>
        <w:pStyle w:val="KappaleC0Ist"/>
      </w:pPr>
    </w:p>
    <w:p w14:paraId="3239D444" w14:textId="39E248B9" w:rsidR="00176C33" w:rsidRPr="00176C33" w:rsidRDefault="00000000" w:rsidP="00176C33">
      <w:pPr>
        <w:pStyle w:val="KappaleC0Ist"/>
      </w:pPr>
      <w:sdt>
        <w:sdtPr>
          <w:id w:val="-694160108"/>
          <w14:checkbox>
            <w14:checked w14:val="0"/>
            <w14:checkedState w14:val="2612" w14:font="MS Gothic"/>
            <w14:uncheckedState w14:val="2610" w14:font="MS Gothic"/>
          </w14:checkbox>
        </w:sdtPr>
        <w:sdtContent>
          <w:r w:rsidR="00176C33">
            <w:rPr>
              <w:rFonts w:ascii="MS Gothic" w:eastAsia="MS Gothic" w:hAnsi="MS Gothic" w:hint="eastAsia"/>
            </w:rPr>
            <w:t>☐</w:t>
          </w:r>
        </w:sdtContent>
      </w:sdt>
      <w:r w:rsidR="00176C33" w:rsidRPr="00176C33">
        <w:t>On hyödynnetty paljon</w:t>
      </w:r>
    </w:p>
    <w:p w14:paraId="46215B4A" w14:textId="573C6652" w:rsidR="00176C33" w:rsidRPr="00176C33" w:rsidRDefault="00000000" w:rsidP="00176C33">
      <w:pPr>
        <w:pStyle w:val="KappaleC0Ist"/>
      </w:pPr>
      <w:sdt>
        <w:sdtPr>
          <w:id w:val="1316305076"/>
          <w14:checkbox>
            <w14:checked w14:val="0"/>
            <w14:checkedState w14:val="2612" w14:font="MS Gothic"/>
            <w14:uncheckedState w14:val="2610" w14:font="MS Gothic"/>
          </w14:checkbox>
        </w:sdtPr>
        <w:sdtContent>
          <w:r w:rsidR="00176C33">
            <w:rPr>
              <w:rFonts w:ascii="MS Gothic" w:eastAsia="MS Gothic" w:hAnsi="MS Gothic" w:hint="eastAsia"/>
            </w:rPr>
            <w:t>☐</w:t>
          </w:r>
        </w:sdtContent>
      </w:sdt>
      <w:r w:rsidR="00176C33" w:rsidRPr="00176C33">
        <w:t>On hyödynnetty riittävästi</w:t>
      </w:r>
    </w:p>
    <w:p w14:paraId="069DE6FE" w14:textId="2921CAC0" w:rsidR="00176C33" w:rsidRPr="00176C33" w:rsidRDefault="00000000" w:rsidP="00176C33">
      <w:pPr>
        <w:pStyle w:val="KappaleC0Ist"/>
      </w:pPr>
      <w:sdt>
        <w:sdtPr>
          <w:id w:val="507797465"/>
          <w14:checkbox>
            <w14:checked w14:val="0"/>
            <w14:checkedState w14:val="2612" w14:font="MS Gothic"/>
            <w14:uncheckedState w14:val="2610" w14:font="MS Gothic"/>
          </w14:checkbox>
        </w:sdtPr>
        <w:sdtContent>
          <w:r w:rsidR="00176C33">
            <w:rPr>
              <w:rFonts w:ascii="MS Gothic" w:eastAsia="MS Gothic" w:hAnsi="MS Gothic" w:hint="eastAsia"/>
            </w:rPr>
            <w:t>☐</w:t>
          </w:r>
        </w:sdtContent>
      </w:sdt>
      <w:r w:rsidR="00176C33" w:rsidRPr="00176C33">
        <w:t>On hyödynnetty jonkin verran</w:t>
      </w:r>
    </w:p>
    <w:p w14:paraId="41EDBF3F" w14:textId="77777777" w:rsidR="00176C33" w:rsidRDefault="00000000" w:rsidP="00176C33">
      <w:pPr>
        <w:pStyle w:val="KappaleC0Ist"/>
      </w:pPr>
      <w:sdt>
        <w:sdtPr>
          <w:id w:val="-1873910893"/>
          <w14:checkbox>
            <w14:checked w14:val="0"/>
            <w14:checkedState w14:val="2612" w14:font="MS Gothic"/>
            <w14:uncheckedState w14:val="2610" w14:font="MS Gothic"/>
          </w14:checkbox>
        </w:sdtPr>
        <w:sdtContent>
          <w:r w:rsidR="00176C33">
            <w:rPr>
              <w:rFonts w:ascii="MS Gothic" w:eastAsia="MS Gothic" w:hAnsi="MS Gothic" w:hint="eastAsia"/>
            </w:rPr>
            <w:t>☐</w:t>
          </w:r>
        </w:sdtContent>
      </w:sdt>
      <w:r w:rsidR="00176C33" w:rsidRPr="00176C33">
        <w:t>Ei ole hyödynnetty</w:t>
      </w:r>
    </w:p>
    <w:p w14:paraId="0CDFDF41" w14:textId="77777777" w:rsidR="00176C33" w:rsidRDefault="00176C33" w:rsidP="00176C33">
      <w:pPr>
        <w:pStyle w:val="KappaleC0Ist"/>
      </w:pPr>
    </w:p>
    <w:p w14:paraId="5D7999DA" w14:textId="77777777" w:rsidR="00417773" w:rsidRDefault="00417773" w:rsidP="00176C33">
      <w:pPr>
        <w:pStyle w:val="KappaleC0Ist"/>
      </w:pPr>
    </w:p>
    <w:p w14:paraId="7C607572" w14:textId="77777777" w:rsidR="00417773" w:rsidRPr="00856FFA" w:rsidRDefault="00417773" w:rsidP="00856FFA">
      <w:pPr>
        <w:pStyle w:val="Otsikko1NumIst"/>
        <w:rPr>
          <w:sz w:val="28"/>
          <w:szCs w:val="24"/>
        </w:rPr>
      </w:pPr>
      <w:r w:rsidRPr="00856FFA">
        <w:rPr>
          <w:sz w:val="28"/>
          <w:szCs w:val="24"/>
        </w:rPr>
        <w:t>Minkä verran koulussa on käsitelty seuraavia yhteisöllisen opiskeluhuollon teemoja? </w:t>
      </w:r>
    </w:p>
    <w:p w14:paraId="1DF9BA96" w14:textId="77777777" w:rsidR="00417773" w:rsidRDefault="00417773" w:rsidP="00417773"/>
    <w:p w14:paraId="0D39A327" w14:textId="77777777" w:rsidR="00417773" w:rsidRPr="00712627" w:rsidRDefault="00417773" w:rsidP="00417773">
      <w:pPr>
        <w:rPr>
          <w:i/>
          <w:iCs/>
          <w:sz w:val="20"/>
          <w:szCs w:val="18"/>
        </w:rPr>
      </w:pPr>
      <w:r w:rsidRPr="00712627">
        <w:rPr>
          <w:i/>
          <w:iCs/>
          <w:sz w:val="20"/>
          <w:szCs w:val="18"/>
        </w:rPr>
        <w:t>Pohtikaa ryhmässänne, mitkä teemat ovat näkyneet työssänne tänä lukuvuonna ja mikä on jäänyt vähemmälle.</w:t>
      </w:r>
    </w:p>
    <w:p w14:paraId="3EF0BC0B" w14:textId="77777777" w:rsidR="00417773" w:rsidRDefault="00417773" w:rsidP="00417773"/>
    <w:tbl>
      <w:tblPr>
        <w:tblStyle w:val="TaulukkoRuudukko"/>
        <w:tblW w:w="0" w:type="auto"/>
        <w:tblLook w:val="04A0" w:firstRow="1" w:lastRow="0" w:firstColumn="1" w:lastColumn="0" w:noHBand="0" w:noVBand="1"/>
      </w:tblPr>
      <w:tblGrid>
        <w:gridCol w:w="1925"/>
        <w:gridCol w:w="1925"/>
        <w:gridCol w:w="1926"/>
        <w:gridCol w:w="1926"/>
        <w:gridCol w:w="1926"/>
      </w:tblGrid>
      <w:tr w:rsidR="00220169" w14:paraId="34B9272B" w14:textId="77777777" w:rsidTr="00936491">
        <w:tc>
          <w:tcPr>
            <w:tcW w:w="1925" w:type="dxa"/>
          </w:tcPr>
          <w:p w14:paraId="25C0AFEA" w14:textId="77777777" w:rsidR="00220169" w:rsidRPr="00220169" w:rsidRDefault="00220169" w:rsidP="00936491">
            <w:pPr>
              <w:rPr>
                <w:sz w:val="20"/>
                <w:szCs w:val="18"/>
              </w:rPr>
            </w:pPr>
          </w:p>
        </w:tc>
        <w:tc>
          <w:tcPr>
            <w:tcW w:w="1925" w:type="dxa"/>
          </w:tcPr>
          <w:p w14:paraId="6C297740" w14:textId="0797CA8D" w:rsidR="00220169" w:rsidRPr="00927545" w:rsidRDefault="00220169" w:rsidP="00927545">
            <w:pPr>
              <w:jc w:val="center"/>
              <w:rPr>
                <w:sz w:val="20"/>
                <w:szCs w:val="18"/>
              </w:rPr>
            </w:pPr>
            <w:r w:rsidRPr="00927545">
              <w:rPr>
                <w:sz w:val="20"/>
                <w:szCs w:val="18"/>
              </w:rPr>
              <w:t>Paljon</w:t>
            </w:r>
          </w:p>
        </w:tc>
        <w:tc>
          <w:tcPr>
            <w:tcW w:w="1926" w:type="dxa"/>
          </w:tcPr>
          <w:p w14:paraId="0DD0CAE3" w14:textId="15C36A64" w:rsidR="00220169" w:rsidRPr="00927545" w:rsidRDefault="00927545" w:rsidP="00927545">
            <w:pPr>
              <w:jc w:val="center"/>
              <w:rPr>
                <w:sz w:val="20"/>
                <w:szCs w:val="18"/>
              </w:rPr>
            </w:pPr>
            <w:r w:rsidRPr="00927545">
              <w:rPr>
                <w:sz w:val="20"/>
                <w:szCs w:val="18"/>
              </w:rPr>
              <w:t>Riittävästi</w:t>
            </w:r>
          </w:p>
        </w:tc>
        <w:tc>
          <w:tcPr>
            <w:tcW w:w="1926" w:type="dxa"/>
          </w:tcPr>
          <w:p w14:paraId="1E042B07" w14:textId="189298C4" w:rsidR="00220169" w:rsidRPr="00927545" w:rsidRDefault="00927545" w:rsidP="00927545">
            <w:pPr>
              <w:jc w:val="center"/>
              <w:rPr>
                <w:sz w:val="20"/>
                <w:szCs w:val="18"/>
              </w:rPr>
            </w:pPr>
            <w:r w:rsidRPr="00927545">
              <w:rPr>
                <w:sz w:val="20"/>
                <w:szCs w:val="18"/>
              </w:rPr>
              <w:t>Jonkin verran</w:t>
            </w:r>
          </w:p>
        </w:tc>
        <w:tc>
          <w:tcPr>
            <w:tcW w:w="1926" w:type="dxa"/>
          </w:tcPr>
          <w:p w14:paraId="20F366BD" w14:textId="2A319CC7" w:rsidR="00220169" w:rsidRPr="00927545" w:rsidRDefault="00927545" w:rsidP="00927545">
            <w:pPr>
              <w:jc w:val="center"/>
              <w:rPr>
                <w:sz w:val="20"/>
                <w:szCs w:val="18"/>
              </w:rPr>
            </w:pPr>
            <w:r w:rsidRPr="00927545">
              <w:rPr>
                <w:sz w:val="20"/>
                <w:szCs w:val="18"/>
              </w:rPr>
              <w:t>Ei lainkaan</w:t>
            </w:r>
          </w:p>
        </w:tc>
      </w:tr>
      <w:tr w:rsidR="00936491" w14:paraId="7DCBF18C" w14:textId="77777777" w:rsidTr="00936491">
        <w:tc>
          <w:tcPr>
            <w:tcW w:w="1925" w:type="dxa"/>
          </w:tcPr>
          <w:p w14:paraId="4DCA06EB" w14:textId="77777777" w:rsidR="00936491" w:rsidRPr="00220169" w:rsidRDefault="00936491" w:rsidP="00936491">
            <w:pPr>
              <w:rPr>
                <w:sz w:val="20"/>
                <w:szCs w:val="18"/>
              </w:rPr>
            </w:pPr>
            <w:r w:rsidRPr="00220169">
              <w:rPr>
                <w:sz w:val="20"/>
                <w:szCs w:val="18"/>
              </w:rPr>
              <w:t>Tunne-, vuorovaikutus- ja turvataitojen edistäminen (ml. jatkuva ryhmäytys)</w:t>
            </w:r>
            <w:r w:rsidRPr="00220169">
              <w:rPr>
                <w:rFonts w:ascii="Arial" w:hAnsi="Arial" w:cs="Arial"/>
                <w:sz w:val="20"/>
                <w:szCs w:val="18"/>
              </w:rPr>
              <w:t xml:space="preserve">​ </w:t>
            </w:r>
          </w:p>
          <w:p w14:paraId="753EA565" w14:textId="77777777" w:rsidR="00936491" w:rsidRPr="00220169" w:rsidRDefault="00936491" w:rsidP="00417773">
            <w:pPr>
              <w:rPr>
                <w:sz w:val="20"/>
                <w:szCs w:val="18"/>
              </w:rPr>
            </w:pPr>
          </w:p>
        </w:tc>
        <w:sdt>
          <w:sdtPr>
            <w:id w:val="1448345551"/>
            <w14:checkbox>
              <w14:checked w14:val="0"/>
              <w14:checkedState w14:val="2612" w14:font="MS Gothic"/>
              <w14:uncheckedState w14:val="2610" w14:font="MS Gothic"/>
            </w14:checkbox>
          </w:sdtPr>
          <w:sdtContent>
            <w:tc>
              <w:tcPr>
                <w:tcW w:w="1925" w:type="dxa"/>
              </w:tcPr>
              <w:p w14:paraId="7F5BFB3D" w14:textId="1282EFC0" w:rsidR="00936491" w:rsidRDefault="00927545" w:rsidP="00927545">
                <w:pPr>
                  <w:jc w:val="center"/>
                </w:pPr>
                <w:r>
                  <w:rPr>
                    <w:rFonts w:ascii="MS Gothic" w:eastAsia="MS Gothic" w:hAnsi="MS Gothic" w:hint="eastAsia"/>
                  </w:rPr>
                  <w:t>☐</w:t>
                </w:r>
              </w:p>
            </w:tc>
          </w:sdtContent>
        </w:sdt>
        <w:sdt>
          <w:sdtPr>
            <w:id w:val="960236149"/>
            <w14:checkbox>
              <w14:checked w14:val="0"/>
              <w14:checkedState w14:val="2612" w14:font="MS Gothic"/>
              <w14:uncheckedState w14:val="2610" w14:font="MS Gothic"/>
            </w14:checkbox>
          </w:sdtPr>
          <w:sdtContent>
            <w:tc>
              <w:tcPr>
                <w:tcW w:w="1926" w:type="dxa"/>
              </w:tcPr>
              <w:p w14:paraId="06C25491" w14:textId="394B9209" w:rsidR="00936491" w:rsidRDefault="00927545" w:rsidP="00927545">
                <w:pPr>
                  <w:jc w:val="center"/>
                </w:pPr>
                <w:r>
                  <w:rPr>
                    <w:rFonts w:ascii="MS Gothic" w:eastAsia="MS Gothic" w:hAnsi="MS Gothic" w:hint="eastAsia"/>
                  </w:rPr>
                  <w:t>☐</w:t>
                </w:r>
              </w:p>
            </w:tc>
          </w:sdtContent>
        </w:sdt>
        <w:sdt>
          <w:sdtPr>
            <w:id w:val="290874175"/>
            <w14:checkbox>
              <w14:checked w14:val="0"/>
              <w14:checkedState w14:val="2612" w14:font="MS Gothic"/>
              <w14:uncheckedState w14:val="2610" w14:font="MS Gothic"/>
            </w14:checkbox>
          </w:sdtPr>
          <w:sdtContent>
            <w:tc>
              <w:tcPr>
                <w:tcW w:w="1926" w:type="dxa"/>
              </w:tcPr>
              <w:p w14:paraId="6832E676" w14:textId="5B5A5CB9" w:rsidR="00936491" w:rsidRDefault="00F81FF0" w:rsidP="00F81FF0">
                <w:pPr>
                  <w:jc w:val="center"/>
                </w:pPr>
                <w:r>
                  <w:rPr>
                    <w:rFonts w:ascii="MS Gothic" w:eastAsia="MS Gothic" w:hAnsi="MS Gothic" w:hint="eastAsia"/>
                  </w:rPr>
                  <w:t>☐</w:t>
                </w:r>
              </w:p>
            </w:tc>
          </w:sdtContent>
        </w:sdt>
        <w:sdt>
          <w:sdtPr>
            <w:id w:val="1537697211"/>
            <w14:checkbox>
              <w14:checked w14:val="0"/>
              <w14:checkedState w14:val="2612" w14:font="MS Gothic"/>
              <w14:uncheckedState w14:val="2610" w14:font="MS Gothic"/>
            </w14:checkbox>
          </w:sdtPr>
          <w:sdtContent>
            <w:tc>
              <w:tcPr>
                <w:tcW w:w="1926" w:type="dxa"/>
              </w:tcPr>
              <w:p w14:paraId="03C02805" w14:textId="02145C3D" w:rsidR="00936491" w:rsidRDefault="00F81FF0" w:rsidP="00F81FF0">
                <w:pPr>
                  <w:jc w:val="center"/>
                </w:pPr>
                <w:r>
                  <w:rPr>
                    <w:rFonts w:ascii="MS Gothic" w:eastAsia="MS Gothic" w:hAnsi="MS Gothic" w:hint="eastAsia"/>
                  </w:rPr>
                  <w:t>☐</w:t>
                </w:r>
              </w:p>
            </w:tc>
          </w:sdtContent>
        </w:sdt>
      </w:tr>
      <w:tr w:rsidR="00936491" w14:paraId="0258EE7F" w14:textId="77777777" w:rsidTr="00936491">
        <w:tc>
          <w:tcPr>
            <w:tcW w:w="1925" w:type="dxa"/>
          </w:tcPr>
          <w:p w14:paraId="452B92F9" w14:textId="77777777" w:rsidR="00936491" w:rsidRPr="00220169" w:rsidRDefault="00936491" w:rsidP="00936491">
            <w:pPr>
              <w:rPr>
                <w:sz w:val="20"/>
                <w:szCs w:val="18"/>
              </w:rPr>
            </w:pPr>
            <w:r w:rsidRPr="00220169">
              <w:rPr>
                <w:sz w:val="20"/>
                <w:szCs w:val="18"/>
              </w:rPr>
              <w:t>Mielenterveyden edistäminen</w:t>
            </w:r>
            <w:r w:rsidRPr="00220169">
              <w:rPr>
                <w:rFonts w:ascii="Arial" w:hAnsi="Arial" w:cs="Arial"/>
                <w:sz w:val="20"/>
                <w:szCs w:val="18"/>
              </w:rPr>
              <w:t>​</w:t>
            </w:r>
          </w:p>
          <w:p w14:paraId="13FE8EBC" w14:textId="77777777" w:rsidR="00936491" w:rsidRPr="00220169" w:rsidRDefault="00936491" w:rsidP="00417773">
            <w:pPr>
              <w:rPr>
                <w:sz w:val="20"/>
                <w:szCs w:val="18"/>
              </w:rPr>
            </w:pPr>
          </w:p>
        </w:tc>
        <w:sdt>
          <w:sdtPr>
            <w:id w:val="1196822312"/>
            <w14:checkbox>
              <w14:checked w14:val="0"/>
              <w14:checkedState w14:val="2612" w14:font="MS Gothic"/>
              <w14:uncheckedState w14:val="2610" w14:font="MS Gothic"/>
            </w14:checkbox>
          </w:sdtPr>
          <w:sdtContent>
            <w:tc>
              <w:tcPr>
                <w:tcW w:w="1925" w:type="dxa"/>
              </w:tcPr>
              <w:p w14:paraId="27B673FA" w14:textId="63DBEFD2" w:rsidR="00936491" w:rsidRDefault="00F81FF0" w:rsidP="00F81FF0">
                <w:pPr>
                  <w:jc w:val="center"/>
                </w:pPr>
                <w:r>
                  <w:rPr>
                    <w:rFonts w:ascii="MS Gothic" w:eastAsia="MS Gothic" w:hAnsi="MS Gothic" w:hint="eastAsia"/>
                  </w:rPr>
                  <w:t>☐</w:t>
                </w:r>
              </w:p>
            </w:tc>
          </w:sdtContent>
        </w:sdt>
        <w:sdt>
          <w:sdtPr>
            <w:id w:val="-1753042400"/>
            <w14:checkbox>
              <w14:checked w14:val="0"/>
              <w14:checkedState w14:val="2612" w14:font="MS Gothic"/>
              <w14:uncheckedState w14:val="2610" w14:font="MS Gothic"/>
            </w14:checkbox>
          </w:sdtPr>
          <w:sdtContent>
            <w:tc>
              <w:tcPr>
                <w:tcW w:w="1926" w:type="dxa"/>
              </w:tcPr>
              <w:p w14:paraId="1D8C01B5" w14:textId="717FA115" w:rsidR="00936491" w:rsidRDefault="00F81FF0" w:rsidP="00F81FF0">
                <w:pPr>
                  <w:jc w:val="center"/>
                </w:pPr>
                <w:r>
                  <w:rPr>
                    <w:rFonts w:ascii="MS Gothic" w:eastAsia="MS Gothic" w:hAnsi="MS Gothic" w:hint="eastAsia"/>
                  </w:rPr>
                  <w:t>☐</w:t>
                </w:r>
              </w:p>
            </w:tc>
          </w:sdtContent>
        </w:sdt>
        <w:sdt>
          <w:sdtPr>
            <w:id w:val="-1221514954"/>
            <w14:checkbox>
              <w14:checked w14:val="0"/>
              <w14:checkedState w14:val="2612" w14:font="MS Gothic"/>
              <w14:uncheckedState w14:val="2610" w14:font="MS Gothic"/>
            </w14:checkbox>
          </w:sdtPr>
          <w:sdtContent>
            <w:tc>
              <w:tcPr>
                <w:tcW w:w="1926" w:type="dxa"/>
              </w:tcPr>
              <w:p w14:paraId="1F2A45F6" w14:textId="22D0157F" w:rsidR="00936491" w:rsidRDefault="00F81FF0" w:rsidP="00F81FF0">
                <w:pPr>
                  <w:jc w:val="center"/>
                </w:pPr>
                <w:r>
                  <w:rPr>
                    <w:rFonts w:ascii="MS Gothic" w:eastAsia="MS Gothic" w:hAnsi="MS Gothic" w:hint="eastAsia"/>
                  </w:rPr>
                  <w:t>☐</w:t>
                </w:r>
              </w:p>
            </w:tc>
          </w:sdtContent>
        </w:sdt>
        <w:sdt>
          <w:sdtPr>
            <w:id w:val="-131712498"/>
            <w14:checkbox>
              <w14:checked w14:val="0"/>
              <w14:checkedState w14:val="2612" w14:font="MS Gothic"/>
              <w14:uncheckedState w14:val="2610" w14:font="MS Gothic"/>
            </w14:checkbox>
          </w:sdtPr>
          <w:sdtContent>
            <w:tc>
              <w:tcPr>
                <w:tcW w:w="1926" w:type="dxa"/>
              </w:tcPr>
              <w:p w14:paraId="33CAB39A" w14:textId="3FB8B963" w:rsidR="00936491" w:rsidRDefault="00F81FF0" w:rsidP="00F81FF0">
                <w:pPr>
                  <w:jc w:val="center"/>
                </w:pPr>
                <w:r>
                  <w:rPr>
                    <w:rFonts w:ascii="MS Gothic" w:eastAsia="MS Gothic" w:hAnsi="MS Gothic" w:hint="eastAsia"/>
                  </w:rPr>
                  <w:t>☐</w:t>
                </w:r>
              </w:p>
            </w:tc>
          </w:sdtContent>
        </w:sdt>
      </w:tr>
      <w:tr w:rsidR="00936491" w14:paraId="178E20E5" w14:textId="77777777" w:rsidTr="00936491">
        <w:tc>
          <w:tcPr>
            <w:tcW w:w="1925" w:type="dxa"/>
          </w:tcPr>
          <w:p w14:paraId="43AF6E9F" w14:textId="77777777" w:rsidR="00936491" w:rsidRPr="00220169" w:rsidRDefault="00936491" w:rsidP="00936491">
            <w:pPr>
              <w:rPr>
                <w:sz w:val="20"/>
                <w:szCs w:val="18"/>
              </w:rPr>
            </w:pPr>
            <w:r w:rsidRPr="00220169">
              <w:rPr>
                <w:sz w:val="20"/>
                <w:szCs w:val="18"/>
              </w:rPr>
              <w:t>Kiusaamisen, väkivallan ja häirinnän ehkäisy ja niihin puuttuminen</w:t>
            </w:r>
            <w:r w:rsidRPr="00220169">
              <w:rPr>
                <w:rFonts w:ascii="Arial" w:hAnsi="Arial" w:cs="Arial"/>
                <w:sz w:val="20"/>
                <w:szCs w:val="18"/>
              </w:rPr>
              <w:t>​</w:t>
            </w:r>
          </w:p>
          <w:p w14:paraId="28C21F8E" w14:textId="77777777" w:rsidR="00936491" w:rsidRPr="00220169" w:rsidRDefault="00936491" w:rsidP="00417773">
            <w:pPr>
              <w:rPr>
                <w:sz w:val="20"/>
                <w:szCs w:val="18"/>
              </w:rPr>
            </w:pPr>
          </w:p>
        </w:tc>
        <w:sdt>
          <w:sdtPr>
            <w:id w:val="-1721198109"/>
            <w14:checkbox>
              <w14:checked w14:val="0"/>
              <w14:checkedState w14:val="2612" w14:font="MS Gothic"/>
              <w14:uncheckedState w14:val="2610" w14:font="MS Gothic"/>
            </w14:checkbox>
          </w:sdtPr>
          <w:sdtContent>
            <w:tc>
              <w:tcPr>
                <w:tcW w:w="1925" w:type="dxa"/>
              </w:tcPr>
              <w:p w14:paraId="3A4164E1" w14:textId="7EB6DB3C" w:rsidR="00936491" w:rsidRDefault="00F81FF0" w:rsidP="00F81FF0">
                <w:pPr>
                  <w:jc w:val="center"/>
                </w:pPr>
                <w:r>
                  <w:rPr>
                    <w:rFonts w:ascii="MS Gothic" w:eastAsia="MS Gothic" w:hAnsi="MS Gothic" w:hint="eastAsia"/>
                  </w:rPr>
                  <w:t>☐</w:t>
                </w:r>
              </w:p>
            </w:tc>
          </w:sdtContent>
        </w:sdt>
        <w:sdt>
          <w:sdtPr>
            <w:id w:val="236365234"/>
            <w14:checkbox>
              <w14:checked w14:val="0"/>
              <w14:checkedState w14:val="2612" w14:font="MS Gothic"/>
              <w14:uncheckedState w14:val="2610" w14:font="MS Gothic"/>
            </w14:checkbox>
          </w:sdtPr>
          <w:sdtContent>
            <w:tc>
              <w:tcPr>
                <w:tcW w:w="1926" w:type="dxa"/>
              </w:tcPr>
              <w:p w14:paraId="79C7D17E" w14:textId="7BE8D811" w:rsidR="00936491" w:rsidRDefault="00F81FF0" w:rsidP="00F81FF0">
                <w:pPr>
                  <w:jc w:val="center"/>
                </w:pPr>
                <w:r>
                  <w:rPr>
                    <w:rFonts w:ascii="MS Gothic" w:eastAsia="MS Gothic" w:hAnsi="MS Gothic" w:hint="eastAsia"/>
                  </w:rPr>
                  <w:t>☐</w:t>
                </w:r>
              </w:p>
            </w:tc>
          </w:sdtContent>
        </w:sdt>
        <w:sdt>
          <w:sdtPr>
            <w:id w:val="-613680418"/>
            <w14:checkbox>
              <w14:checked w14:val="0"/>
              <w14:checkedState w14:val="2612" w14:font="MS Gothic"/>
              <w14:uncheckedState w14:val="2610" w14:font="MS Gothic"/>
            </w14:checkbox>
          </w:sdtPr>
          <w:sdtContent>
            <w:tc>
              <w:tcPr>
                <w:tcW w:w="1926" w:type="dxa"/>
              </w:tcPr>
              <w:p w14:paraId="01BCD31A" w14:textId="411B7A79" w:rsidR="00936491" w:rsidRDefault="00F81FF0" w:rsidP="00F81FF0">
                <w:pPr>
                  <w:jc w:val="center"/>
                </w:pPr>
                <w:r>
                  <w:rPr>
                    <w:rFonts w:ascii="MS Gothic" w:eastAsia="MS Gothic" w:hAnsi="MS Gothic" w:hint="eastAsia"/>
                  </w:rPr>
                  <w:t>☐</w:t>
                </w:r>
              </w:p>
            </w:tc>
          </w:sdtContent>
        </w:sdt>
        <w:sdt>
          <w:sdtPr>
            <w:id w:val="1708068235"/>
            <w14:checkbox>
              <w14:checked w14:val="0"/>
              <w14:checkedState w14:val="2612" w14:font="MS Gothic"/>
              <w14:uncheckedState w14:val="2610" w14:font="MS Gothic"/>
            </w14:checkbox>
          </w:sdtPr>
          <w:sdtContent>
            <w:tc>
              <w:tcPr>
                <w:tcW w:w="1926" w:type="dxa"/>
              </w:tcPr>
              <w:p w14:paraId="43FB3787" w14:textId="66730B29" w:rsidR="00936491" w:rsidRDefault="00F81FF0" w:rsidP="00F81FF0">
                <w:pPr>
                  <w:jc w:val="center"/>
                </w:pPr>
                <w:r>
                  <w:rPr>
                    <w:rFonts w:ascii="MS Gothic" w:eastAsia="MS Gothic" w:hAnsi="MS Gothic" w:hint="eastAsia"/>
                  </w:rPr>
                  <w:t>☐</w:t>
                </w:r>
              </w:p>
            </w:tc>
          </w:sdtContent>
        </w:sdt>
      </w:tr>
      <w:tr w:rsidR="00936491" w14:paraId="340CD4A8" w14:textId="77777777" w:rsidTr="00936491">
        <w:tc>
          <w:tcPr>
            <w:tcW w:w="1925" w:type="dxa"/>
          </w:tcPr>
          <w:p w14:paraId="73E8F294" w14:textId="77777777" w:rsidR="00936491" w:rsidRPr="00220169" w:rsidRDefault="00936491" w:rsidP="00936491">
            <w:pPr>
              <w:rPr>
                <w:sz w:val="20"/>
                <w:szCs w:val="18"/>
              </w:rPr>
            </w:pPr>
            <w:r w:rsidRPr="00220169">
              <w:rPr>
                <w:sz w:val="20"/>
                <w:szCs w:val="18"/>
              </w:rPr>
              <w:lastRenderedPageBreak/>
              <w:t>Opintojen etenemisen edistäminen</w:t>
            </w:r>
            <w:r w:rsidRPr="00220169">
              <w:rPr>
                <w:rFonts w:ascii="Arial" w:hAnsi="Arial" w:cs="Arial"/>
                <w:sz w:val="20"/>
                <w:szCs w:val="18"/>
              </w:rPr>
              <w:t>​</w:t>
            </w:r>
          </w:p>
          <w:p w14:paraId="4290BC6B" w14:textId="77777777" w:rsidR="00936491" w:rsidRPr="00220169" w:rsidRDefault="00936491" w:rsidP="00417773">
            <w:pPr>
              <w:rPr>
                <w:sz w:val="20"/>
                <w:szCs w:val="18"/>
              </w:rPr>
            </w:pPr>
          </w:p>
        </w:tc>
        <w:sdt>
          <w:sdtPr>
            <w:id w:val="-585926015"/>
            <w14:checkbox>
              <w14:checked w14:val="0"/>
              <w14:checkedState w14:val="2612" w14:font="MS Gothic"/>
              <w14:uncheckedState w14:val="2610" w14:font="MS Gothic"/>
            </w14:checkbox>
          </w:sdtPr>
          <w:sdtContent>
            <w:tc>
              <w:tcPr>
                <w:tcW w:w="1925" w:type="dxa"/>
              </w:tcPr>
              <w:p w14:paraId="45993CCC" w14:textId="7DCDCDA2" w:rsidR="00936491" w:rsidRDefault="00F81FF0" w:rsidP="00F81FF0">
                <w:pPr>
                  <w:jc w:val="center"/>
                </w:pPr>
                <w:r>
                  <w:rPr>
                    <w:rFonts w:ascii="MS Gothic" w:eastAsia="MS Gothic" w:hAnsi="MS Gothic" w:hint="eastAsia"/>
                  </w:rPr>
                  <w:t>☐</w:t>
                </w:r>
              </w:p>
            </w:tc>
          </w:sdtContent>
        </w:sdt>
        <w:sdt>
          <w:sdtPr>
            <w:id w:val="460465866"/>
            <w14:checkbox>
              <w14:checked w14:val="0"/>
              <w14:checkedState w14:val="2612" w14:font="MS Gothic"/>
              <w14:uncheckedState w14:val="2610" w14:font="MS Gothic"/>
            </w14:checkbox>
          </w:sdtPr>
          <w:sdtContent>
            <w:tc>
              <w:tcPr>
                <w:tcW w:w="1926" w:type="dxa"/>
              </w:tcPr>
              <w:p w14:paraId="22BE357A" w14:textId="33FC2374" w:rsidR="00936491" w:rsidRDefault="00F81FF0" w:rsidP="00F81FF0">
                <w:pPr>
                  <w:jc w:val="center"/>
                </w:pPr>
                <w:r>
                  <w:rPr>
                    <w:rFonts w:ascii="MS Gothic" w:eastAsia="MS Gothic" w:hAnsi="MS Gothic" w:hint="eastAsia"/>
                  </w:rPr>
                  <w:t>☐</w:t>
                </w:r>
              </w:p>
            </w:tc>
          </w:sdtContent>
        </w:sdt>
        <w:sdt>
          <w:sdtPr>
            <w:id w:val="-185144896"/>
            <w14:checkbox>
              <w14:checked w14:val="0"/>
              <w14:checkedState w14:val="2612" w14:font="MS Gothic"/>
              <w14:uncheckedState w14:val="2610" w14:font="MS Gothic"/>
            </w14:checkbox>
          </w:sdtPr>
          <w:sdtContent>
            <w:tc>
              <w:tcPr>
                <w:tcW w:w="1926" w:type="dxa"/>
              </w:tcPr>
              <w:p w14:paraId="76165B37" w14:textId="62D0E7BE" w:rsidR="00936491" w:rsidRDefault="00F81FF0" w:rsidP="00F81FF0">
                <w:pPr>
                  <w:jc w:val="center"/>
                </w:pPr>
                <w:r>
                  <w:rPr>
                    <w:rFonts w:ascii="MS Gothic" w:eastAsia="MS Gothic" w:hAnsi="MS Gothic" w:hint="eastAsia"/>
                  </w:rPr>
                  <w:t>☐</w:t>
                </w:r>
              </w:p>
            </w:tc>
          </w:sdtContent>
        </w:sdt>
        <w:sdt>
          <w:sdtPr>
            <w:id w:val="1781605603"/>
            <w14:checkbox>
              <w14:checked w14:val="0"/>
              <w14:checkedState w14:val="2612" w14:font="MS Gothic"/>
              <w14:uncheckedState w14:val="2610" w14:font="MS Gothic"/>
            </w14:checkbox>
          </w:sdtPr>
          <w:sdtContent>
            <w:tc>
              <w:tcPr>
                <w:tcW w:w="1926" w:type="dxa"/>
              </w:tcPr>
              <w:p w14:paraId="52B63B46" w14:textId="301F111E" w:rsidR="00936491" w:rsidRDefault="00F81FF0" w:rsidP="00F81FF0">
                <w:pPr>
                  <w:jc w:val="center"/>
                </w:pPr>
                <w:r>
                  <w:rPr>
                    <w:rFonts w:ascii="MS Gothic" w:eastAsia="MS Gothic" w:hAnsi="MS Gothic" w:hint="eastAsia"/>
                  </w:rPr>
                  <w:t>☐</w:t>
                </w:r>
              </w:p>
            </w:tc>
          </w:sdtContent>
        </w:sdt>
      </w:tr>
      <w:tr w:rsidR="00936491" w14:paraId="72DFE2D7" w14:textId="77777777" w:rsidTr="00936491">
        <w:tc>
          <w:tcPr>
            <w:tcW w:w="1925" w:type="dxa"/>
          </w:tcPr>
          <w:p w14:paraId="3FDA0565" w14:textId="77777777" w:rsidR="00936491" w:rsidRPr="00220169" w:rsidRDefault="00936491" w:rsidP="00936491">
            <w:pPr>
              <w:rPr>
                <w:sz w:val="20"/>
                <w:szCs w:val="18"/>
              </w:rPr>
            </w:pPr>
            <w:r w:rsidRPr="00220169">
              <w:rPr>
                <w:sz w:val="20"/>
                <w:szCs w:val="18"/>
              </w:rPr>
              <w:t>Poissaolojen seuraaminen, niistä ilmoittaminen ja niihin puuttuminen</w:t>
            </w:r>
            <w:r w:rsidRPr="00220169">
              <w:rPr>
                <w:rFonts w:ascii="Arial" w:hAnsi="Arial" w:cs="Arial"/>
                <w:sz w:val="20"/>
                <w:szCs w:val="18"/>
              </w:rPr>
              <w:t>​</w:t>
            </w:r>
          </w:p>
          <w:p w14:paraId="6B46FDE8" w14:textId="77777777" w:rsidR="00936491" w:rsidRPr="00220169" w:rsidRDefault="00936491" w:rsidP="00417773">
            <w:pPr>
              <w:rPr>
                <w:sz w:val="20"/>
                <w:szCs w:val="18"/>
              </w:rPr>
            </w:pPr>
          </w:p>
        </w:tc>
        <w:sdt>
          <w:sdtPr>
            <w:id w:val="1139919821"/>
            <w14:checkbox>
              <w14:checked w14:val="0"/>
              <w14:checkedState w14:val="2612" w14:font="MS Gothic"/>
              <w14:uncheckedState w14:val="2610" w14:font="MS Gothic"/>
            </w14:checkbox>
          </w:sdtPr>
          <w:sdtContent>
            <w:tc>
              <w:tcPr>
                <w:tcW w:w="1925" w:type="dxa"/>
              </w:tcPr>
              <w:p w14:paraId="1D87950F" w14:textId="67EFF174" w:rsidR="00936491" w:rsidRDefault="00F81FF0" w:rsidP="00F81FF0">
                <w:pPr>
                  <w:jc w:val="center"/>
                </w:pPr>
                <w:r>
                  <w:rPr>
                    <w:rFonts w:ascii="MS Gothic" w:eastAsia="MS Gothic" w:hAnsi="MS Gothic" w:hint="eastAsia"/>
                  </w:rPr>
                  <w:t>☐</w:t>
                </w:r>
              </w:p>
            </w:tc>
          </w:sdtContent>
        </w:sdt>
        <w:sdt>
          <w:sdtPr>
            <w:id w:val="182874682"/>
            <w14:checkbox>
              <w14:checked w14:val="0"/>
              <w14:checkedState w14:val="2612" w14:font="MS Gothic"/>
              <w14:uncheckedState w14:val="2610" w14:font="MS Gothic"/>
            </w14:checkbox>
          </w:sdtPr>
          <w:sdtContent>
            <w:tc>
              <w:tcPr>
                <w:tcW w:w="1926" w:type="dxa"/>
              </w:tcPr>
              <w:p w14:paraId="756E29F3" w14:textId="3E283CF6" w:rsidR="00936491" w:rsidRDefault="00F81FF0" w:rsidP="00F81FF0">
                <w:pPr>
                  <w:jc w:val="center"/>
                </w:pPr>
                <w:r>
                  <w:rPr>
                    <w:rFonts w:ascii="MS Gothic" w:eastAsia="MS Gothic" w:hAnsi="MS Gothic" w:hint="eastAsia"/>
                  </w:rPr>
                  <w:t>☐</w:t>
                </w:r>
              </w:p>
            </w:tc>
          </w:sdtContent>
        </w:sdt>
        <w:sdt>
          <w:sdtPr>
            <w:id w:val="-1644189137"/>
            <w14:checkbox>
              <w14:checked w14:val="0"/>
              <w14:checkedState w14:val="2612" w14:font="MS Gothic"/>
              <w14:uncheckedState w14:val="2610" w14:font="MS Gothic"/>
            </w14:checkbox>
          </w:sdtPr>
          <w:sdtContent>
            <w:tc>
              <w:tcPr>
                <w:tcW w:w="1926" w:type="dxa"/>
              </w:tcPr>
              <w:p w14:paraId="1E4C56C0" w14:textId="149D667C" w:rsidR="00936491" w:rsidRDefault="00F81FF0" w:rsidP="00F81FF0">
                <w:pPr>
                  <w:jc w:val="center"/>
                </w:pPr>
                <w:r>
                  <w:rPr>
                    <w:rFonts w:ascii="MS Gothic" w:eastAsia="MS Gothic" w:hAnsi="MS Gothic" w:hint="eastAsia"/>
                  </w:rPr>
                  <w:t>☐</w:t>
                </w:r>
              </w:p>
            </w:tc>
          </w:sdtContent>
        </w:sdt>
        <w:sdt>
          <w:sdtPr>
            <w:id w:val="1462071429"/>
            <w14:checkbox>
              <w14:checked w14:val="0"/>
              <w14:checkedState w14:val="2612" w14:font="MS Gothic"/>
              <w14:uncheckedState w14:val="2610" w14:font="MS Gothic"/>
            </w14:checkbox>
          </w:sdtPr>
          <w:sdtContent>
            <w:tc>
              <w:tcPr>
                <w:tcW w:w="1926" w:type="dxa"/>
              </w:tcPr>
              <w:p w14:paraId="71A8C6CF" w14:textId="01755268" w:rsidR="00936491" w:rsidRDefault="00F81FF0" w:rsidP="00F81FF0">
                <w:pPr>
                  <w:jc w:val="center"/>
                </w:pPr>
                <w:r>
                  <w:rPr>
                    <w:rFonts w:ascii="MS Gothic" w:eastAsia="MS Gothic" w:hAnsi="MS Gothic" w:hint="eastAsia"/>
                  </w:rPr>
                  <w:t>☐</w:t>
                </w:r>
              </w:p>
            </w:tc>
          </w:sdtContent>
        </w:sdt>
      </w:tr>
      <w:tr w:rsidR="00936491" w14:paraId="387C06BB" w14:textId="77777777" w:rsidTr="00936491">
        <w:tc>
          <w:tcPr>
            <w:tcW w:w="1925" w:type="dxa"/>
          </w:tcPr>
          <w:p w14:paraId="11DB0898" w14:textId="77777777" w:rsidR="00936491" w:rsidRPr="00220169" w:rsidRDefault="00936491" w:rsidP="00936491">
            <w:pPr>
              <w:rPr>
                <w:sz w:val="20"/>
                <w:szCs w:val="18"/>
              </w:rPr>
            </w:pPr>
            <w:r w:rsidRPr="00220169">
              <w:rPr>
                <w:sz w:val="20"/>
                <w:szCs w:val="18"/>
              </w:rPr>
              <w:t>Päihteiden käytön ehkäiseminen ja käyttöön puuttuminen</w:t>
            </w:r>
            <w:r w:rsidRPr="00220169">
              <w:rPr>
                <w:rFonts w:ascii="Arial" w:hAnsi="Arial" w:cs="Arial"/>
                <w:sz w:val="20"/>
                <w:szCs w:val="18"/>
              </w:rPr>
              <w:t>​</w:t>
            </w:r>
          </w:p>
          <w:p w14:paraId="120E44D3" w14:textId="77777777" w:rsidR="00936491" w:rsidRPr="00220169" w:rsidRDefault="00936491" w:rsidP="00417773">
            <w:pPr>
              <w:rPr>
                <w:sz w:val="20"/>
                <w:szCs w:val="18"/>
              </w:rPr>
            </w:pPr>
          </w:p>
        </w:tc>
        <w:sdt>
          <w:sdtPr>
            <w:id w:val="653959344"/>
            <w14:checkbox>
              <w14:checked w14:val="0"/>
              <w14:checkedState w14:val="2612" w14:font="MS Gothic"/>
              <w14:uncheckedState w14:val="2610" w14:font="MS Gothic"/>
            </w14:checkbox>
          </w:sdtPr>
          <w:sdtContent>
            <w:tc>
              <w:tcPr>
                <w:tcW w:w="1925" w:type="dxa"/>
              </w:tcPr>
              <w:p w14:paraId="487309B9" w14:textId="69FFCA44" w:rsidR="00936491" w:rsidRDefault="00F81FF0" w:rsidP="00F81FF0">
                <w:pPr>
                  <w:jc w:val="center"/>
                </w:pPr>
                <w:r>
                  <w:rPr>
                    <w:rFonts w:ascii="MS Gothic" w:eastAsia="MS Gothic" w:hAnsi="MS Gothic" w:hint="eastAsia"/>
                  </w:rPr>
                  <w:t>☐</w:t>
                </w:r>
              </w:p>
            </w:tc>
          </w:sdtContent>
        </w:sdt>
        <w:sdt>
          <w:sdtPr>
            <w:id w:val="736667098"/>
            <w14:checkbox>
              <w14:checked w14:val="0"/>
              <w14:checkedState w14:val="2612" w14:font="MS Gothic"/>
              <w14:uncheckedState w14:val="2610" w14:font="MS Gothic"/>
            </w14:checkbox>
          </w:sdtPr>
          <w:sdtContent>
            <w:tc>
              <w:tcPr>
                <w:tcW w:w="1926" w:type="dxa"/>
              </w:tcPr>
              <w:p w14:paraId="0048EB75" w14:textId="064D9CDA" w:rsidR="00936491" w:rsidRDefault="00F81FF0" w:rsidP="00F81FF0">
                <w:pPr>
                  <w:jc w:val="center"/>
                </w:pPr>
                <w:r>
                  <w:rPr>
                    <w:rFonts w:ascii="MS Gothic" w:eastAsia="MS Gothic" w:hAnsi="MS Gothic" w:hint="eastAsia"/>
                  </w:rPr>
                  <w:t>☐</w:t>
                </w:r>
              </w:p>
            </w:tc>
          </w:sdtContent>
        </w:sdt>
        <w:sdt>
          <w:sdtPr>
            <w:id w:val="423539345"/>
            <w14:checkbox>
              <w14:checked w14:val="0"/>
              <w14:checkedState w14:val="2612" w14:font="MS Gothic"/>
              <w14:uncheckedState w14:val="2610" w14:font="MS Gothic"/>
            </w14:checkbox>
          </w:sdtPr>
          <w:sdtContent>
            <w:tc>
              <w:tcPr>
                <w:tcW w:w="1926" w:type="dxa"/>
              </w:tcPr>
              <w:p w14:paraId="087D948A" w14:textId="6205DC23" w:rsidR="00936491" w:rsidRDefault="00F81FF0" w:rsidP="00F81FF0">
                <w:pPr>
                  <w:jc w:val="center"/>
                </w:pPr>
                <w:r>
                  <w:rPr>
                    <w:rFonts w:ascii="MS Gothic" w:eastAsia="MS Gothic" w:hAnsi="MS Gothic" w:hint="eastAsia"/>
                  </w:rPr>
                  <w:t>☐</w:t>
                </w:r>
              </w:p>
            </w:tc>
          </w:sdtContent>
        </w:sdt>
        <w:sdt>
          <w:sdtPr>
            <w:id w:val="-712112106"/>
            <w14:checkbox>
              <w14:checked w14:val="0"/>
              <w14:checkedState w14:val="2612" w14:font="MS Gothic"/>
              <w14:uncheckedState w14:val="2610" w14:font="MS Gothic"/>
            </w14:checkbox>
          </w:sdtPr>
          <w:sdtContent>
            <w:tc>
              <w:tcPr>
                <w:tcW w:w="1926" w:type="dxa"/>
              </w:tcPr>
              <w:p w14:paraId="54B82BFA" w14:textId="39881CBC" w:rsidR="00936491" w:rsidRDefault="00F81FF0" w:rsidP="00F81FF0">
                <w:pPr>
                  <w:jc w:val="center"/>
                </w:pPr>
                <w:r>
                  <w:rPr>
                    <w:rFonts w:ascii="MS Gothic" w:eastAsia="MS Gothic" w:hAnsi="MS Gothic" w:hint="eastAsia"/>
                  </w:rPr>
                  <w:t>☐</w:t>
                </w:r>
              </w:p>
            </w:tc>
          </w:sdtContent>
        </w:sdt>
      </w:tr>
      <w:tr w:rsidR="00936491" w14:paraId="5BE1FE36" w14:textId="77777777" w:rsidTr="00936491">
        <w:tc>
          <w:tcPr>
            <w:tcW w:w="1925" w:type="dxa"/>
          </w:tcPr>
          <w:p w14:paraId="2F123FFA" w14:textId="77777777" w:rsidR="00936491" w:rsidRPr="00220169" w:rsidRDefault="00936491" w:rsidP="00936491">
            <w:pPr>
              <w:rPr>
                <w:sz w:val="20"/>
                <w:szCs w:val="18"/>
              </w:rPr>
            </w:pPr>
            <w:r w:rsidRPr="00220169">
              <w:rPr>
                <w:sz w:val="20"/>
                <w:szCs w:val="18"/>
              </w:rPr>
              <w:t>Koulutyön ja opintojen järjestäminen hyvinvointia tukevasti</w:t>
            </w:r>
            <w:r w:rsidRPr="00220169">
              <w:rPr>
                <w:rFonts w:ascii="Arial" w:hAnsi="Arial" w:cs="Arial"/>
                <w:sz w:val="20"/>
                <w:szCs w:val="18"/>
              </w:rPr>
              <w:t>​</w:t>
            </w:r>
          </w:p>
          <w:p w14:paraId="091AF43A" w14:textId="77777777" w:rsidR="00936491" w:rsidRPr="00220169" w:rsidRDefault="00936491" w:rsidP="00417773">
            <w:pPr>
              <w:rPr>
                <w:sz w:val="20"/>
                <w:szCs w:val="18"/>
              </w:rPr>
            </w:pPr>
          </w:p>
        </w:tc>
        <w:sdt>
          <w:sdtPr>
            <w:id w:val="-198089060"/>
            <w14:checkbox>
              <w14:checked w14:val="0"/>
              <w14:checkedState w14:val="2612" w14:font="MS Gothic"/>
              <w14:uncheckedState w14:val="2610" w14:font="MS Gothic"/>
            </w14:checkbox>
          </w:sdtPr>
          <w:sdtContent>
            <w:tc>
              <w:tcPr>
                <w:tcW w:w="1925" w:type="dxa"/>
              </w:tcPr>
              <w:p w14:paraId="6A1802B3" w14:textId="63B4A817" w:rsidR="00936491" w:rsidRDefault="00F81FF0" w:rsidP="00F81FF0">
                <w:pPr>
                  <w:jc w:val="center"/>
                </w:pPr>
                <w:r>
                  <w:rPr>
                    <w:rFonts w:ascii="MS Gothic" w:eastAsia="MS Gothic" w:hAnsi="MS Gothic" w:hint="eastAsia"/>
                  </w:rPr>
                  <w:t>☐</w:t>
                </w:r>
              </w:p>
            </w:tc>
          </w:sdtContent>
        </w:sdt>
        <w:sdt>
          <w:sdtPr>
            <w:id w:val="-246726655"/>
            <w14:checkbox>
              <w14:checked w14:val="0"/>
              <w14:checkedState w14:val="2612" w14:font="MS Gothic"/>
              <w14:uncheckedState w14:val="2610" w14:font="MS Gothic"/>
            </w14:checkbox>
          </w:sdtPr>
          <w:sdtContent>
            <w:tc>
              <w:tcPr>
                <w:tcW w:w="1926" w:type="dxa"/>
              </w:tcPr>
              <w:p w14:paraId="362C7E9F" w14:textId="5E80B8AA" w:rsidR="00936491" w:rsidRDefault="00F81FF0" w:rsidP="00F81FF0">
                <w:pPr>
                  <w:jc w:val="center"/>
                </w:pPr>
                <w:r>
                  <w:rPr>
                    <w:rFonts w:ascii="MS Gothic" w:eastAsia="MS Gothic" w:hAnsi="MS Gothic" w:hint="eastAsia"/>
                  </w:rPr>
                  <w:t>☐</w:t>
                </w:r>
              </w:p>
            </w:tc>
          </w:sdtContent>
        </w:sdt>
        <w:sdt>
          <w:sdtPr>
            <w:id w:val="-981848424"/>
            <w14:checkbox>
              <w14:checked w14:val="0"/>
              <w14:checkedState w14:val="2612" w14:font="MS Gothic"/>
              <w14:uncheckedState w14:val="2610" w14:font="MS Gothic"/>
            </w14:checkbox>
          </w:sdtPr>
          <w:sdtContent>
            <w:tc>
              <w:tcPr>
                <w:tcW w:w="1926" w:type="dxa"/>
              </w:tcPr>
              <w:p w14:paraId="64025B52" w14:textId="6E3EB728" w:rsidR="00936491" w:rsidRDefault="00F81FF0" w:rsidP="00F81FF0">
                <w:pPr>
                  <w:jc w:val="center"/>
                </w:pPr>
                <w:r>
                  <w:rPr>
                    <w:rFonts w:ascii="MS Gothic" w:eastAsia="MS Gothic" w:hAnsi="MS Gothic" w:hint="eastAsia"/>
                  </w:rPr>
                  <w:t>☐</w:t>
                </w:r>
              </w:p>
            </w:tc>
          </w:sdtContent>
        </w:sdt>
        <w:sdt>
          <w:sdtPr>
            <w:id w:val="-973749774"/>
            <w14:checkbox>
              <w14:checked w14:val="0"/>
              <w14:checkedState w14:val="2612" w14:font="MS Gothic"/>
              <w14:uncheckedState w14:val="2610" w14:font="MS Gothic"/>
            </w14:checkbox>
          </w:sdtPr>
          <w:sdtContent>
            <w:tc>
              <w:tcPr>
                <w:tcW w:w="1926" w:type="dxa"/>
              </w:tcPr>
              <w:p w14:paraId="49765685" w14:textId="60719D9B" w:rsidR="00936491" w:rsidRDefault="00F81FF0" w:rsidP="00F81FF0">
                <w:pPr>
                  <w:jc w:val="center"/>
                </w:pPr>
                <w:r>
                  <w:rPr>
                    <w:rFonts w:ascii="MS Gothic" w:eastAsia="MS Gothic" w:hAnsi="MS Gothic" w:hint="eastAsia"/>
                  </w:rPr>
                  <w:t>☐</w:t>
                </w:r>
              </w:p>
            </w:tc>
          </w:sdtContent>
        </w:sdt>
      </w:tr>
      <w:tr w:rsidR="00936491" w14:paraId="661691C7" w14:textId="77777777" w:rsidTr="00936491">
        <w:tc>
          <w:tcPr>
            <w:tcW w:w="1925" w:type="dxa"/>
          </w:tcPr>
          <w:p w14:paraId="2D755E02" w14:textId="77777777" w:rsidR="00936491" w:rsidRPr="00220169" w:rsidRDefault="00936491" w:rsidP="00936491">
            <w:pPr>
              <w:rPr>
                <w:sz w:val="20"/>
                <w:szCs w:val="18"/>
              </w:rPr>
            </w:pPr>
            <w:r w:rsidRPr="00220169">
              <w:rPr>
                <w:sz w:val="20"/>
                <w:szCs w:val="18"/>
              </w:rPr>
              <w:t>Nivelvaihetyöskentely</w:t>
            </w:r>
            <w:r w:rsidRPr="00220169">
              <w:rPr>
                <w:rFonts w:ascii="Arial" w:hAnsi="Arial" w:cs="Arial"/>
                <w:sz w:val="20"/>
                <w:szCs w:val="18"/>
              </w:rPr>
              <w:t>​</w:t>
            </w:r>
          </w:p>
          <w:p w14:paraId="07E24BEA" w14:textId="77777777" w:rsidR="00936491" w:rsidRPr="00220169" w:rsidRDefault="00936491" w:rsidP="00417773">
            <w:pPr>
              <w:rPr>
                <w:sz w:val="20"/>
                <w:szCs w:val="18"/>
              </w:rPr>
            </w:pPr>
          </w:p>
        </w:tc>
        <w:sdt>
          <w:sdtPr>
            <w:id w:val="-1110429853"/>
            <w14:checkbox>
              <w14:checked w14:val="0"/>
              <w14:checkedState w14:val="2612" w14:font="MS Gothic"/>
              <w14:uncheckedState w14:val="2610" w14:font="MS Gothic"/>
            </w14:checkbox>
          </w:sdtPr>
          <w:sdtContent>
            <w:tc>
              <w:tcPr>
                <w:tcW w:w="1925" w:type="dxa"/>
              </w:tcPr>
              <w:p w14:paraId="0F8711E0" w14:textId="2475C163" w:rsidR="00936491" w:rsidRDefault="00F81FF0" w:rsidP="00F81FF0">
                <w:pPr>
                  <w:jc w:val="center"/>
                </w:pPr>
                <w:r>
                  <w:rPr>
                    <w:rFonts w:ascii="MS Gothic" w:eastAsia="MS Gothic" w:hAnsi="MS Gothic" w:hint="eastAsia"/>
                  </w:rPr>
                  <w:t>☐</w:t>
                </w:r>
              </w:p>
            </w:tc>
          </w:sdtContent>
        </w:sdt>
        <w:sdt>
          <w:sdtPr>
            <w:id w:val="-1966107563"/>
            <w14:checkbox>
              <w14:checked w14:val="0"/>
              <w14:checkedState w14:val="2612" w14:font="MS Gothic"/>
              <w14:uncheckedState w14:val="2610" w14:font="MS Gothic"/>
            </w14:checkbox>
          </w:sdtPr>
          <w:sdtContent>
            <w:tc>
              <w:tcPr>
                <w:tcW w:w="1926" w:type="dxa"/>
              </w:tcPr>
              <w:p w14:paraId="4BC564E3" w14:textId="6A6647F7" w:rsidR="00936491" w:rsidRDefault="00F81FF0" w:rsidP="00F81FF0">
                <w:pPr>
                  <w:jc w:val="center"/>
                </w:pPr>
                <w:r>
                  <w:rPr>
                    <w:rFonts w:ascii="MS Gothic" w:eastAsia="MS Gothic" w:hAnsi="MS Gothic" w:hint="eastAsia"/>
                  </w:rPr>
                  <w:t>☐</w:t>
                </w:r>
              </w:p>
            </w:tc>
          </w:sdtContent>
        </w:sdt>
        <w:sdt>
          <w:sdtPr>
            <w:id w:val="36089515"/>
            <w14:checkbox>
              <w14:checked w14:val="0"/>
              <w14:checkedState w14:val="2612" w14:font="MS Gothic"/>
              <w14:uncheckedState w14:val="2610" w14:font="MS Gothic"/>
            </w14:checkbox>
          </w:sdtPr>
          <w:sdtContent>
            <w:tc>
              <w:tcPr>
                <w:tcW w:w="1926" w:type="dxa"/>
              </w:tcPr>
              <w:p w14:paraId="6EBC403D" w14:textId="25424C58" w:rsidR="00936491" w:rsidRDefault="00F81FF0" w:rsidP="00F81FF0">
                <w:pPr>
                  <w:jc w:val="center"/>
                </w:pPr>
                <w:r>
                  <w:rPr>
                    <w:rFonts w:ascii="MS Gothic" w:eastAsia="MS Gothic" w:hAnsi="MS Gothic" w:hint="eastAsia"/>
                  </w:rPr>
                  <w:t>☐</w:t>
                </w:r>
              </w:p>
            </w:tc>
          </w:sdtContent>
        </w:sdt>
        <w:sdt>
          <w:sdtPr>
            <w:id w:val="-1693444892"/>
            <w14:checkbox>
              <w14:checked w14:val="0"/>
              <w14:checkedState w14:val="2612" w14:font="MS Gothic"/>
              <w14:uncheckedState w14:val="2610" w14:font="MS Gothic"/>
            </w14:checkbox>
          </w:sdtPr>
          <w:sdtContent>
            <w:tc>
              <w:tcPr>
                <w:tcW w:w="1926" w:type="dxa"/>
              </w:tcPr>
              <w:p w14:paraId="46F953F4" w14:textId="64966654" w:rsidR="00936491" w:rsidRDefault="00F81FF0" w:rsidP="00F81FF0">
                <w:pPr>
                  <w:jc w:val="center"/>
                </w:pPr>
                <w:r>
                  <w:rPr>
                    <w:rFonts w:ascii="MS Gothic" w:eastAsia="MS Gothic" w:hAnsi="MS Gothic" w:hint="eastAsia"/>
                  </w:rPr>
                  <w:t>☐</w:t>
                </w:r>
              </w:p>
            </w:tc>
          </w:sdtContent>
        </w:sdt>
      </w:tr>
      <w:tr w:rsidR="00936491" w14:paraId="216E9066" w14:textId="77777777" w:rsidTr="00936491">
        <w:tc>
          <w:tcPr>
            <w:tcW w:w="1925" w:type="dxa"/>
          </w:tcPr>
          <w:p w14:paraId="570BD2C3" w14:textId="77777777" w:rsidR="00936491" w:rsidRPr="00220169" w:rsidRDefault="00936491" w:rsidP="00936491">
            <w:pPr>
              <w:rPr>
                <w:sz w:val="20"/>
                <w:szCs w:val="18"/>
              </w:rPr>
            </w:pPr>
            <w:r w:rsidRPr="00220169">
              <w:rPr>
                <w:sz w:val="20"/>
                <w:szCs w:val="18"/>
              </w:rPr>
              <w:t>Oppilaiden tai opiskelijoiden osallisuuden vahvistaminen</w:t>
            </w:r>
            <w:r w:rsidRPr="00220169">
              <w:rPr>
                <w:rFonts w:ascii="Arial" w:hAnsi="Arial" w:cs="Arial"/>
                <w:sz w:val="20"/>
                <w:szCs w:val="18"/>
              </w:rPr>
              <w:t>​</w:t>
            </w:r>
          </w:p>
          <w:p w14:paraId="7F752DDF" w14:textId="77777777" w:rsidR="00936491" w:rsidRPr="00220169" w:rsidRDefault="00936491" w:rsidP="00417773">
            <w:pPr>
              <w:rPr>
                <w:sz w:val="20"/>
                <w:szCs w:val="18"/>
              </w:rPr>
            </w:pPr>
          </w:p>
        </w:tc>
        <w:sdt>
          <w:sdtPr>
            <w:id w:val="2053653068"/>
            <w14:checkbox>
              <w14:checked w14:val="0"/>
              <w14:checkedState w14:val="2612" w14:font="MS Gothic"/>
              <w14:uncheckedState w14:val="2610" w14:font="MS Gothic"/>
            </w14:checkbox>
          </w:sdtPr>
          <w:sdtContent>
            <w:tc>
              <w:tcPr>
                <w:tcW w:w="1925" w:type="dxa"/>
              </w:tcPr>
              <w:p w14:paraId="4D6DC530" w14:textId="5B6355BE" w:rsidR="00936491" w:rsidRDefault="00F81FF0" w:rsidP="00F81FF0">
                <w:pPr>
                  <w:jc w:val="center"/>
                </w:pPr>
                <w:r>
                  <w:rPr>
                    <w:rFonts w:ascii="MS Gothic" w:eastAsia="MS Gothic" w:hAnsi="MS Gothic" w:hint="eastAsia"/>
                  </w:rPr>
                  <w:t>☐</w:t>
                </w:r>
              </w:p>
            </w:tc>
          </w:sdtContent>
        </w:sdt>
        <w:sdt>
          <w:sdtPr>
            <w:id w:val="-1576352952"/>
            <w14:checkbox>
              <w14:checked w14:val="0"/>
              <w14:checkedState w14:val="2612" w14:font="MS Gothic"/>
              <w14:uncheckedState w14:val="2610" w14:font="MS Gothic"/>
            </w14:checkbox>
          </w:sdtPr>
          <w:sdtContent>
            <w:tc>
              <w:tcPr>
                <w:tcW w:w="1926" w:type="dxa"/>
              </w:tcPr>
              <w:p w14:paraId="0732A1FA" w14:textId="09052C6A" w:rsidR="00936491" w:rsidRDefault="00F81FF0" w:rsidP="00F81FF0">
                <w:pPr>
                  <w:jc w:val="center"/>
                </w:pPr>
                <w:r>
                  <w:rPr>
                    <w:rFonts w:ascii="MS Gothic" w:eastAsia="MS Gothic" w:hAnsi="MS Gothic" w:hint="eastAsia"/>
                  </w:rPr>
                  <w:t>☐</w:t>
                </w:r>
              </w:p>
            </w:tc>
          </w:sdtContent>
        </w:sdt>
        <w:sdt>
          <w:sdtPr>
            <w:id w:val="-1032103593"/>
            <w14:checkbox>
              <w14:checked w14:val="0"/>
              <w14:checkedState w14:val="2612" w14:font="MS Gothic"/>
              <w14:uncheckedState w14:val="2610" w14:font="MS Gothic"/>
            </w14:checkbox>
          </w:sdtPr>
          <w:sdtContent>
            <w:tc>
              <w:tcPr>
                <w:tcW w:w="1926" w:type="dxa"/>
              </w:tcPr>
              <w:p w14:paraId="3C7C97A3" w14:textId="5EA4DD79" w:rsidR="00936491" w:rsidRDefault="00F81FF0" w:rsidP="00F81FF0">
                <w:pPr>
                  <w:jc w:val="center"/>
                </w:pPr>
                <w:r>
                  <w:rPr>
                    <w:rFonts w:ascii="MS Gothic" w:eastAsia="MS Gothic" w:hAnsi="MS Gothic" w:hint="eastAsia"/>
                  </w:rPr>
                  <w:t>☐</w:t>
                </w:r>
              </w:p>
            </w:tc>
          </w:sdtContent>
        </w:sdt>
        <w:sdt>
          <w:sdtPr>
            <w:id w:val="714243494"/>
            <w14:checkbox>
              <w14:checked w14:val="0"/>
              <w14:checkedState w14:val="2612" w14:font="MS Gothic"/>
              <w14:uncheckedState w14:val="2610" w14:font="MS Gothic"/>
            </w14:checkbox>
          </w:sdtPr>
          <w:sdtContent>
            <w:tc>
              <w:tcPr>
                <w:tcW w:w="1926" w:type="dxa"/>
              </w:tcPr>
              <w:p w14:paraId="12D21B50" w14:textId="57D5F378" w:rsidR="00936491" w:rsidRDefault="00F81FF0" w:rsidP="00F81FF0">
                <w:pPr>
                  <w:jc w:val="center"/>
                </w:pPr>
                <w:r>
                  <w:rPr>
                    <w:rFonts w:ascii="MS Gothic" w:eastAsia="MS Gothic" w:hAnsi="MS Gothic" w:hint="eastAsia"/>
                  </w:rPr>
                  <w:t>☐</w:t>
                </w:r>
              </w:p>
            </w:tc>
          </w:sdtContent>
        </w:sdt>
      </w:tr>
      <w:tr w:rsidR="00936491" w14:paraId="7F4DD8EA" w14:textId="77777777" w:rsidTr="00936491">
        <w:tc>
          <w:tcPr>
            <w:tcW w:w="1925" w:type="dxa"/>
          </w:tcPr>
          <w:p w14:paraId="390ABE26" w14:textId="77777777" w:rsidR="00936491" w:rsidRPr="00220169" w:rsidRDefault="00936491" w:rsidP="00936491">
            <w:pPr>
              <w:rPr>
                <w:sz w:val="20"/>
                <w:szCs w:val="18"/>
              </w:rPr>
            </w:pPr>
            <w:r w:rsidRPr="00220169">
              <w:rPr>
                <w:sz w:val="20"/>
                <w:szCs w:val="18"/>
              </w:rPr>
              <w:t>Koulun osallisuusryhmien (esim. oppilaskunnan hallitus) toiminta</w:t>
            </w:r>
            <w:r w:rsidRPr="00220169">
              <w:rPr>
                <w:rFonts w:ascii="Arial" w:hAnsi="Arial" w:cs="Arial"/>
                <w:sz w:val="20"/>
                <w:szCs w:val="18"/>
              </w:rPr>
              <w:t xml:space="preserve">​ </w:t>
            </w:r>
          </w:p>
          <w:p w14:paraId="5E7ADB6B" w14:textId="77777777" w:rsidR="00936491" w:rsidRPr="00220169" w:rsidRDefault="00936491" w:rsidP="00936491">
            <w:pPr>
              <w:rPr>
                <w:sz w:val="20"/>
                <w:szCs w:val="18"/>
              </w:rPr>
            </w:pPr>
          </w:p>
        </w:tc>
        <w:sdt>
          <w:sdtPr>
            <w:id w:val="369266672"/>
            <w14:checkbox>
              <w14:checked w14:val="0"/>
              <w14:checkedState w14:val="2612" w14:font="MS Gothic"/>
              <w14:uncheckedState w14:val="2610" w14:font="MS Gothic"/>
            </w14:checkbox>
          </w:sdtPr>
          <w:sdtContent>
            <w:tc>
              <w:tcPr>
                <w:tcW w:w="1925" w:type="dxa"/>
              </w:tcPr>
              <w:p w14:paraId="2A407FA6" w14:textId="29A983D2" w:rsidR="00936491" w:rsidRDefault="00F81FF0" w:rsidP="00F81FF0">
                <w:pPr>
                  <w:jc w:val="center"/>
                </w:pPr>
                <w:r>
                  <w:rPr>
                    <w:rFonts w:ascii="MS Gothic" w:eastAsia="MS Gothic" w:hAnsi="MS Gothic" w:hint="eastAsia"/>
                  </w:rPr>
                  <w:t>☐</w:t>
                </w:r>
              </w:p>
            </w:tc>
          </w:sdtContent>
        </w:sdt>
        <w:sdt>
          <w:sdtPr>
            <w:id w:val="1207534129"/>
            <w14:checkbox>
              <w14:checked w14:val="0"/>
              <w14:checkedState w14:val="2612" w14:font="MS Gothic"/>
              <w14:uncheckedState w14:val="2610" w14:font="MS Gothic"/>
            </w14:checkbox>
          </w:sdtPr>
          <w:sdtContent>
            <w:tc>
              <w:tcPr>
                <w:tcW w:w="1926" w:type="dxa"/>
              </w:tcPr>
              <w:p w14:paraId="076DCCBD" w14:textId="7764AAD7" w:rsidR="00936491" w:rsidRDefault="00F81FF0" w:rsidP="00F81FF0">
                <w:pPr>
                  <w:jc w:val="center"/>
                </w:pPr>
                <w:r>
                  <w:rPr>
                    <w:rFonts w:ascii="MS Gothic" w:eastAsia="MS Gothic" w:hAnsi="MS Gothic" w:hint="eastAsia"/>
                  </w:rPr>
                  <w:t>☐</w:t>
                </w:r>
              </w:p>
            </w:tc>
          </w:sdtContent>
        </w:sdt>
        <w:sdt>
          <w:sdtPr>
            <w:id w:val="-1921785548"/>
            <w14:checkbox>
              <w14:checked w14:val="0"/>
              <w14:checkedState w14:val="2612" w14:font="MS Gothic"/>
              <w14:uncheckedState w14:val="2610" w14:font="MS Gothic"/>
            </w14:checkbox>
          </w:sdtPr>
          <w:sdtContent>
            <w:tc>
              <w:tcPr>
                <w:tcW w:w="1926" w:type="dxa"/>
              </w:tcPr>
              <w:p w14:paraId="1A542270" w14:textId="7ABE47F6" w:rsidR="00936491" w:rsidRDefault="00F81FF0" w:rsidP="00F81FF0">
                <w:pPr>
                  <w:jc w:val="center"/>
                </w:pPr>
                <w:r>
                  <w:rPr>
                    <w:rFonts w:ascii="MS Gothic" w:eastAsia="MS Gothic" w:hAnsi="MS Gothic" w:hint="eastAsia"/>
                  </w:rPr>
                  <w:t>☐</w:t>
                </w:r>
              </w:p>
            </w:tc>
          </w:sdtContent>
        </w:sdt>
        <w:sdt>
          <w:sdtPr>
            <w:id w:val="1645314635"/>
            <w14:checkbox>
              <w14:checked w14:val="0"/>
              <w14:checkedState w14:val="2612" w14:font="MS Gothic"/>
              <w14:uncheckedState w14:val="2610" w14:font="MS Gothic"/>
            </w14:checkbox>
          </w:sdtPr>
          <w:sdtContent>
            <w:tc>
              <w:tcPr>
                <w:tcW w:w="1926" w:type="dxa"/>
              </w:tcPr>
              <w:p w14:paraId="28B9E9DF" w14:textId="67460C40" w:rsidR="00936491" w:rsidRDefault="00F81FF0" w:rsidP="00F81FF0">
                <w:pPr>
                  <w:jc w:val="center"/>
                </w:pPr>
                <w:r>
                  <w:rPr>
                    <w:rFonts w:ascii="MS Gothic" w:eastAsia="MS Gothic" w:hAnsi="MS Gothic" w:hint="eastAsia"/>
                  </w:rPr>
                  <w:t>☐</w:t>
                </w:r>
              </w:p>
            </w:tc>
          </w:sdtContent>
        </w:sdt>
      </w:tr>
      <w:tr w:rsidR="00936491" w14:paraId="50134461" w14:textId="77777777" w:rsidTr="00936491">
        <w:tc>
          <w:tcPr>
            <w:tcW w:w="1925" w:type="dxa"/>
          </w:tcPr>
          <w:p w14:paraId="1A7922CD" w14:textId="77777777" w:rsidR="00936491" w:rsidRPr="00220169" w:rsidRDefault="00936491" w:rsidP="00936491">
            <w:pPr>
              <w:rPr>
                <w:sz w:val="20"/>
                <w:szCs w:val="18"/>
              </w:rPr>
            </w:pPr>
            <w:r w:rsidRPr="00220169">
              <w:rPr>
                <w:sz w:val="20"/>
                <w:szCs w:val="18"/>
              </w:rPr>
              <w:t>Terveyttä ja hyvinvointia edistävien elintapojen tukeminen</w:t>
            </w:r>
            <w:r w:rsidRPr="00220169">
              <w:rPr>
                <w:rFonts w:ascii="Arial" w:hAnsi="Arial" w:cs="Arial"/>
                <w:sz w:val="20"/>
                <w:szCs w:val="18"/>
              </w:rPr>
              <w:t>​</w:t>
            </w:r>
          </w:p>
          <w:p w14:paraId="76605BA0" w14:textId="77777777" w:rsidR="00936491" w:rsidRPr="00220169" w:rsidRDefault="00936491" w:rsidP="00936491">
            <w:pPr>
              <w:rPr>
                <w:sz w:val="20"/>
                <w:szCs w:val="18"/>
              </w:rPr>
            </w:pPr>
          </w:p>
        </w:tc>
        <w:sdt>
          <w:sdtPr>
            <w:id w:val="945896504"/>
            <w14:checkbox>
              <w14:checked w14:val="0"/>
              <w14:checkedState w14:val="2612" w14:font="MS Gothic"/>
              <w14:uncheckedState w14:val="2610" w14:font="MS Gothic"/>
            </w14:checkbox>
          </w:sdtPr>
          <w:sdtContent>
            <w:tc>
              <w:tcPr>
                <w:tcW w:w="1925" w:type="dxa"/>
              </w:tcPr>
              <w:p w14:paraId="69A7F9AA" w14:textId="3AD235CD" w:rsidR="00936491" w:rsidRDefault="00F81FF0" w:rsidP="00F81FF0">
                <w:pPr>
                  <w:jc w:val="center"/>
                </w:pPr>
                <w:r>
                  <w:rPr>
                    <w:rFonts w:ascii="MS Gothic" w:eastAsia="MS Gothic" w:hAnsi="MS Gothic" w:hint="eastAsia"/>
                  </w:rPr>
                  <w:t>☐</w:t>
                </w:r>
              </w:p>
            </w:tc>
          </w:sdtContent>
        </w:sdt>
        <w:sdt>
          <w:sdtPr>
            <w:id w:val="2141059010"/>
            <w14:checkbox>
              <w14:checked w14:val="0"/>
              <w14:checkedState w14:val="2612" w14:font="MS Gothic"/>
              <w14:uncheckedState w14:val="2610" w14:font="MS Gothic"/>
            </w14:checkbox>
          </w:sdtPr>
          <w:sdtContent>
            <w:tc>
              <w:tcPr>
                <w:tcW w:w="1926" w:type="dxa"/>
              </w:tcPr>
              <w:p w14:paraId="6C21E85D" w14:textId="266C0AFE" w:rsidR="00936491" w:rsidRDefault="00F81FF0" w:rsidP="00F81FF0">
                <w:pPr>
                  <w:jc w:val="center"/>
                </w:pPr>
                <w:r>
                  <w:rPr>
                    <w:rFonts w:ascii="MS Gothic" w:eastAsia="MS Gothic" w:hAnsi="MS Gothic" w:hint="eastAsia"/>
                  </w:rPr>
                  <w:t>☐</w:t>
                </w:r>
              </w:p>
            </w:tc>
          </w:sdtContent>
        </w:sdt>
        <w:sdt>
          <w:sdtPr>
            <w:id w:val="554669222"/>
            <w14:checkbox>
              <w14:checked w14:val="0"/>
              <w14:checkedState w14:val="2612" w14:font="MS Gothic"/>
              <w14:uncheckedState w14:val="2610" w14:font="MS Gothic"/>
            </w14:checkbox>
          </w:sdtPr>
          <w:sdtContent>
            <w:tc>
              <w:tcPr>
                <w:tcW w:w="1926" w:type="dxa"/>
              </w:tcPr>
              <w:p w14:paraId="6BDC306B" w14:textId="7B3B800A" w:rsidR="00936491" w:rsidRDefault="00F81FF0" w:rsidP="00F81FF0">
                <w:pPr>
                  <w:jc w:val="center"/>
                </w:pPr>
                <w:r>
                  <w:rPr>
                    <w:rFonts w:ascii="MS Gothic" w:eastAsia="MS Gothic" w:hAnsi="MS Gothic" w:hint="eastAsia"/>
                  </w:rPr>
                  <w:t>☐</w:t>
                </w:r>
              </w:p>
            </w:tc>
          </w:sdtContent>
        </w:sdt>
        <w:sdt>
          <w:sdtPr>
            <w:id w:val="-1762068477"/>
            <w14:checkbox>
              <w14:checked w14:val="0"/>
              <w14:checkedState w14:val="2612" w14:font="MS Gothic"/>
              <w14:uncheckedState w14:val="2610" w14:font="MS Gothic"/>
            </w14:checkbox>
          </w:sdtPr>
          <w:sdtContent>
            <w:tc>
              <w:tcPr>
                <w:tcW w:w="1926" w:type="dxa"/>
              </w:tcPr>
              <w:p w14:paraId="793A63CA" w14:textId="7782C7C9" w:rsidR="00936491" w:rsidRDefault="00F81FF0" w:rsidP="00F81FF0">
                <w:pPr>
                  <w:jc w:val="center"/>
                </w:pPr>
                <w:r>
                  <w:rPr>
                    <w:rFonts w:ascii="MS Gothic" w:eastAsia="MS Gothic" w:hAnsi="MS Gothic" w:hint="eastAsia"/>
                  </w:rPr>
                  <w:t>☐</w:t>
                </w:r>
              </w:p>
            </w:tc>
          </w:sdtContent>
        </w:sdt>
      </w:tr>
      <w:tr w:rsidR="00936491" w14:paraId="117D98E8" w14:textId="77777777" w:rsidTr="00936491">
        <w:tc>
          <w:tcPr>
            <w:tcW w:w="1925" w:type="dxa"/>
          </w:tcPr>
          <w:p w14:paraId="0440307E" w14:textId="6F5BE987" w:rsidR="00936491" w:rsidRPr="00220169" w:rsidRDefault="00936491" w:rsidP="00936491">
            <w:pPr>
              <w:rPr>
                <w:sz w:val="20"/>
                <w:szCs w:val="18"/>
              </w:rPr>
            </w:pPr>
            <w:r w:rsidRPr="00220169">
              <w:rPr>
                <w:sz w:val="20"/>
                <w:szCs w:val="18"/>
              </w:rPr>
              <w:t xml:space="preserve">Terveystarkastusten koonti, </w:t>
            </w:r>
            <w:r w:rsidR="00623EFC" w:rsidRPr="00220169">
              <w:rPr>
                <w:sz w:val="20"/>
                <w:szCs w:val="18"/>
              </w:rPr>
              <w:t>esiin tulleet</w:t>
            </w:r>
            <w:r w:rsidRPr="00220169">
              <w:rPr>
                <w:sz w:val="20"/>
                <w:szCs w:val="18"/>
              </w:rPr>
              <w:t xml:space="preserve"> ilmiöt</w:t>
            </w:r>
          </w:p>
          <w:p w14:paraId="69B025DD" w14:textId="77777777" w:rsidR="00936491" w:rsidRPr="00220169" w:rsidRDefault="00936491" w:rsidP="00936491">
            <w:pPr>
              <w:rPr>
                <w:sz w:val="20"/>
                <w:szCs w:val="18"/>
              </w:rPr>
            </w:pPr>
          </w:p>
        </w:tc>
        <w:sdt>
          <w:sdtPr>
            <w:id w:val="-1819717099"/>
            <w14:checkbox>
              <w14:checked w14:val="0"/>
              <w14:checkedState w14:val="2612" w14:font="MS Gothic"/>
              <w14:uncheckedState w14:val="2610" w14:font="MS Gothic"/>
            </w14:checkbox>
          </w:sdtPr>
          <w:sdtContent>
            <w:tc>
              <w:tcPr>
                <w:tcW w:w="1925" w:type="dxa"/>
              </w:tcPr>
              <w:p w14:paraId="25A96FDF" w14:textId="19A13943" w:rsidR="00936491" w:rsidRDefault="00623EFC" w:rsidP="00623EFC">
                <w:pPr>
                  <w:jc w:val="center"/>
                </w:pPr>
                <w:r>
                  <w:rPr>
                    <w:rFonts w:ascii="MS Gothic" w:eastAsia="MS Gothic" w:hAnsi="MS Gothic" w:hint="eastAsia"/>
                  </w:rPr>
                  <w:t>☐</w:t>
                </w:r>
              </w:p>
            </w:tc>
          </w:sdtContent>
        </w:sdt>
        <w:sdt>
          <w:sdtPr>
            <w:id w:val="1320532956"/>
            <w14:checkbox>
              <w14:checked w14:val="0"/>
              <w14:checkedState w14:val="2612" w14:font="MS Gothic"/>
              <w14:uncheckedState w14:val="2610" w14:font="MS Gothic"/>
            </w14:checkbox>
          </w:sdtPr>
          <w:sdtContent>
            <w:tc>
              <w:tcPr>
                <w:tcW w:w="1926" w:type="dxa"/>
              </w:tcPr>
              <w:p w14:paraId="703576A8" w14:textId="2B8BFAEE" w:rsidR="00936491" w:rsidRDefault="00623EFC" w:rsidP="00623EFC">
                <w:pPr>
                  <w:jc w:val="center"/>
                </w:pPr>
                <w:r>
                  <w:rPr>
                    <w:rFonts w:ascii="MS Gothic" w:eastAsia="MS Gothic" w:hAnsi="MS Gothic" w:hint="eastAsia"/>
                  </w:rPr>
                  <w:t>☐</w:t>
                </w:r>
              </w:p>
            </w:tc>
          </w:sdtContent>
        </w:sdt>
        <w:sdt>
          <w:sdtPr>
            <w:id w:val="795799243"/>
            <w14:checkbox>
              <w14:checked w14:val="0"/>
              <w14:checkedState w14:val="2612" w14:font="MS Gothic"/>
              <w14:uncheckedState w14:val="2610" w14:font="MS Gothic"/>
            </w14:checkbox>
          </w:sdtPr>
          <w:sdtContent>
            <w:tc>
              <w:tcPr>
                <w:tcW w:w="1926" w:type="dxa"/>
              </w:tcPr>
              <w:p w14:paraId="4E15F128" w14:textId="1E33E2F5" w:rsidR="00936491" w:rsidRDefault="00623EFC" w:rsidP="00623EFC">
                <w:pPr>
                  <w:jc w:val="center"/>
                </w:pPr>
                <w:r>
                  <w:rPr>
                    <w:rFonts w:ascii="MS Gothic" w:eastAsia="MS Gothic" w:hAnsi="MS Gothic" w:hint="eastAsia"/>
                  </w:rPr>
                  <w:t>☐</w:t>
                </w:r>
              </w:p>
            </w:tc>
          </w:sdtContent>
        </w:sdt>
        <w:sdt>
          <w:sdtPr>
            <w:id w:val="939805186"/>
            <w14:checkbox>
              <w14:checked w14:val="0"/>
              <w14:checkedState w14:val="2612" w14:font="MS Gothic"/>
              <w14:uncheckedState w14:val="2610" w14:font="MS Gothic"/>
            </w14:checkbox>
          </w:sdtPr>
          <w:sdtContent>
            <w:tc>
              <w:tcPr>
                <w:tcW w:w="1926" w:type="dxa"/>
              </w:tcPr>
              <w:p w14:paraId="3AD17B8D" w14:textId="3BC4CD7D" w:rsidR="00936491" w:rsidRDefault="00623EFC" w:rsidP="00623EFC">
                <w:pPr>
                  <w:jc w:val="center"/>
                </w:pPr>
                <w:r>
                  <w:rPr>
                    <w:rFonts w:ascii="MS Gothic" w:eastAsia="MS Gothic" w:hAnsi="MS Gothic" w:hint="eastAsia"/>
                  </w:rPr>
                  <w:t>☐</w:t>
                </w:r>
              </w:p>
            </w:tc>
          </w:sdtContent>
        </w:sdt>
      </w:tr>
      <w:tr w:rsidR="00936491" w14:paraId="0FDBEA37" w14:textId="77777777" w:rsidTr="00936491">
        <w:tc>
          <w:tcPr>
            <w:tcW w:w="1925" w:type="dxa"/>
          </w:tcPr>
          <w:p w14:paraId="270F6D21" w14:textId="77777777" w:rsidR="00936491" w:rsidRPr="00220169" w:rsidRDefault="00936491" w:rsidP="00936491">
            <w:pPr>
              <w:rPr>
                <w:sz w:val="20"/>
                <w:szCs w:val="18"/>
              </w:rPr>
            </w:pPr>
            <w:r w:rsidRPr="00220169">
              <w:rPr>
                <w:sz w:val="20"/>
                <w:szCs w:val="18"/>
              </w:rPr>
              <w:t>Ympäristön terveellisyys, turvallisuus ja viihtyvyys</w:t>
            </w:r>
            <w:r w:rsidRPr="00220169">
              <w:rPr>
                <w:rFonts w:ascii="Arial" w:hAnsi="Arial" w:cs="Arial"/>
                <w:sz w:val="20"/>
                <w:szCs w:val="18"/>
              </w:rPr>
              <w:t>​</w:t>
            </w:r>
          </w:p>
          <w:p w14:paraId="7C05C06F" w14:textId="77777777" w:rsidR="00936491" w:rsidRPr="00220169" w:rsidRDefault="00936491" w:rsidP="00936491">
            <w:pPr>
              <w:rPr>
                <w:sz w:val="20"/>
                <w:szCs w:val="18"/>
              </w:rPr>
            </w:pPr>
          </w:p>
        </w:tc>
        <w:sdt>
          <w:sdtPr>
            <w:id w:val="965315892"/>
            <w14:checkbox>
              <w14:checked w14:val="0"/>
              <w14:checkedState w14:val="2612" w14:font="MS Gothic"/>
              <w14:uncheckedState w14:val="2610" w14:font="MS Gothic"/>
            </w14:checkbox>
          </w:sdtPr>
          <w:sdtContent>
            <w:tc>
              <w:tcPr>
                <w:tcW w:w="1925" w:type="dxa"/>
              </w:tcPr>
              <w:p w14:paraId="03B46155" w14:textId="321012A9" w:rsidR="00936491" w:rsidRDefault="00623EFC" w:rsidP="00623EFC">
                <w:pPr>
                  <w:jc w:val="center"/>
                </w:pPr>
                <w:r>
                  <w:rPr>
                    <w:rFonts w:ascii="MS Gothic" w:eastAsia="MS Gothic" w:hAnsi="MS Gothic" w:hint="eastAsia"/>
                  </w:rPr>
                  <w:t>☐</w:t>
                </w:r>
              </w:p>
            </w:tc>
          </w:sdtContent>
        </w:sdt>
        <w:sdt>
          <w:sdtPr>
            <w:id w:val="1552342688"/>
            <w14:checkbox>
              <w14:checked w14:val="0"/>
              <w14:checkedState w14:val="2612" w14:font="MS Gothic"/>
              <w14:uncheckedState w14:val="2610" w14:font="MS Gothic"/>
            </w14:checkbox>
          </w:sdtPr>
          <w:sdtContent>
            <w:tc>
              <w:tcPr>
                <w:tcW w:w="1926" w:type="dxa"/>
              </w:tcPr>
              <w:p w14:paraId="3A06A8DC" w14:textId="0A6DA0C0" w:rsidR="00936491" w:rsidRDefault="00623EFC" w:rsidP="00623EFC">
                <w:pPr>
                  <w:jc w:val="center"/>
                </w:pPr>
                <w:r>
                  <w:rPr>
                    <w:rFonts w:ascii="MS Gothic" w:eastAsia="MS Gothic" w:hAnsi="MS Gothic" w:hint="eastAsia"/>
                  </w:rPr>
                  <w:t>☐</w:t>
                </w:r>
              </w:p>
            </w:tc>
          </w:sdtContent>
        </w:sdt>
        <w:sdt>
          <w:sdtPr>
            <w:id w:val="-1328736401"/>
            <w14:checkbox>
              <w14:checked w14:val="0"/>
              <w14:checkedState w14:val="2612" w14:font="MS Gothic"/>
              <w14:uncheckedState w14:val="2610" w14:font="MS Gothic"/>
            </w14:checkbox>
          </w:sdtPr>
          <w:sdtContent>
            <w:tc>
              <w:tcPr>
                <w:tcW w:w="1926" w:type="dxa"/>
              </w:tcPr>
              <w:p w14:paraId="2C88D57E" w14:textId="2273CD02" w:rsidR="00936491" w:rsidRDefault="00623EFC" w:rsidP="00623EFC">
                <w:pPr>
                  <w:jc w:val="center"/>
                </w:pPr>
                <w:r>
                  <w:rPr>
                    <w:rFonts w:ascii="MS Gothic" w:eastAsia="MS Gothic" w:hAnsi="MS Gothic" w:hint="eastAsia"/>
                  </w:rPr>
                  <w:t>☐</w:t>
                </w:r>
              </w:p>
            </w:tc>
          </w:sdtContent>
        </w:sdt>
        <w:sdt>
          <w:sdtPr>
            <w:id w:val="1511325450"/>
            <w14:checkbox>
              <w14:checked w14:val="0"/>
              <w14:checkedState w14:val="2612" w14:font="MS Gothic"/>
              <w14:uncheckedState w14:val="2610" w14:font="MS Gothic"/>
            </w14:checkbox>
          </w:sdtPr>
          <w:sdtContent>
            <w:tc>
              <w:tcPr>
                <w:tcW w:w="1926" w:type="dxa"/>
              </w:tcPr>
              <w:p w14:paraId="187306E3" w14:textId="4CECE1DD" w:rsidR="00936491" w:rsidRDefault="00623EFC" w:rsidP="00623EFC">
                <w:pPr>
                  <w:jc w:val="center"/>
                </w:pPr>
                <w:r>
                  <w:rPr>
                    <w:rFonts w:ascii="MS Gothic" w:eastAsia="MS Gothic" w:hAnsi="MS Gothic" w:hint="eastAsia"/>
                  </w:rPr>
                  <w:t>☐</w:t>
                </w:r>
              </w:p>
            </w:tc>
          </w:sdtContent>
        </w:sdt>
      </w:tr>
      <w:tr w:rsidR="00936491" w14:paraId="71C03CAF" w14:textId="77777777" w:rsidTr="00936491">
        <w:tc>
          <w:tcPr>
            <w:tcW w:w="1925" w:type="dxa"/>
          </w:tcPr>
          <w:p w14:paraId="43AF9D84" w14:textId="77777777" w:rsidR="00936491" w:rsidRPr="00220169" w:rsidRDefault="00936491" w:rsidP="00936491">
            <w:pPr>
              <w:rPr>
                <w:sz w:val="20"/>
                <w:szCs w:val="18"/>
              </w:rPr>
            </w:pPr>
            <w:r w:rsidRPr="00220169">
              <w:rPr>
                <w:sz w:val="20"/>
                <w:szCs w:val="18"/>
              </w:rPr>
              <w:t>Tapaturmien ehkäiseminen, ensiavun järjestäminen ja hoitoonohjaus</w:t>
            </w:r>
            <w:r w:rsidRPr="00220169">
              <w:rPr>
                <w:rFonts w:ascii="Arial" w:hAnsi="Arial" w:cs="Arial"/>
                <w:sz w:val="20"/>
                <w:szCs w:val="18"/>
              </w:rPr>
              <w:t>​</w:t>
            </w:r>
          </w:p>
          <w:p w14:paraId="0B67F1E4" w14:textId="77777777" w:rsidR="00936491" w:rsidRPr="00220169" w:rsidRDefault="00936491" w:rsidP="00936491">
            <w:pPr>
              <w:rPr>
                <w:sz w:val="20"/>
                <w:szCs w:val="18"/>
              </w:rPr>
            </w:pPr>
          </w:p>
        </w:tc>
        <w:sdt>
          <w:sdtPr>
            <w:id w:val="-677733068"/>
            <w14:checkbox>
              <w14:checked w14:val="0"/>
              <w14:checkedState w14:val="2612" w14:font="MS Gothic"/>
              <w14:uncheckedState w14:val="2610" w14:font="MS Gothic"/>
            </w14:checkbox>
          </w:sdtPr>
          <w:sdtContent>
            <w:tc>
              <w:tcPr>
                <w:tcW w:w="1925" w:type="dxa"/>
              </w:tcPr>
              <w:p w14:paraId="2DB781EF" w14:textId="15F1A579" w:rsidR="00936491" w:rsidRDefault="00623EFC" w:rsidP="00623EFC">
                <w:pPr>
                  <w:jc w:val="center"/>
                </w:pPr>
                <w:r>
                  <w:rPr>
                    <w:rFonts w:ascii="MS Gothic" w:eastAsia="MS Gothic" w:hAnsi="MS Gothic" w:hint="eastAsia"/>
                  </w:rPr>
                  <w:t>☐</w:t>
                </w:r>
              </w:p>
            </w:tc>
          </w:sdtContent>
        </w:sdt>
        <w:sdt>
          <w:sdtPr>
            <w:id w:val="-1770004424"/>
            <w14:checkbox>
              <w14:checked w14:val="0"/>
              <w14:checkedState w14:val="2612" w14:font="MS Gothic"/>
              <w14:uncheckedState w14:val="2610" w14:font="MS Gothic"/>
            </w14:checkbox>
          </w:sdtPr>
          <w:sdtContent>
            <w:tc>
              <w:tcPr>
                <w:tcW w:w="1926" w:type="dxa"/>
              </w:tcPr>
              <w:p w14:paraId="740079F3" w14:textId="1234B8F2" w:rsidR="00936491" w:rsidRDefault="00623EFC" w:rsidP="00623EFC">
                <w:pPr>
                  <w:jc w:val="center"/>
                </w:pPr>
                <w:r>
                  <w:rPr>
                    <w:rFonts w:ascii="MS Gothic" w:eastAsia="MS Gothic" w:hAnsi="MS Gothic" w:hint="eastAsia"/>
                  </w:rPr>
                  <w:t>☐</w:t>
                </w:r>
              </w:p>
            </w:tc>
          </w:sdtContent>
        </w:sdt>
        <w:sdt>
          <w:sdtPr>
            <w:id w:val="220023293"/>
            <w14:checkbox>
              <w14:checked w14:val="0"/>
              <w14:checkedState w14:val="2612" w14:font="MS Gothic"/>
              <w14:uncheckedState w14:val="2610" w14:font="MS Gothic"/>
            </w14:checkbox>
          </w:sdtPr>
          <w:sdtContent>
            <w:tc>
              <w:tcPr>
                <w:tcW w:w="1926" w:type="dxa"/>
              </w:tcPr>
              <w:p w14:paraId="51534E18" w14:textId="5BDBCAE3" w:rsidR="00936491" w:rsidRDefault="00623EFC" w:rsidP="00623EFC">
                <w:pPr>
                  <w:jc w:val="center"/>
                </w:pPr>
                <w:r>
                  <w:rPr>
                    <w:rFonts w:ascii="MS Gothic" w:eastAsia="MS Gothic" w:hAnsi="MS Gothic" w:hint="eastAsia"/>
                  </w:rPr>
                  <w:t>☐</w:t>
                </w:r>
              </w:p>
            </w:tc>
          </w:sdtContent>
        </w:sdt>
        <w:sdt>
          <w:sdtPr>
            <w:id w:val="1229494878"/>
            <w14:checkbox>
              <w14:checked w14:val="0"/>
              <w14:checkedState w14:val="2612" w14:font="MS Gothic"/>
              <w14:uncheckedState w14:val="2610" w14:font="MS Gothic"/>
            </w14:checkbox>
          </w:sdtPr>
          <w:sdtContent>
            <w:tc>
              <w:tcPr>
                <w:tcW w:w="1926" w:type="dxa"/>
              </w:tcPr>
              <w:p w14:paraId="03E7E170" w14:textId="399008BC" w:rsidR="00936491" w:rsidRDefault="00623EFC" w:rsidP="00623EFC">
                <w:pPr>
                  <w:jc w:val="center"/>
                </w:pPr>
                <w:r>
                  <w:rPr>
                    <w:rFonts w:ascii="MS Gothic" w:eastAsia="MS Gothic" w:hAnsi="MS Gothic" w:hint="eastAsia"/>
                  </w:rPr>
                  <w:t>☐</w:t>
                </w:r>
              </w:p>
            </w:tc>
          </w:sdtContent>
        </w:sdt>
      </w:tr>
      <w:tr w:rsidR="00936491" w14:paraId="7508F49A" w14:textId="77777777" w:rsidTr="00936491">
        <w:tc>
          <w:tcPr>
            <w:tcW w:w="1925" w:type="dxa"/>
          </w:tcPr>
          <w:p w14:paraId="0D07430C" w14:textId="77777777" w:rsidR="00936491" w:rsidRPr="00220169" w:rsidRDefault="00936491" w:rsidP="00936491">
            <w:pPr>
              <w:rPr>
                <w:rFonts w:ascii="Arial" w:hAnsi="Arial" w:cs="Arial"/>
                <w:sz w:val="20"/>
                <w:szCs w:val="18"/>
              </w:rPr>
            </w:pPr>
            <w:r w:rsidRPr="00220169">
              <w:rPr>
                <w:sz w:val="20"/>
                <w:szCs w:val="18"/>
              </w:rPr>
              <w:t>Koulun ulkopuolisten, tarvittavien tahojen hyödyntäminen</w:t>
            </w:r>
            <w:r w:rsidRPr="00220169">
              <w:rPr>
                <w:rFonts w:ascii="Arial" w:hAnsi="Arial" w:cs="Arial"/>
                <w:sz w:val="20"/>
                <w:szCs w:val="18"/>
              </w:rPr>
              <w:t>​</w:t>
            </w:r>
          </w:p>
          <w:p w14:paraId="43992C2E" w14:textId="77777777" w:rsidR="00936491" w:rsidRPr="00220169" w:rsidRDefault="00936491" w:rsidP="00936491">
            <w:pPr>
              <w:rPr>
                <w:sz w:val="20"/>
                <w:szCs w:val="18"/>
              </w:rPr>
            </w:pPr>
          </w:p>
        </w:tc>
        <w:sdt>
          <w:sdtPr>
            <w:id w:val="-1592470903"/>
            <w14:checkbox>
              <w14:checked w14:val="0"/>
              <w14:checkedState w14:val="2612" w14:font="MS Gothic"/>
              <w14:uncheckedState w14:val="2610" w14:font="MS Gothic"/>
            </w14:checkbox>
          </w:sdtPr>
          <w:sdtContent>
            <w:tc>
              <w:tcPr>
                <w:tcW w:w="1925" w:type="dxa"/>
              </w:tcPr>
              <w:p w14:paraId="6640AD83" w14:textId="1BF61F0B" w:rsidR="00936491" w:rsidRDefault="00623EFC" w:rsidP="00623EFC">
                <w:pPr>
                  <w:jc w:val="center"/>
                </w:pPr>
                <w:r>
                  <w:rPr>
                    <w:rFonts w:ascii="MS Gothic" w:eastAsia="MS Gothic" w:hAnsi="MS Gothic" w:hint="eastAsia"/>
                  </w:rPr>
                  <w:t>☐</w:t>
                </w:r>
              </w:p>
            </w:tc>
          </w:sdtContent>
        </w:sdt>
        <w:sdt>
          <w:sdtPr>
            <w:id w:val="-933129823"/>
            <w14:checkbox>
              <w14:checked w14:val="0"/>
              <w14:checkedState w14:val="2612" w14:font="MS Gothic"/>
              <w14:uncheckedState w14:val="2610" w14:font="MS Gothic"/>
            </w14:checkbox>
          </w:sdtPr>
          <w:sdtContent>
            <w:tc>
              <w:tcPr>
                <w:tcW w:w="1926" w:type="dxa"/>
              </w:tcPr>
              <w:p w14:paraId="5A4D5B65" w14:textId="1B5126EA" w:rsidR="00936491" w:rsidRDefault="00623EFC" w:rsidP="00623EFC">
                <w:pPr>
                  <w:jc w:val="center"/>
                </w:pPr>
                <w:r>
                  <w:rPr>
                    <w:rFonts w:ascii="MS Gothic" w:eastAsia="MS Gothic" w:hAnsi="MS Gothic" w:hint="eastAsia"/>
                  </w:rPr>
                  <w:t>☐</w:t>
                </w:r>
              </w:p>
            </w:tc>
          </w:sdtContent>
        </w:sdt>
        <w:sdt>
          <w:sdtPr>
            <w:id w:val="-88851241"/>
            <w14:checkbox>
              <w14:checked w14:val="0"/>
              <w14:checkedState w14:val="2612" w14:font="MS Gothic"/>
              <w14:uncheckedState w14:val="2610" w14:font="MS Gothic"/>
            </w14:checkbox>
          </w:sdtPr>
          <w:sdtContent>
            <w:tc>
              <w:tcPr>
                <w:tcW w:w="1926" w:type="dxa"/>
              </w:tcPr>
              <w:p w14:paraId="64B8259B" w14:textId="2C6E8684" w:rsidR="00936491" w:rsidRDefault="00623EFC" w:rsidP="00623EFC">
                <w:pPr>
                  <w:jc w:val="center"/>
                </w:pPr>
                <w:r>
                  <w:rPr>
                    <w:rFonts w:ascii="MS Gothic" w:eastAsia="MS Gothic" w:hAnsi="MS Gothic" w:hint="eastAsia"/>
                  </w:rPr>
                  <w:t>☐</w:t>
                </w:r>
              </w:p>
            </w:tc>
          </w:sdtContent>
        </w:sdt>
        <w:sdt>
          <w:sdtPr>
            <w:id w:val="-106811141"/>
            <w14:checkbox>
              <w14:checked w14:val="0"/>
              <w14:checkedState w14:val="2612" w14:font="MS Gothic"/>
              <w14:uncheckedState w14:val="2610" w14:font="MS Gothic"/>
            </w14:checkbox>
          </w:sdtPr>
          <w:sdtContent>
            <w:tc>
              <w:tcPr>
                <w:tcW w:w="1926" w:type="dxa"/>
              </w:tcPr>
              <w:p w14:paraId="07878514" w14:textId="2900509F" w:rsidR="00936491" w:rsidRDefault="00623EFC" w:rsidP="00623EFC">
                <w:pPr>
                  <w:jc w:val="center"/>
                </w:pPr>
                <w:r>
                  <w:rPr>
                    <w:rFonts w:ascii="MS Gothic" w:eastAsia="MS Gothic" w:hAnsi="MS Gothic" w:hint="eastAsia"/>
                  </w:rPr>
                  <w:t>☐</w:t>
                </w:r>
              </w:p>
            </w:tc>
          </w:sdtContent>
        </w:sdt>
      </w:tr>
      <w:tr w:rsidR="00936491" w14:paraId="41581E63" w14:textId="77777777" w:rsidTr="00936491">
        <w:tc>
          <w:tcPr>
            <w:tcW w:w="1925" w:type="dxa"/>
          </w:tcPr>
          <w:p w14:paraId="5C301DA2" w14:textId="77777777" w:rsidR="00220169" w:rsidRPr="00220169" w:rsidRDefault="00220169" w:rsidP="00220169">
            <w:pPr>
              <w:rPr>
                <w:sz w:val="20"/>
                <w:szCs w:val="18"/>
              </w:rPr>
            </w:pPr>
            <w:r w:rsidRPr="00220169">
              <w:rPr>
                <w:sz w:val="20"/>
                <w:szCs w:val="18"/>
              </w:rPr>
              <w:t>Huoltajien osallisuuden vahvistaminen</w:t>
            </w:r>
            <w:r w:rsidRPr="00220169">
              <w:rPr>
                <w:rFonts w:ascii="Arial" w:hAnsi="Arial" w:cs="Arial"/>
                <w:sz w:val="20"/>
                <w:szCs w:val="18"/>
              </w:rPr>
              <w:t>​</w:t>
            </w:r>
          </w:p>
          <w:p w14:paraId="41803812" w14:textId="77777777" w:rsidR="00936491" w:rsidRPr="00220169" w:rsidRDefault="00936491" w:rsidP="00936491">
            <w:pPr>
              <w:rPr>
                <w:sz w:val="20"/>
                <w:szCs w:val="18"/>
              </w:rPr>
            </w:pPr>
          </w:p>
        </w:tc>
        <w:sdt>
          <w:sdtPr>
            <w:id w:val="-241335843"/>
            <w14:checkbox>
              <w14:checked w14:val="0"/>
              <w14:checkedState w14:val="2612" w14:font="MS Gothic"/>
              <w14:uncheckedState w14:val="2610" w14:font="MS Gothic"/>
            </w14:checkbox>
          </w:sdtPr>
          <w:sdtContent>
            <w:tc>
              <w:tcPr>
                <w:tcW w:w="1925" w:type="dxa"/>
              </w:tcPr>
              <w:p w14:paraId="6EF3E786" w14:textId="2A596244" w:rsidR="00936491" w:rsidRDefault="00623EFC" w:rsidP="00623EFC">
                <w:pPr>
                  <w:jc w:val="center"/>
                </w:pPr>
                <w:r>
                  <w:rPr>
                    <w:rFonts w:ascii="MS Gothic" w:eastAsia="MS Gothic" w:hAnsi="MS Gothic" w:hint="eastAsia"/>
                  </w:rPr>
                  <w:t>☐</w:t>
                </w:r>
              </w:p>
            </w:tc>
          </w:sdtContent>
        </w:sdt>
        <w:sdt>
          <w:sdtPr>
            <w:id w:val="982505081"/>
            <w14:checkbox>
              <w14:checked w14:val="0"/>
              <w14:checkedState w14:val="2612" w14:font="MS Gothic"/>
              <w14:uncheckedState w14:val="2610" w14:font="MS Gothic"/>
            </w14:checkbox>
          </w:sdtPr>
          <w:sdtContent>
            <w:tc>
              <w:tcPr>
                <w:tcW w:w="1926" w:type="dxa"/>
              </w:tcPr>
              <w:p w14:paraId="1E05E97B" w14:textId="2D38F1A8" w:rsidR="00936491" w:rsidRDefault="00623EFC" w:rsidP="00623EFC">
                <w:pPr>
                  <w:jc w:val="center"/>
                </w:pPr>
                <w:r>
                  <w:rPr>
                    <w:rFonts w:ascii="MS Gothic" w:eastAsia="MS Gothic" w:hAnsi="MS Gothic" w:hint="eastAsia"/>
                  </w:rPr>
                  <w:t>☐</w:t>
                </w:r>
              </w:p>
            </w:tc>
          </w:sdtContent>
        </w:sdt>
        <w:sdt>
          <w:sdtPr>
            <w:id w:val="440723822"/>
            <w14:checkbox>
              <w14:checked w14:val="0"/>
              <w14:checkedState w14:val="2612" w14:font="MS Gothic"/>
              <w14:uncheckedState w14:val="2610" w14:font="MS Gothic"/>
            </w14:checkbox>
          </w:sdtPr>
          <w:sdtContent>
            <w:tc>
              <w:tcPr>
                <w:tcW w:w="1926" w:type="dxa"/>
              </w:tcPr>
              <w:p w14:paraId="63DAD971" w14:textId="42DAA544" w:rsidR="00936491" w:rsidRDefault="00623EFC" w:rsidP="00623EFC">
                <w:pPr>
                  <w:jc w:val="center"/>
                </w:pPr>
                <w:r>
                  <w:rPr>
                    <w:rFonts w:ascii="MS Gothic" w:eastAsia="MS Gothic" w:hAnsi="MS Gothic" w:hint="eastAsia"/>
                  </w:rPr>
                  <w:t>☐</w:t>
                </w:r>
              </w:p>
            </w:tc>
          </w:sdtContent>
        </w:sdt>
        <w:sdt>
          <w:sdtPr>
            <w:id w:val="1921912855"/>
            <w14:checkbox>
              <w14:checked w14:val="0"/>
              <w14:checkedState w14:val="2612" w14:font="MS Gothic"/>
              <w14:uncheckedState w14:val="2610" w14:font="MS Gothic"/>
            </w14:checkbox>
          </w:sdtPr>
          <w:sdtContent>
            <w:tc>
              <w:tcPr>
                <w:tcW w:w="1926" w:type="dxa"/>
              </w:tcPr>
              <w:p w14:paraId="5DD4A202" w14:textId="49C7E4B6" w:rsidR="00936491" w:rsidRDefault="00623EFC" w:rsidP="00623EFC">
                <w:pPr>
                  <w:jc w:val="center"/>
                </w:pPr>
                <w:r>
                  <w:rPr>
                    <w:rFonts w:ascii="MS Gothic" w:eastAsia="MS Gothic" w:hAnsi="MS Gothic" w:hint="eastAsia"/>
                  </w:rPr>
                  <w:t>☐</w:t>
                </w:r>
              </w:p>
            </w:tc>
          </w:sdtContent>
        </w:sdt>
      </w:tr>
      <w:tr w:rsidR="00936491" w14:paraId="1CDB6D61" w14:textId="77777777" w:rsidTr="00936491">
        <w:tc>
          <w:tcPr>
            <w:tcW w:w="1925" w:type="dxa"/>
          </w:tcPr>
          <w:p w14:paraId="2AE2E693" w14:textId="77777777" w:rsidR="00220169" w:rsidRPr="00220169" w:rsidRDefault="00220169" w:rsidP="00220169">
            <w:pPr>
              <w:rPr>
                <w:sz w:val="20"/>
                <w:szCs w:val="18"/>
              </w:rPr>
            </w:pPr>
            <w:r w:rsidRPr="00220169">
              <w:rPr>
                <w:sz w:val="20"/>
                <w:szCs w:val="18"/>
              </w:rPr>
              <w:t>Koulun kriisityö</w:t>
            </w:r>
            <w:r w:rsidRPr="00220169">
              <w:rPr>
                <w:rFonts w:ascii="Arial" w:hAnsi="Arial" w:cs="Arial"/>
                <w:sz w:val="20"/>
                <w:szCs w:val="18"/>
              </w:rPr>
              <w:t>​</w:t>
            </w:r>
          </w:p>
          <w:p w14:paraId="42C4F415" w14:textId="77777777" w:rsidR="00936491" w:rsidRPr="00220169" w:rsidRDefault="00936491" w:rsidP="00936491">
            <w:pPr>
              <w:rPr>
                <w:sz w:val="20"/>
                <w:szCs w:val="18"/>
              </w:rPr>
            </w:pPr>
          </w:p>
        </w:tc>
        <w:sdt>
          <w:sdtPr>
            <w:id w:val="1502391841"/>
            <w14:checkbox>
              <w14:checked w14:val="0"/>
              <w14:checkedState w14:val="2612" w14:font="MS Gothic"/>
              <w14:uncheckedState w14:val="2610" w14:font="MS Gothic"/>
            </w14:checkbox>
          </w:sdtPr>
          <w:sdtContent>
            <w:tc>
              <w:tcPr>
                <w:tcW w:w="1925" w:type="dxa"/>
              </w:tcPr>
              <w:p w14:paraId="18D4A711" w14:textId="3C794DC7" w:rsidR="00936491" w:rsidRDefault="00623EFC" w:rsidP="00623EFC">
                <w:pPr>
                  <w:jc w:val="center"/>
                </w:pPr>
                <w:r>
                  <w:rPr>
                    <w:rFonts w:ascii="MS Gothic" w:eastAsia="MS Gothic" w:hAnsi="MS Gothic" w:hint="eastAsia"/>
                  </w:rPr>
                  <w:t>☐</w:t>
                </w:r>
              </w:p>
            </w:tc>
          </w:sdtContent>
        </w:sdt>
        <w:sdt>
          <w:sdtPr>
            <w:id w:val="1957913797"/>
            <w14:checkbox>
              <w14:checked w14:val="0"/>
              <w14:checkedState w14:val="2612" w14:font="MS Gothic"/>
              <w14:uncheckedState w14:val="2610" w14:font="MS Gothic"/>
            </w14:checkbox>
          </w:sdtPr>
          <w:sdtContent>
            <w:tc>
              <w:tcPr>
                <w:tcW w:w="1926" w:type="dxa"/>
              </w:tcPr>
              <w:p w14:paraId="3119FE0F" w14:textId="12D0B48A" w:rsidR="00936491" w:rsidRDefault="00623EFC" w:rsidP="00623EFC">
                <w:pPr>
                  <w:jc w:val="center"/>
                </w:pPr>
                <w:r>
                  <w:rPr>
                    <w:rFonts w:ascii="MS Gothic" w:eastAsia="MS Gothic" w:hAnsi="MS Gothic" w:hint="eastAsia"/>
                  </w:rPr>
                  <w:t>☐</w:t>
                </w:r>
              </w:p>
            </w:tc>
          </w:sdtContent>
        </w:sdt>
        <w:sdt>
          <w:sdtPr>
            <w:id w:val="-457578079"/>
            <w14:checkbox>
              <w14:checked w14:val="0"/>
              <w14:checkedState w14:val="2612" w14:font="MS Gothic"/>
              <w14:uncheckedState w14:val="2610" w14:font="MS Gothic"/>
            </w14:checkbox>
          </w:sdtPr>
          <w:sdtContent>
            <w:tc>
              <w:tcPr>
                <w:tcW w:w="1926" w:type="dxa"/>
              </w:tcPr>
              <w:p w14:paraId="4D3458D8" w14:textId="1CC056B7" w:rsidR="00936491" w:rsidRDefault="00623EFC" w:rsidP="00623EFC">
                <w:pPr>
                  <w:jc w:val="center"/>
                </w:pPr>
                <w:r>
                  <w:rPr>
                    <w:rFonts w:ascii="MS Gothic" w:eastAsia="MS Gothic" w:hAnsi="MS Gothic" w:hint="eastAsia"/>
                  </w:rPr>
                  <w:t>☐</w:t>
                </w:r>
              </w:p>
            </w:tc>
          </w:sdtContent>
        </w:sdt>
        <w:sdt>
          <w:sdtPr>
            <w:id w:val="-1319873839"/>
            <w14:checkbox>
              <w14:checked w14:val="0"/>
              <w14:checkedState w14:val="2612" w14:font="MS Gothic"/>
              <w14:uncheckedState w14:val="2610" w14:font="MS Gothic"/>
            </w14:checkbox>
          </w:sdtPr>
          <w:sdtContent>
            <w:tc>
              <w:tcPr>
                <w:tcW w:w="1926" w:type="dxa"/>
              </w:tcPr>
              <w:p w14:paraId="6C4136AD" w14:textId="3C6B3D7A" w:rsidR="00936491" w:rsidRDefault="00623EFC" w:rsidP="00623EFC">
                <w:pPr>
                  <w:jc w:val="center"/>
                </w:pPr>
                <w:r>
                  <w:rPr>
                    <w:rFonts w:ascii="MS Gothic" w:eastAsia="MS Gothic" w:hAnsi="MS Gothic" w:hint="eastAsia"/>
                  </w:rPr>
                  <w:t>☐</w:t>
                </w:r>
              </w:p>
            </w:tc>
          </w:sdtContent>
        </w:sdt>
      </w:tr>
      <w:tr w:rsidR="00936491" w14:paraId="617C0FAC" w14:textId="77777777" w:rsidTr="00936491">
        <w:tc>
          <w:tcPr>
            <w:tcW w:w="1925" w:type="dxa"/>
          </w:tcPr>
          <w:p w14:paraId="27221494" w14:textId="77777777" w:rsidR="00220169" w:rsidRPr="00220169" w:rsidRDefault="00220169" w:rsidP="00220169">
            <w:pPr>
              <w:rPr>
                <w:sz w:val="20"/>
                <w:szCs w:val="18"/>
              </w:rPr>
            </w:pPr>
            <w:r w:rsidRPr="00220169">
              <w:rPr>
                <w:sz w:val="20"/>
                <w:szCs w:val="18"/>
              </w:rPr>
              <w:t>Kyselyt ja kartoitukset – kyselyn luonti, toteutus, tiedon työstäminen ja toimenpiteet, seuranta</w:t>
            </w:r>
            <w:r w:rsidRPr="00220169">
              <w:rPr>
                <w:rFonts w:ascii="Arial" w:hAnsi="Arial" w:cs="Arial"/>
                <w:sz w:val="20"/>
                <w:szCs w:val="18"/>
              </w:rPr>
              <w:t>​</w:t>
            </w:r>
          </w:p>
          <w:p w14:paraId="4A957C04" w14:textId="77777777" w:rsidR="00936491" w:rsidRPr="00220169" w:rsidRDefault="00936491" w:rsidP="00936491">
            <w:pPr>
              <w:rPr>
                <w:sz w:val="20"/>
                <w:szCs w:val="18"/>
              </w:rPr>
            </w:pPr>
          </w:p>
        </w:tc>
        <w:sdt>
          <w:sdtPr>
            <w:id w:val="1461765077"/>
            <w14:checkbox>
              <w14:checked w14:val="0"/>
              <w14:checkedState w14:val="2612" w14:font="MS Gothic"/>
              <w14:uncheckedState w14:val="2610" w14:font="MS Gothic"/>
            </w14:checkbox>
          </w:sdtPr>
          <w:sdtContent>
            <w:tc>
              <w:tcPr>
                <w:tcW w:w="1925" w:type="dxa"/>
              </w:tcPr>
              <w:p w14:paraId="63C3952B" w14:textId="1D1A0A37" w:rsidR="00936491" w:rsidRDefault="00623EFC" w:rsidP="00623EFC">
                <w:pPr>
                  <w:jc w:val="center"/>
                </w:pPr>
                <w:r>
                  <w:rPr>
                    <w:rFonts w:ascii="MS Gothic" w:eastAsia="MS Gothic" w:hAnsi="MS Gothic" w:hint="eastAsia"/>
                  </w:rPr>
                  <w:t>☐</w:t>
                </w:r>
              </w:p>
            </w:tc>
          </w:sdtContent>
        </w:sdt>
        <w:sdt>
          <w:sdtPr>
            <w:id w:val="-312719346"/>
            <w14:checkbox>
              <w14:checked w14:val="0"/>
              <w14:checkedState w14:val="2612" w14:font="MS Gothic"/>
              <w14:uncheckedState w14:val="2610" w14:font="MS Gothic"/>
            </w14:checkbox>
          </w:sdtPr>
          <w:sdtContent>
            <w:tc>
              <w:tcPr>
                <w:tcW w:w="1926" w:type="dxa"/>
              </w:tcPr>
              <w:p w14:paraId="613E8C27" w14:textId="46E42640" w:rsidR="00936491" w:rsidRDefault="00623EFC" w:rsidP="00623EFC">
                <w:pPr>
                  <w:jc w:val="center"/>
                </w:pPr>
                <w:r>
                  <w:rPr>
                    <w:rFonts w:ascii="MS Gothic" w:eastAsia="MS Gothic" w:hAnsi="MS Gothic" w:hint="eastAsia"/>
                  </w:rPr>
                  <w:t>☐</w:t>
                </w:r>
              </w:p>
            </w:tc>
          </w:sdtContent>
        </w:sdt>
        <w:sdt>
          <w:sdtPr>
            <w:id w:val="-1624842662"/>
            <w14:checkbox>
              <w14:checked w14:val="0"/>
              <w14:checkedState w14:val="2612" w14:font="MS Gothic"/>
              <w14:uncheckedState w14:val="2610" w14:font="MS Gothic"/>
            </w14:checkbox>
          </w:sdtPr>
          <w:sdtContent>
            <w:tc>
              <w:tcPr>
                <w:tcW w:w="1926" w:type="dxa"/>
              </w:tcPr>
              <w:p w14:paraId="3793A5D6" w14:textId="475CB87B" w:rsidR="00936491" w:rsidRDefault="00623EFC" w:rsidP="00623EFC">
                <w:pPr>
                  <w:jc w:val="center"/>
                </w:pPr>
                <w:r>
                  <w:rPr>
                    <w:rFonts w:ascii="MS Gothic" w:eastAsia="MS Gothic" w:hAnsi="MS Gothic" w:hint="eastAsia"/>
                  </w:rPr>
                  <w:t>☐</w:t>
                </w:r>
              </w:p>
            </w:tc>
          </w:sdtContent>
        </w:sdt>
        <w:sdt>
          <w:sdtPr>
            <w:id w:val="724112643"/>
            <w14:checkbox>
              <w14:checked w14:val="0"/>
              <w14:checkedState w14:val="2612" w14:font="MS Gothic"/>
              <w14:uncheckedState w14:val="2610" w14:font="MS Gothic"/>
            </w14:checkbox>
          </w:sdtPr>
          <w:sdtContent>
            <w:tc>
              <w:tcPr>
                <w:tcW w:w="1926" w:type="dxa"/>
              </w:tcPr>
              <w:p w14:paraId="364DCB46" w14:textId="35CCBE9D" w:rsidR="00936491" w:rsidRDefault="00623EFC" w:rsidP="00623EFC">
                <w:pPr>
                  <w:jc w:val="center"/>
                </w:pPr>
                <w:r>
                  <w:rPr>
                    <w:rFonts w:ascii="MS Gothic" w:eastAsia="MS Gothic" w:hAnsi="MS Gothic" w:hint="eastAsia"/>
                  </w:rPr>
                  <w:t>☐</w:t>
                </w:r>
              </w:p>
            </w:tc>
          </w:sdtContent>
        </w:sdt>
      </w:tr>
      <w:tr w:rsidR="00220169" w14:paraId="16BB0BC0" w14:textId="77777777" w:rsidTr="00936491">
        <w:tc>
          <w:tcPr>
            <w:tcW w:w="1925" w:type="dxa"/>
          </w:tcPr>
          <w:p w14:paraId="267C0B43" w14:textId="77777777" w:rsidR="00220169" w:rsidRPr="00220169" w:rsidRDefault="00220169" w:rsidP="00220169">
            <w:pPr>
              <w:rPr>
                <w:sz w:val="20"/>
                <w:szCs w:val="18"/>
              </w:rPr>
            </w:pPr>
            <w:r w:rsidRPr="00220169">
              <w:rPr>
                <w:sz w:val="20"/>
                <w:szCs w:val="18"/>
              </w:rPr>
              <w:t>Yksilökohtaisen opiskeluhuoltotyön käytänteistä sopiminen ja tiedottaminen</w:t>
            </w:r>
            <w:r w:rsidRPr="00220169">
              <w:rPr>
                <w:rFonts w:ascii="Arial" w:hAnsi="Arial" w:cs="Arial"/>
                <w:sz w:val="20"/>
                <w:szCs w:val="18"/>
              </w:rPr>
              <w:t>​</w:t>
            </w:r>
          </w:p>
          <w:p w14:paraId="3F0413C7" w14:textId="77777777" w:rsidR="00220169" w:rsidRPr="00220169" w:rsidRDefault="00220169" w:rsidP="00936491">
            <w:pPr>
              <w:rPr>
                <w:sz w:val="20"/>
                <w:szCs w:val="18"/>
              </w:rPr>
            </w:pPr>
          </w:p>
        </w:tc>
        <w:sdt>
          <w:sdtPr>
            <w:id w:val="1022981902"/>
            <w14:checkbox>
              <w14:checked w14:val="0"/>
              <w14:checkedState w14:val="2612" w14:font="MS Gothic"/>
              <w14:uncheckedState w14:val="2610" w14:font="MS Gothic"/>
            </w14:checkbox>
          </w:sdtPr>
          <w:sdtContent>
            <w:tc>
              <w:tcPr>
                <w:tcW w:w="1925" w:type="dxa"/>
              </w:tcPr>
              <w:p w14:paraId="1A779D8D" w14:textId="5834DB13" w:rsidR="00220169" w:rsidRDefault="00623EFC" w:rsidP="00623EFC">
                <w:pPr>
                  <w:jc w:val="center"/>
                </w:pPr>
                <w:r>
                  <w:rPr>
                    <w:rFonts w:ascii="MS Gothic" w:eastAsia="MS Gothic" w:hAnsi="MS Gothic" w:hint="eastAsia"/>
                  </w:rPr>
                  <w:t>☐</w:t>
                </w:r>
              </w:p>
            </w:tc>
          </w:sdtContent>
        </w:sdt>
        <w:sdt>
          <w:sdtPr>
            <w:id w:val="583421497"/>
            <w14:checkbox>
              <w14:checked w14:val="0"/>
              <w14:checkedState w14:val="2612" w14:font="MS Gothic"/>
              <w14:uncheckedState w14:val="2610" w14:font="MS Gothic"/>
            </w14:checkbox>
          </w:sdtPr>
          <w:sdtContent>
            <w:tc>
              <w:tcPr>
                <w:tcW w:w="1926" w:type="dxa"/>
              </w:tcPr>
              <w:p w14:paraId="79E3DF0B" w14:textId="20A82D39" w:rsidR="00220169" w:rsidRDefault="00623EFC" w:rsidP="00623EFC">
                <w:pPr>
                  <w:jc w:val="center"/>
                </w:pPr>
                <w:r>
                  <w:rPr>
                    <w:rFonts w:ascii="MS Gothic" w:eastAsia="MS Gothic" w:hAnsi="MS Gothic" w:hint="eastAsia"/>
                  </w:rPr>
                  <w:t>☐</w:t>
                </w:r>
              </w:p>
            </w:tc>
          </w:sdtContent>
        </w:sdt>
        <w:sdt>
          <w:sdtPr>
            <w:id w:val="-1376226052"/>
            <w14:checkbox>
              <w14:checked w14:val="0"/>
              <w14:checkedState w14:val="2612" w14:font="MS Gothic"/>
              <w14:uncheckedState w14:val="2610" w14:font="MS Gothic"/>
            </w14:checkbox>
          </w:sdtPr>
          <w:sdtContent>
            <w:tc>
              <w:tcPr>
                <w:tcW w:w="1926" w:type="dxa"/>
              </w:tcPr>
              <w:p w14:paraId="35F0AB5F" w14:textId="204C48DC" w:rsidR="00220169" w:rsidRDefault="00623EFC" w:rsidP="00623EFC">
                <w:pPr>
                  <w:jc w:val="center"/>
                </w:pPr>
                <w:r>
                  <w:rPr>
                    <w:rFonts w:ascii="MS Gothic" w:eastAsia="MS Gothic" w:hAnsi="MS Gothic" w:hint="eastAsia"/>
                  </w:rPr>
                  <w:t>☐</w:t>
                </w:r>
              </w:p>
            </w:tc>
          </w:sdtContent>
        </w:sdt>
        <w:sdt>
          <w:sdtPr>
            <w:id w:val="-458871295"/>
            <w14:checkbox>
              <w14:checked w14:val="0"/>
              <w14:checkedState w14:val="2612" w14:font="MS Gothic"/>
              <w14:uncheckedState w14:val="2610" w14:font="MS Gothic"/>
            </w14:checkbox>
          </w:sdtPr>
          <w:sdtContent>
            <w:tc>
              <w:tcPr>
                <w:tcW w:w="1926" w:type="dxa"/>
              </w:tcPr>
              <w:p w14:paraId="6CEB3772" w14:textId="1E102079" w:rsidR="00220169" w:rsidRDefault="00623EFC" w:rsidP="00623EFC">
                <w:pPr>
                  <w:jc w:val="center"/>
                </w:pPr>
                <w:r>
                  <w:rPr>
                    <w:rFonts w:ascii="MS Gothic" w:eastAsia="MS Gothic" w:hAnsi="MS Gothic" w:hint="eastAsia"/>
                  </w:rPr>
                  <w:t>☐</w:t>
                </w:r>
              </w:p>
            </w:tc>
          </w:sdtContent>
        </w:sdt>
      </w:tr>
      <w:tr w:rsidR="00220169" w14:paraId="6C638D5F" w14:textId="77777777" w:rsidTr="00936491">
        <w:tc>
          <w:tcPr>
            <w:tcW w:w="1925" w:type="dxa"/>
          </w:tcPr>
          <w:p w14:paraId="5265DF93" w14:textId="77777777" w:rsidR="00220169" w:rsidRPr="00220169" w:rsidRDefault="00220169" w:rsidP="00220169">
            <w:pPr>
              <w:rPr>
                <w:sz w:val="20"/>
                <w:szCs w:val="18"/>
              </w:rPr>
            </w:pPr>
            <w:r w:rsidRPr="00220169">
              <w:rPr>
                <w:sz w:val="20"/>
                <w:szCs w:val="18"/>
              </w:rPr>
              <w:t xml:space="preserve">Koulun opiskeluhuoltotyön kokonaisuuden arviointi </w:t>
            </w:r>
          </w:p>
          <w:p w14:paraId="3C35C386" w14:textId="77777777" w:rsidR="00220169" w:rsidRPr="00220169" w:rsidRDefault="00220169" w:rsidP="00936491">
            <w:pPr>
              <w:rPr>
                <w:sz w:val="20"/>
                <w:szCs w:val="18"/>
              </w:rPr>
            </w:pPr>
          </w:p>
        </w:tc>
        <w:sdt>
          <w:sdtPr>
            <w:id w:val="-668338925"/>
            <w14:checkbox>
              <w14:checked w14:val="0"/>
              <w14:checkedState w14:val="2612" w14:font="MS Gothic"/>
              <w14:uncheckedState w14:val="2610" w14:font="MS Gothic"/>
            </w14:checkbox>
          </w:sdtPr>
          <w:sdtContent>
            <w:tc>
              <w:tcPr>
                <w:tcW w:w="1925" w:type="dxa"/>
              </w:tcPr>
              <w:p w14:paraId="759AC48B" w14:textId="1A92BC72" w:rsidR="00220169" w:rsidRDefault="00623EFC" w:rsidP="00623EFC">
                <w:pPr>
                  <w:jc w:val="center"/>
                </w:pPr>
                <w:r>
                  <w:rPr>
                    <w:rFonts w:ascii="MS Gothic" w:eastAsia="MS Gothic" w:hAnsi="MS Gothic" w:hint="eastAsia"/>
                  </w:rPr>
                  <w:t>☐</w:t>
                </w:r>
              </w:p>
            </w:tc>
          </w:sdtContent>
        </w:sdt>
        <w:sdt>
          <w:sdtPr>
            <w:id w:val="-1200318306"/>
            <w14:checkbox>
              <w14:checked w14:val="0"/>
              <w14:checkedState w14:val="2612" w14:font="MS Gothic"/>
              <w14:uncheckedState w14:val="2610" w14:font="MS Gothic"/>
            </w14:checkbox>
          </w:sdtPr>
          <w:sdtContent>
            <w:tc>
              <w:tcPr>
                <w:tcW w:w="1926" w:type="dxa"/>
              </w:tcPr>
              <w:p w14:paraId="4D72F2AB" w14:textId="258B393F" w:rsidR="00220169" w:rsidRDefault="00623EFC" w:rsidP="00623EFC">
                <w:pPr>
                  <w:jc w:val="center"/>
                </w:pPr>
                <w:r>
                  <w:rPr>
                    <w:rFonts w:ascii="MS Gothic" w:eastAsia="MS Gothic" w:hAnsi="MS Gothic" w:hint="eastAsia"/>
                  </w:rPr>
                  <w:t>☐</w:t>
                </w:r>
              </w:p>
            </w:tc>
          </w:sdtContent>
        </w:sdt>
        <w:sdt>
          <w:sdtPr>
            <w:id w:val="-144668479"/>
            <w14:checkbox>
              <w14:checked w14:val="0"/>
              <w14:checkedState w14:val="2612" w14:font="MS Gothic"/>
              <w14:uncheckedState w14:val="2610" w14:font="MS Gothic"/>
            </w14:checkbox>
          </w:sdtPr>
          <w:sdtContent>
            <w:tc>
              <w:tcPr>
                <w:tcW w:w="1926" w:type="dxa"/>
              </w:tcPr>
              <w:p w14:paraId="4DD472CC" w14:textId="560D23B8" w:rsidR="00220169" w:rsidRDefault="00623EFC" w:rsidP="00623EFC">
                <w:pPr>
                  <w:jc w:val="center"/>
                </w:pPr>
                <w:r>
                  <w:rPr>
                    <w:rFonts w:ascii="MS Gothic" w:eastAsia="MS Gothic" w:hAnsi="MS Gothic" w:hint="eastAsia"/>
                  </w:rPr>
                  <w:t>☐</w:t>
                </w:r>
              </w:p>
            </w:tc>
          </w:sdtContent>
        </w:sdt>
        <w:sdt>
          <w:sdtPr>
            <w:id w:val="-55551201"/>
            <w14:checkbox>
              <w14:checked w14:val="0"/>
              <w14:checkedState w14:val="2612" w14:font="MS Gothic"/>
              <w14:uncheckedState w14:val="2610" w14:font="MS Gothic"/>
            </w14:checkbox>
          </w:sdtPr>
          <w:sdtContent>
            <w:tc>
              <w:tcPr>
                <w:tcW w:w="1926" w:type="dxa"/>
              </w:tcPr>
              <w:p w14:paraId="6A44CC6E" w14:textId="0E2DC0F9" w:rsidR="00220169" w:rsidRDefault="00623EFC" w:rsidP="00623EFC">
                <w:pPr>
                  <w:jc w:val="center"/>
                </w:pPr>
                <w:r>
                  <w:rPr>
                    <w:rFonts w:ascii="MS Gothic" w:eastAsia="MS Gothic" w:hAnsi="MS Gothic" w:hint="eastAsia"/>
                  </w:rPr>
                  <w:t>☐</w:t>
                </w:r>
              </w:p>
            </w:tc>
          </w:sdtContent>
        </w:sdt>
      </w:tr>
    </w:tbl>
    <w:p w14:paraId="3F8E33BC" w14:textId="77777777" w:rsidR="00B9795B" w:rsidRDefault="00B9795B" w:rsidP="00417773"/>
    <w:p w14:paraId="4DDF9EA6" w14:textId="77777777" w:rsidR="00A376B6" w:rsidRDefault="00A376B6" w:rsidP="00417773"/>
    <w:p w14:paraId="18B07CD3" w14:textId="77777777" w:rsidR="00A376B6" w:rsidRPr="00856FFA" w:rsidRDefault="00A376B6" w:rsidP="00856FFA">
      <w:pPr>
        <w:pStyle w:val="Otsikko1NumIst"/>
        <w:rPr>
          <w:sz w:val="28"/>
          <w:szCs w:val="24"/>
        </w:rPr>
      </w:pPr>
      <w:r w:rsidRPr="00856FFA">
        <w:rPr>
          <w:sz w:val="28"/>
          <w:szCs w:val="24"/>
        </w:rPr>
        <w:t>Minkä verran koulussa on käytetty ennaltaehkäiseviä työtapoja?</w:t>
      </w:r>
    </w:p>
    <w:p w14:paraId="211F4078" w14:textId="77777777" w:rsidR="006710A4" w:rsidRDefault="006710A4" w:rsidP="00E43857">
      <w:pPr>
        <w:rPr>
          <w:i/>
          <w:iCs/>
          <w:sz w:val="20"/>
          <w:szCs w:val="18"/>
        </w:rPr>
      </w:pPr>
    </w:p>
    <w:p w14:paraId="117C08FF" w14:textId="05016228" w:rsidR="00E43857" w:rsidRPr="00712627" w:rsidRDefault="00E43857" w:rsidP="00E43857">
      <w:pPr>
        <w:rPr>
          <w:i/>
          <w:iCs/>
          <w:sz w:val="20"/>
          <w:szCs w:val="18"/>
        </w:rPr>
      </w:pPr>
      <w:r w:rsidRPr="00712627">
        <w:rPr>
          <w:i/>
          <w:iCs/>
          <w:sz w:val="20"/>
          <w:szCs w:val="18"/>
        </w:rPr>
        <w:t>Esimerkkejä työtavoista ennaltaehkäisevässä työssä:</w:t>
      </w:r>
    </w:p>
    <w:p w14:paraId="623A75F7" w14:textId="77777777" w:rsidR="00712627" w:rsidRDefault="00E43857" w:rsidP="00E43857">
      <w:pPr>
        <w:rPr>
          <w:i/>
          <w:iCs/>
          <w:sz w:val="20"/>
          <w:szCs w:val="18"/>
        </w:rPr>
      </w:pPr>
      <w:r w:rsidRPr="00712627">
        <w:rPr>
          <w:i/>
          <w:iCs/>
          <w:sz w:val="20"/>
          <w:szCs w:val="18"/>
        </w:rPr>
        <w:t>- ennaltaehkäisevä työ on kaikkien kouluyhteisössä työskentelevien tehtävä</w:t>
      </w:r>
      <w:r w:rsidRPr="00712627">
        <w:rPr>
          <w:i/>
          <w:iCs/>
          <w:sz w:val="20"/>
          <w:szCs w:val="18"/>
        </w:rPr>
        <w:br/>
        <w:t>- tervehtiminen, mitä sulle kuuluu -kysymykset, kohtaaminen, läsnäolo</w:t>
      </w:r>
      <w:r w:rsidRPr="00712627">
        <w:rPr>
          <w:i/>
          <w:iCs/>
          <w:sz w:val="20"/>
          <w:szCs w:val="18"/>
        </w:rPr>
        <w:br/>
        <w:t>- tunnejaturvataitokello.kuopio.fi -materiaalin hyödyntäminen</w:t>
      </w:r>
      <w:r w:rsidRPr="00712627">
        <w:rPr>
          <w:i/>
          <w:iCs/>
          <w:sz w:val="20"/>
          <w:szCs w:val="18"/>
        </w:rPr>
        <w:br/>
        <w:t>- sosiaalisten taitojen opettelu, turvallisuutta ja yhteenkuuluvuuden tunnetta lisäävä toiminta </w:t>
      </w:r>
      <w:r w:rsidRPr="00712627">
        <w:rPr>
          <w:i/>
          <w:iCs/>
          <w:sz w:val="20"/>
          <w:szCs w:val="18"/>
        </w:rPr>
        <w:br/>
        <w:t>- selkeät säännöt ja sopimukset</w:t>
      </w:r>
      <w:r w:rsidRPr="00712627">
        <w:rPr>
          <w:i/>
          <w:iCs/>
          <w:sz w:val="20"/>
          <w:szCs w:val="18"/>
        </w:rPr>
        <w:br/>
        <w:t>- itsetunnon tukeminen, mielekäs tekeminen, onnistumisen kokemukset</w:t>
      </w:r>
      <w:r w:rsidRPr="00712627">
        <w:rPr>
          <w:i/>
          <w:iCs/>
          <w:sz w:val="20"/>
          <w:szCs w:val="18"/>
        </w:rPr>
        <w:br/>
        <w:t>- seikkailunhalun tyydyttäminen myönteisillä tavoilla, elämänhallintataitojen opettelu</w:t>
      </w:r>
      <w:r w:rsidRPr="00712627">
        <w:rPr>
          <w:i/>
          <w:iCs/>
          <w:sz w:val="20"/>
          <w:szCs w:val="18"/>
        </w:rPr>
        <w:br/>
        <w:t>- jatkuva ryhmäytys erilaisilla arkisilla toiminnoilla, välituntitoiminta</w:t>
      </w:r>
      <w:r w:rsidRPr="00712627">
        <w:rPr>
          <w:i/>
          <w:iCs/>
          <w:sz w:val="20"/>
          <w:szCs w:val="18"/>
        </w:rPr>
        <w:br/>
        <w:t>- teemaviikot (MOK), teematunnit tai -hetket aiheena kouluhyvinvointi ja -viihtyvyys</w:t>
      </w:r>
      <w:r w:rsidRPr="00712627">
        <w:rPr>
          <w:i/>
          <w:iCs/>
          <w:sz w:val="20"/>
          <w:szCs w:val="18"/>
        </w:rPr>
        <w:br/>
        <w:t>- rennot, arkiset, spontaanit tarvelähtöiset keskustelut päihteistä, kiusaamisesta, mielenhyvinvoinnista</w:t>
      </w:r>
      <w:r w:rsidRPr="00712627">
        <w:rPr>
          <w:i/>
          <w:iCs/>
          <w:sz w:val="20"/>
          <w:szCs w:val="18"/>
        </w:rPr>
        <w:br/>
        <w:t>- stressin vähentämiseen, hyviin elämäntapoihin, sosiaalisiin suhteisiin liittyviä tietoiskuja tai erilaisia harjoitteita</w:t>
      </w:r>
      <w:r w:rsidRPr="00712627">
        <w:rPr>
          <w:i/>
          <w:iCs/>
          <w:sz w:val="20"/>
          <w:szCs w:val="18"/>
        </w:rPr>
        <w:br/>
        <w:t>- koulun ulkopuolisten tahojen kanssa yhteistyön kehittäminen</w:t>
      </w:r>
      <w:r w:rsidRPr="00712627">
        <w:rPr>
          <w:i/>
          <w:iCs/>
          <w:sz w:val="20"/>
          <w:szCs w:val="18"/>
        </w:rPr>
        <w:br/>
        <w:t>- yhteydenpito huoltajiin ja työskentelyyn mukaan ottaminen</w:t>
      </w:r>
    </w:p>
    <w:p w14:paraId="79ECAF53" w14:textId="77777777" w:rsidR="00712627" w:rsidRDefault="00712627" w:rsidP="00E43857">
      <w:pPr>
        <w:rPr>
          <w:i/>
          <w:iCs/>
          <w:sz w:val="20"/>
          <w:szCs w:val="18"/>
        </w:rPr>
      </w:pPr>
    </w:p>
    <w:p w14:paraId="693D4B22" w14:textId="1AF02D0B" w:rsidR="005C5BAD" w:rsidRDefault="00000000" w:rsidP="00712627">
      <w:sdt>
        <w:sdtPr>
          <w:id w:val="123823328"/>
          <w14:checkbox>
            <w14:checked w14:val="0"/>
            <w14:checkedState w14:val="2612" w14:font="MS Gothic"/>
            <w14:uncheckedState w14:val="2610" w14:font="MS Gothic"/>
          </w14:checkbox>
        </w:sdtPr>
        <w:sdtContent>
          <w:r w:rsidR="005C5BAD">
            <w:rPr>
              <w:rFonts w:ascii="MS Gothic" w:eastAsia="MS Gothic" w:hAnsi="MS Gothic" w:hint="eastAsia"/>
            </w:rPr>
            <w:t>☐</w:t>
          </w:r>
        </w:sdtContent>
      </w:sdt>
      <w:r w:rsidR="005C5BAD">
        <w:t>Paljon</w:t>
      </w:r>
    </w:p>
    <w:p w14:paraId="4FED896F" w14:textId="686D0D34" w:rsidR="005C5BAD" w:rsidRDefault="00000000" w:rsidP="00712627">
      <w:sdt>
        <w:sdtPr>
          <w:id w:val="1216164368"/>
          <w14:checkbox>
            <w14:checked w14:val="0"/>
            <w14:checkedState w14:val="2612" w14:font="MS Gothic"/>
            <w14:uncheckedState w14:val="2610" w14:font="MS Gothic"/>
          </w14:checkbox>
        </w:sdtPr>
        <w:sdtContent>
          <w:r w:rsidR="005C5BAD">
            <w:rPr>
              <w:rFonts w:ascii="MS Gothic" w:eastAsia="MS Gothic" w:hAnsi="MS Gothic" w:hint="eastAsia"/>
            </w:rPr>
            <w:t>☐</w:t>
          </w:r>
        </w:sdtContent>
      </w:sdt>
      <w:r w:rsidR="005C5BAD">
        <w:t>Jonkin verran</w:t>
      </w:r>
    </w:p>
    <w:p w14:paraId="45FC5397" w14:textId="64A04A85" w:rsidR="005C5BAD" w:rsidRDefault="00000000" w:rsidP="00712627">
      <w:sdt>
        <w:sdtPr>
          <w:id w:val="-404695414"/>
          <w14:checkbox>
            <w14:checked w14:val="0"/>
            <w14:checkedState w14:val="2612" w14:font="MS Gothic"/>
            <w14:uncheckedState w14:val="2610" w14:font="MS Gothic"/>
          </w14:checkbox>
        </w:sdtPr>
        <w:sdtContent>
          <w:r w:rsidR="005C5BAD">
            <w:rPr>
              <w:rFonts w:ascii="MS Gothic" w:eastAsia="MS Gothic" w:hAnsi="MS Gothic" w:hint="eastAsia"/>
            </w:rPr>
            <w:t>☐</w:t>
          </w:r>
        </w:sdtContent>
      </w:sdt>
      <w:r w:rsidR="005C5BAD">
        <w:t>Vähän</w:t>
      </w:r>
    </w:p>
    <w:p w14:paraId="38F5E2E4" w14:textId="28755E8F" w:rsidR="005C5BAD" w:rsidRDefault="00000000" w:rsidP="00712627">
      <w:sdt>
        <w:sdtPr>
          <w:id w:val="-1943136921"/>
          <w14:checkbox>
            <w14:checked w14:val="0"/>
            <w14:checkedState w14:val="2612" w14:font="MS Gothic"/>
            <w14:uncheckedState w14:val="2610" w14:font="MS Gothic"/>
          </w14:checkbox>
        </w:sdtPr>
        <w:sdtContent>
          <w:r w:rsidR="005C5BAD">
            <w:rPr>
              <w:rFonts w:ascii="MS Gothic" w:eastAsia="MS Gothic" w:hAnsi="MS Gothic" w:hint="eastAsia"/>
            </w:rPr>
            <w:t>☐</w:t>
          </w:r>
        </w:sdtContent>
      </w:sdt>
      <w:r w:rsidR="005C5BAD">
        <w:t>Ei lainkaan</w:t>
      </w:r>
    </w:p>
    <w:p w14:paraId="2104BEC7" w14:textId="77777777" w:rsidR="009C544D" w:rsidRDefault="009C544D" w:rsidP="00712627"/>
    <w:p w14:paraId="7842D745" w14:textId="7D722BEB" w:rsidR="004054EC" w:rsidRDefault="004054EC">
      <w:r>
        <w:br w:type="page"/>
      </w:r>
    </w:p>
    <w:p w14:paraId="200BC498" w14:textId="77777777" w:rsidR="009C544D" w:rsidRDefault="009C544D" w:rsidP="00712627"/>
    <w:p w14:paraId="62221ED6" w14:textId="77777777" w:rsidR="009C544D" w:rsidRPr="00856FFA" w:rsidRDefault="009C544D" w:rsidP="00856FFA">
      <w:pPr>
        <w:pStyle w:val="Otsikko1NumIst"/>
        <w:rPr>
          <w:sz w:val="28"/>
          <w:szCs w:val="24"/>
        </w:rPr>
      </w:pPr>
      <w:r w:rsidRPr="00856FFA">
        <w:rPr>
          <w:sz w:val="28"/>
          <w:szCs w:val="24"/>
        </w:rPr>
        <w:t>Opiskeluhuoltotyön toimivuudesta on pyydetty palautetta:</w:t>
      </w:r>
    </w:p>
    <w:p w14:paraId="4515097D" w14:textId="77777777" w:rsidR="009C544D" w:rsidRDefault="009C544D" w:rsidP="009C544D">
      <w:pPr>
        <w:pStyle w:val="Otsikko2NumIst"/>
        <w:numPr>
          <w:ilvl w:val="0"/>
          <w:numId w:val="0"/>
        </w:numPr>
        <w:rPr>
          <w:sz w:val="28"/>
          <w:szCs w:val="24"/>
        </w:rPr>
      </w:pPr>
    </w:p>
    <w:p w14:paraId="3E3593D0" w14:textId="1886A654" w:rsidR="00012562" w:rsidRDefault="00000000" w:rsidP="009C544D">
      <w:sdt>
        <w:sdtPr>
          <w:id w:val="-1122844705"/>
          <w14:checkbox>
            <w14:checked w14:val="0"/>
            <w14:checkedState w14:val="2612" w14:font="MS Gothic"/>
            <w14:uncheckedState w14:val="2610" w14:font="MS Gothic"/>
          </w14:checkbox>
        </w:sdtPr>
        <w:sdtContent>
          <w:r w:rsidR="006A3A53">
            <w:rPr>
              <w:rFonts w:ascii="MS Gothic" w:eastAsia="MS Gothic" w:hAnsi="MS Gothic" w:hint="eastAsia"/>
            </w:rPr>
            <w:t>☐</w:t>
          </w:r>
        </w:sdtContent>
      </w:sdt>
      <w:r w:rsidR="00012562" w:rsidRPr="00012562">
        <w:t>Oppilailta / opiskelijoilta</w:t>
      </w:r>
    </w:p>
    <w:p w14:paraId="3FA5D0EE" w14:textId="7DDCE264" w:rsidR="00012562" w:rsidRDefault="00000000" w:rsidP="009C544D">
      <w:sdt>
        <w:sdtPr>
          <w:id w:val="1333033414"/>
          <w14:checkbox>
            <w14:checked w14:val="0"/>
            <w14:checkedState w14:val="2612" w14:font="MS Gothic"/>
            <w14:uncheckedState w14:val="2610" w14:font="MS Gothic"/>
          </w14:checkbox>
        </w:sdtPr>
        <w:sdtContent>
          <w:r w:rsidR="006A3A53">
            <w:rPr>
              <w:rFonts w:ascii="MS Gothic" w:eastAsia="MS Gothic" w:hAnsi="MS Gothic" w:hint="eastAsia"/>
            </w:rPr>
            <w:t>☐</w:t>
          </w:r>
        </w:sdtContent>
      </w:sdt>
      <w:r w:rsidR="00012562" w:rsidRPr="00012562">
        <w:t>Huoltajilta</w:t>
      </w:r>
    </w:p>
    <w:p w14:paraId="2CCD92F4" w14:textId="30943AA1" w:rsidR="00012562" w:rsidRDefault="00000000" w:rsidP="009C544D">
      <w:sdt>
        <w:sdtPr>
          <w:id w:val="1464860893"/>
          <w14:checkbox>
            <w14:checked w14:val="0"/>
            <w14:checkedState w14:val="2612" w14:font="MS Gothic"/>
            <w14:uncheckedState w14:val="2610" w14:font="MS Gothic"/>
          </w14:checkbox>
        </w:sdtPr>
        <w:sdtContent>
          <w:r w:rsidR="006A3A53">
            <w:rPr>
              <w:rFonts w:ascii="MS Gothic" w:eastAsia="MS Gothic" w:hAnsi="MS Gothic" w:hint="eastAsia"/>
            </w:rPr>
            <w:t>☐</w:t>
          </w:r>
        </w:sdtContent>
      </w:sdt>
      <w:r w:rsidR="00012562" w:rsidRPr="00012562">
        <w:t>Opetushenkilöstöltä</w:t>
      </w:r>
    </w:p>
    <w:p w14:paraId="0017AD65" w14:textId="5E1C79E6" w:rsidR="006A3A53" w:rsidRDefault="00000000" w:rsidP="009C544D">
      <w:sdt>
        <w:sdtPr>
          <w:id w:val="-1269692579"/>
          <w14:checkbox>
            <w14:checked w14:val="0"/>
            <w14:checkedState w14:val="2612" w14:font="MS Gothic"/>
            <w14:uncheckedState w14:val="2610" w14:font="MS Gothic"/>
          </w14:checkbox>
        </w:sdtPr>
        <w:sdtContent>
          <w:r w:rsidR="006A3A53">
            <w:rPr>
              <w:rFonts w:ascii="MS Gothic" w:eastAsia="MS Gothic" w:hAnsi="MS Gothic" w:hint="eastAsia"/>
            </w:rPr>
            <w:t>☐</w:t>
          </w:r>
        </w:sdtContent>
      </w:sdt>
      <w:r w:rsidR="00012562" w:rsidRPr="00012562">
        <w:t>Yhteistyötahoilta</w:t>
      </w:r>
    </w:p>
    <w:p w14:paraId="7A3BA4E6" w14:textId="77777777" w:rsidR="006A3A53" w:rsidRDefault="00000000" w:rsidP="009C544D">
      <w:sdt>
        <w:sdtPr>
          <w:id w:val="412130464"/>
          <w14:checkbox>
            <w14:checked w14:val="0"/>
            <w14:checkedState w14:val="2612" w14:font="MS Gothic"/>
            <w14:uncheckedState w14:val="2610" w14:font="MS Gothic"/>
          </w14:checkbox>
        </w:sdtPr>
        <w:sdtContent>
          <w:r w:rsidR="006A3A53">
            <w:rPr>
              <w:rFonts w:ascii="MS Gothic" w:eastAsia="MS Gothic" w:hAnsi="MS Gothic" w:hint="eastAsia"/>
            </w:rPr>
            <w:t>☐</w:t>
          </w:r>
        </w:sdtContent>
      </w:sdt>
      <w:r w:rsidR="006A3A53" w:rsidRPr="006A3A53">
        <w:t>Palautetta ei ole pyydetty edellä mainituilta tahoilta</w:t>
      </w:r>
    </w:p>
    <w:p w14:paraId="62957342" w14:textId="77777777" w:rsidR="006A3A53" w:rsidRDefault="006A3A53" w:rsidP="009C544D"/>
    <w:p w14:paraId="408230AB" w14:textId="77777777" w:rsidR="00837084" w:rsidRDefault="00837084" w:rsidP="009C544D"/>
    <w:p w14:paraId="4F3AC1DB" w14:textId="77777777" w:rsidR="00837084" w:rsidRPr="00856FFA" w:rsidRDefault="00837084" w:rsidP="00856FFA">
      <w:pPr>
        <w:pStyle w:val="Otsikko1NumIst"/>
        <w:rPr>
          <w:sz w:val="28"/>
          <w:szCs w:val="24"/>
        </w:rPr>
      </w:pPr>
      <w:r w:rsidRPr="00856FFA">
        <w:rPr>
          <w:sz w:val="28"/>
          <w:szCs w:val="24"/>
        </w:rPr>
        <w:t>Koulussa hyväksi havaitut käytänteet sekä kehittämistarpeet edellä käsitellyistä asioista.</w:t>
      </w:r>
    </w:p>
    <w:p w14:paraId="5A4B9957" w14:textId="77777777" w:rsidR="00837084" w:rsidRDefault="00837084" w:rsidP="00837084">
      <w:pPr>
        <w:pStyle w:val="Otsikko2NumIst"/>
        <w:numPr>
          <w:ilvl w:val="0"/>
          <w:numId w:val="0"/>
        </w:numPr>
        <w:rPr>
          <w:sz w:val="28"/>
          <w:szCs w:val="24"/>
        </w:rPr>
      </w:pPr>
    </w:p>
    <w:p w14:paraId="15382609" w14:textId="77777777" w:rsidR="000C0BF9" w:rsidRDefault="000C0BF9" w:rsidP="000C0BF9">
      <w:r w:rsidRPr="000C0BF9">
        <w:rPr>
          <w:i/>
          <w:iCs/>
          <w:sz w:val="20"/>
          <w:szCs w:val="18"/>
        </w:rPr>
        <w:t>Ryhmän kokemus siitä, onko oltu oikeiden asioiden äärellä, onko asioita saatu eteenpäin ja havaitut jatkokehittämisen tarpeet.</w:t>
      </w:r>
    </w:p>
    <w:p w14:paraId="7DD3502C" w14:textId="77777777" w:rsidR="000C0BF9" w:rsidRDefault="000C0BF9" w:rsidP="000C0BF9"/>
    <w:sdt>
      <w:sdtPr>
        <w:id w:val="1147168394"/>
        <w:placeholder>
          <w:docPart w:val="7C23CDEDA81E43EE972713AEBBDD1597"/>
        </w:placeholder>
        <w:showingPlcHdr/>
        <w15:color w:val="000000"/>
      </w:sdtPr>
      <w:sdtContent>
        <w:p w14:paraId="2F7E2FBD" w14:textId="1C50F82A" w:rsidR="00436DCB" w:rsidRDefault="00436DCB" w:rsidP="000C0BF9">
          <w:r w:rsidRPr="00A95F5B">
            <w:rPr>
              <w:rStyle w:val="Paikkamerkkiteksti"/>
            </w:rPr>
            <w:t>Kirjoita tekstiä napsauttamalla tai napauttamalla tätä.</w:t>
          </w:r>
        </w:p>
      </w:sdtContent>
    </w:sdt>
    <w:p w14:paraId="67771301" w14:textId="77777777" w:rsidR="000C0BF9" w:rsidRDefault="000C0BF9" w:rsidP="000C0BF9"/>
    <w:p w14:paraId="6B3F3B6F" w14:textId="77777777" w:rsidR="009933E1" w:rsidRDefault="009933E1" w:rsidP="000C0BF9"/>
    <w:p w14:paraId="52D298D5" w14:textId="3F846E6B" w:rsidR="009933E1" w:rsidRPr="00856FFA" w:rsidRDefault="009933E1" w:rsidP="00856FFA">
      <w:pPr>
        <w:pStyle w:val="Otsikko2kansi"/>
      </w:pPr>
      <w:r w:rsidRPr="009933E1">
        <w:t>Koulun yksilökohtaisen opiskeluhuoltotyön rakenteet</w:t>
      </w:r>
    </w:p>
    <w:p w14:paraId="0A029531" w14:textId="77777777" w:rsidR="009933E1" w:rsidRDefault="009933E1" w:rsidP="009933E1">
      <w:pPr>
        <w:pStyle w:val="Otsikko2kansi"/>
      </w:pPr>
    </w:p>
    <w:p w14:paraId="0B6CAF1A" w14:textId="77777777" w:rsidR="00724438" w:rsidRDefault="00724438" w:rsidP="00724438">
      <w:r w:rsidRPr="00724438">
        <w:rPr>
          <w:i/>
          <w:iCs/>
        </w:rPr>
        <w:t>"Yksilökohtaisella opiskeluhuollolla tarkoitetaan yksittäiselle opiskelijalle annettavia koulu- ja opiskeluterveydenhuollon palveluja, opiskeluhuollon psykologi- ja kuraattoripalveluja, monialaista yksilökohtaista opiskeluhuoltoa ja erityisoppilaitoksissa koulutuksen järjestäjän järjestämiä sosiaali- ja terveyspalveluja."</w:t>
      </w:r>
      <w:r>
        <w:t xml:space="preserve"> (Oppilas- ja opiskelijahuoltolaki) </w:t>
      </w:r>
    </w:p>
    <w:p w14:paraId="638639A2" w14:textId="77777777" w:rsidR="00724438" w:rsidRDefault="00724438" w:rsidP="00724438"/>
    <w:p w14:paraId="2F5DD6BE" w14:textId="77777777" w:rsidR="00724438" w:rsidRDefault="00724438" w:rsidP="00724438">
      <w:r>
        <w:t xml:space="preserve"> Opiskeluhuoltoryhmän yksilökohtaiseen opiskeluhuoltoon liittyviä tehtäviä ovat esimerkiksi:  </w:t>
      </w:r>
    </w:p>
    <w:p w14:paraId="3E03F72A" w14:textId="77777777" w:rsidR="00724438" w:rsidRDefault="00724438" w:rsidP="00724438">
      <w:r>
        <w:t>- Yksilökohtaisen opiskeluhuoltoryhmän työskentelyn ohjeistaminen ja siitä tiedottaminen koulussa</w:t>
      </w:r>
    </w:p>
    <w:p w14:paraId="392DCC51" w14:textId="77777777" w:rsidR="00724438" w:rsidRDefault="00724438" w:rsidP="00724438">
      <w:r>
        <w:t>- Opiskeluhuollon palvelujen yhteistyökäytänteistä sopiminen ja niistä tiedottaminen</w:t>
      </w:r>
    </w:p>
    <w:p w14:paraId="2D0412E6" w14:textId="77777777" w:rsidR="00724438" w:rsidRDefault="00724438" w:rsidP="00724438">
      <w:r>
        <w:t>- Opiskeluhuoltopalvelujen saatavuuden ja asiakaslähtöisyyden seuraaminen ja varmistaminen</w:t>
      </w:r>
    </w:p>
    <w:p w14:paraId="1055C25F" w14:textId="77777777" w:rsidR="00724438" w:rsidRDefault="00724438" w:rsidP="00724438">
      <w:r>
        <w:t>- Ovatko opiskeluhuoltopalvelut oppilaille ja opiskelijoille tuttuja ja helposti saatavilla</w:t>
      </w:r>
    </w:p>
    <w:p w14:paraId="450E6E8F" w14:textId="77777777" w:rsidR="00724438" w:rsidRDefault="00724438" w:rsidP="00724438">
      <w:r>
        <w:t xml:space="preserve">- Onko palvelujen toiminta oppilas- ja opiskelijalähtöistä </w:t>
      </w:r>
    </w:p>
    <w:p w14:paraId="2BB80165" w14:textId="3D3F381C" w:rsidR="00DC4AED" w:rsidRDefault="00DC4AED" w:rsidP="00724438">
      <w:r w:rsidRPr="00DC4AED">
        <w:t>-</w:t>
      </w:r>
      <w:r>
        <w:t xml:space="preserve"> </w:t>
      </w:r>
      <w:r w:rsidRPr="00DC4AED">
        <w:t>Miten onnistutaan oppilaiden, opiskelijoiden ja huoltajien kohtaamisessa.</w:t>
      </w:r>
    </w:p>
    <w:p w14:paraId="3E46149F" w14:textId="77777777" w:rsidR="00724438" w:rsidRDefault="00724438" w:rsidP="00724438">
      <w:r>
        <w:t>- Onko seuraavista asioista sovittu: milloin ja miten kootaan yksilökohtainen opiskeluhuoltoryhmä, ketä ryhmään kutsutaan, mistä löytyvät asianmukaiset asiakirjat (suostumus ja kertomus), miten suostumukset pyydetään, miten kertomus kirjataan, miten kertomus arkistoidaan, mitkä ovat seurantapalaverien käytännöt, esim. edellisen kertomuksen jatkaminen, miten työskentely päätetään.</w:t>
      </w:r>
    </w:p>
    <w:p w14:paraId="77C608EA" w14:textId="77777777" w:rsidR="00724438" w:rsidRDefault="00724438" w:rsidP="00724438"/>
    <w:p w14:paraId="5410C2D1" w14:textId="77777777" w:rsidR="00724438" w:rsidRDefault="00724438" w:rsidP="00724438"/>
    <w:p w14:paraId="37EEF92B" w14:textId="77777777" w:rsidR="00B74728" w:rsidRPr="00856FFA" w:rsidRDefault="00B74728" w:rsidP="00856FFA">
      <w:pPr>
        <w:pStyle w:val="Otsikko1NumIst"/>
        <w:rPr>
          <w:sz w:val="28"/>
          <w:szCs w:val="24"/>
        </w:rPr>
      </w:pPr>
      <w:r w:rsidRPr="00856FFA">
        <w:rPr>
          <w:sz w:val="28"/>
          <w:szCs w:val="24"/>
        </w:rPr>
        <w:lastRenderedPageBreak/>
        <w:t>Koulussa on selkeät käytänteet yksilökohtaisen opiskeluhuoltotyön toteuttamiselle.</w:t>
      </w:r>
    </w:p>
    <w:p w14:paraId="6D3DA619" w14:textId="77777777" w:rsidR="00B74728" w:rsidRDefault="00B74728" w:rsidP="00B74728">
      <w:pPr>
        <w:pStyle w:val="Otsikko2NumIst"/>
        <w:numPr>
          <w:ilvl w:val="0"/>
          <w:numId w:val="0"/>
        </w:numPr>
        <w:rPr>
          <w:sz w:val="28"/>
          <w:szCs w:val="24"/>
        </w:rPr>
      </w:pPr>
    </w:p>
    <w:p w14:paraId="7D4C3BFF" w14:textId="44A9515E" w:rsidR="00B74728" w:rsidRDefault="00000000" w:rsidP="00396543">
      <w:sdt>
        <w:sdtPr>
          <w:id w:val="-1513686433"/>
          <w14:checkbox>
            <w14:checked w14:val="0"/>
            <w14:checkedState w14:val="2612" w14:font="MS Gothic"/>
            <w14:uncheckedState w14:val="2610" w14:font="MS Gothic"/>
          </w14:checkbox>
        </w:sdtPr>
        <w:sdtContent>
          <w:r w:rsidR="00396543">
            <w:rPr>
              <w:rFonts w:ascii="MS Gothic" w:eastAsia="MS Gothic" w:hAnsi="MS Gothic" w:hint="eastAsia"/>
            </w:rPr>
            <w:t>☐</w:t>
          </w:r>
        </w:sdtContent>
      </w:sdt>
      <w:r w:rsidR="00B74728">
        <w:t>Täysin samaa mieltä</w:t>
      </w:r>
    </w:p>
    <w:p w14:paraId="305C82BB" w14:textId="26EC0100" w:rsidR="00B74728" w:rsidRDefault="00000000" w:rsidP="00396543">
      <w:sdt>
        <w:sdtPr>
          <w:id w:val="-177267433"/>
          <w14:checkbox>
            <w14:checked w14:val="0"/>
            <w14:checkedState w14:val="2612" w14:font="MS Gothic"/>
            <w14:uncheckedState w14:val="2610" w14:font="MS Gothic"/>
          </w14:checkbox>
        </w:sdtPr>
        <w:sdtContent>
          <w:r w:rsidR="00396543">
            <w:rPr>
              <w:rFonts w:ascii="MS Gothic" w:eastAsia="MS Gothic" w:hAnsi="MS Gothic" w:hint="eastAsia"/>
            </w:rPr>
            <w:t>☐</w:t>
          </w:r>
        </w:sdtContent>
      </w:sdt>
      <w:r w:rsidR="00B74728">
        <w:t>Samaa mieltä</w:t>
      </w:r>
    </w:p>
    <w:p w14:paraId="24EAF74E" w14:textId="274E1719" w:rsidR="00396543" w:rsidRDefault="00000000" w:rsidP="00396543">
      <w:sdt>
        <w:sdtPr>
          <w:id w:val="780842842"/>
          <w14:checkbox>
            <w14:checked w14:val="0"/>
            <w14:checkedState w14:val="2612" w14:font="MS Gothic"/>
            <w14:uncheckedState w14:val="2610" w14:font="MS Gothic"/>
          </w14:checkbox>
        </w:sdtPr>
        <w:sdtContent>
          <w:r w:rsidR="00396543">
            <w:rPr>
              <w:rFonts w:ascii="MS Gothic" w:eastAsia="MS Gothic" w:hAnsi="MS Gothic" w:hint="eastAsia"/>
            </w:rPr>
            <w:t>☐</w:t>
          </w:r>
        </w:sdtContent>
      </w:sdt>
      <w:r w:rsidR="00396543">
        <w:t>Eri mieltä</w:t>
      </w:r>
    </w:p>
    <w:p w14:paraId="79B3FF6A" w14:textId="77777777" w:rsidR="00396543" w:rsidRDefault="00000000" w:rsidP="00396543">
      <w:sdt>
        <w:sdtPr>
          <w:id w:val="-1527634113"/>
          <w14:checkbox>
            <w14:checked w14:val="0"/>
            <w14:checkedState w14:val="2612" w14:font="MS Gothic"/>
            <w14:uncheckedState w14:val="2610" w14:font="MS Gothic"/>
          </w14:checkbox>
        </w:sdtPr>
        <w:sdtContent>
          <w:r w:rsidR="00396543">
            <w:rPr>
              <w:rFonts w:ascii="MS Gothic" w:eastAsia="MS Gothic" w:hAnsi="MS Gothic" w:hint="eastAsia"/>
            </w:rPr>
            <w:t>☐</w:t>
          </w:r>
        </w:sdtContent>
      </w:sdt>
      <w:r w:rsidR="00396543">
        <w:t>Täysin eri mieltä</w:t>
      </w:r>
    </w:p>
    <w:p w14:paraId="1AF495D0" w14:textId="77777777" w:rsidR="00396543" w:rsidRDefault="00396543" w:rsidP="00396543"/>
    <w:p w14:paraId="41C12C9E" w14:textId="77777777" w:rsidR="00EE67D7" w:rsidRDefault="00EE67D7" w:rsidP="00396543"/>
    <w:p w14:paraId="75616EC5" w14:textId="77777777" w:rsidR="00EE67D7" w:rsidRDefault="00EE67D7" w:rsidP="00396543"/>
    <w:p w14:paraId="37CCBF00" w14:textId="77777777" w:rsidR="006C5A28" w:rsidRPr="00856FFA" w:rsidRDefault="006C5A28" w:rsidP="00856FFA">
      <w:pPr>
        <w:pStyle w:val="Otsikko1NumIst"/>
        <w:rPr>
          <w:sz w:val="28"/>
          <w:szCs w:val="24"/>
        </w:rPr>
      </w:pPr>
      <w:r w:rsidRPr="00856FFA">
        <w:rPr>
          <w:sz w:val="28"/>
          <w:szCs w:val="24"/>
        </w:rPr>
        <w:t>Koulussa hyväksi havaitut käytänteet sekä kehittämistarpeet.</w:t>
      </w:r>
    </w:p>
    <w:p w14:paraId="4FCBD193" w14:textId="77777777" w:rsidR="006C5A28" w:rsidRDefault="006C5A28" w:rsidP="006C5A28">
      <w:pPr>
        <w:pStyle w:val="Otsikko2NumIst"/>
        <w:numPr>
          <w:ilvl w:val="0"/>
          <w:numId w:val="0"/>
        </w:numPr>
        <w:rPr>
          <w:sz w:val="28"/>
          <w:szCs w:val="24"/>
        </w:rPr>
      </w:pPr>
    </w:p>
    <w:p w14:paraId="27731812" w14:textId="77777777" w:rsidR="009A4F3A" w:rsidRPr="009A4F3A" w:rsidRDefault="009A4F3A" w:rsidP="009A4F3A">
      <w:pPr>
        <w:rPr>
          <w:i/>
          <w:iCs/>
          <w:sz w:val="20"/>
          <w:szCs w:val="18"/>
        </w:rPr>
      </w:pPr>
      <w:r w:rsidRPr="009A4F3A">
        <w:rPr>
          <w:i/>
          <w:iCs/>
          <w:sz w:val="20"/>
          <w:szCs w:val="18"/>
        </w:rPr>
        <w:t>Yksilökohtaisen opiskeluhuoltoryhmän kokoamisen käytänteistä, ryhmän jäsenistä, kirjaamisesta, arkistoinnista, seurantapalavereista ja työskentelyn lopetuksesta.</w:t>
      </w:r>
    </w:p>
    <w:p w14:paraId="0FE6E390" w14:textId="3F11A4EE" w:rsidR="00A87C5A" w:rsidRDefault="009A4F3A" w:rsidP="00436DCB">
      <w:r w:rsidRPr="009A4F3A">
        <w:rPr>
          <w:i/>
          <w:iCs/>
          <w:sz w:val="20"/>
          <w:szCs w:val="18"/>
        </w:rPr>
        <w:t>Ryhmän kokemus siitä, onko oltu oikeiden asioiden äärellä ja onko asioita saatu eteenpäin sekä havaitut jatkokehittämisen tarpeet.</w:t>
      </w:r>
      <w:r w:rsidR="005921F6" w:rsidRPr="006C5A28">
        <w:br/>
      </w:r>
    </w:p>
    <w:sdt>
      <w:sdtPr>
        <w:id w:val="-978298359"/>
        <w:placeholder>
          <w:docPart w:val="574FA06D87C844A9877211F757ACC49B"/>
        </w:placeholder>
        <w:showingPlcHdr/>
      </w:sdtPr>
      <w:sdtContent>
        <w:p w14:paraId="6CF52782" w14:textId="52759493" w:rsidR="00436DCB" w:rsidRDefault="00436DCB" w:rsidP="00436DCB">
          <w:r w:rsidRPr="00A95F5B">
            <w:rPr>
              <w:rStyle w:val="Paikkamerkkiteksti"/>
            </w:rPr>
            <w:t>Kirjoita tekstiä napsauttamalla tai napauttamalla tätä.</w:t>
          </w:r>
        </w:p>
      </w:sdtContent>
    </w:sdt>
    <w:p w14:paraId="5E77E0FD" w14:textId="77777777" w:rsidR="00A87C5A" w:rsidRDefault="00A87C5A" w:rsidP="00A87C5A">
      <w:pPr>
        <w:tabs>
          <w:tab w:val="left" w:pos="6250"/>
        </w:tabs>
      </w:pPr>
    </w:p>
    <w:p w14:paraId="31C7A4B6" w14:textId="77777777" w:rsidR="00A87C5A" w:rsidRDefault="00A87C5A" w:rsidP="00A87C5A">
      <w:pPr>
        <w:tabs>
          <w:tab w:val="left" w:pos="6250"/>
        </w:tabs>
      </w:pPr>
    </w:p>
    <w:p w14:paraId="5E3053C0" w14:textId="77777777" w:rsidR="00A87C5A" w:rsidRDefault="00E61966" w:rsidP="00E61966">
      <w:pPr>
        <w:pStyle w:val="Otsikko2kansi"/>
      </w:pPr>
      <w:r w:rsidRPr="00E61966">
        <w:t>Koulun yhteisöllisen opiskeluhuoltotyön yhteenveto</w:t>
      </w:r>
    </w:p>
    <w:p w14:paraId="35C0D8C5" w14:textId="77777777" w:rsidR="00E61966" w:rsidRDefault="00E61966" w:rsidP="00E61966"/>
    <w:p w14:paraId="7CE1A074" w14:textId="35E36C69" w:rsidR="00E61966" w:rsidRDefault="00E61966" w:rsidP="00E61966"/>
    <w:p w14:paraId="07FB89DA" w14:textId="77777777" w:rsidR="00E61966" w:rsidRPr="00856FFA" w:rsidRDefault="00A56B78" w:rsidP="00856FFA">
      <w:pPr>
        <w:pStyle w:val="Otsikko1NumIst"/>
        <w:rPr>
          <w:sz w:val="28"/>
          <w:szCs w:val="24"/>
        </w:rPr>
      </w:pPr>
      <w:r w:rsidRPr="00856FFA">
        <w:rPr>
          <w:sz w:val="28"/>
          <w:szCs w:val="24"/>
        </w:rPr>
        <w:t>Koulun tavoitteet yhteisölliselle opiskeluhuoltotyölle. Mitä suunnittelitte kuluvalle lukuvuodelle, miten suunnitelmat toteutuivat ja mikä oli toimenpiteiden vaikuttavuus?</w:t>
      </w:r>
    </w:p>
    <w:p w14:paraId="240B72D0" w14:textId="77777777" w:rsidR="00C633E8" w:rsidRDefault="00C633E8" w:rsidP="00C633E8">
      <w:pPr>
        <w:pStyle w:val="KappaleC1Ist"/>
        <w:tabs>
          <w:tab w:val="left" w:pos="6140"/>
        </w:tabs>
        <w:ind w:left="0"/>
      </w:pPr>
    </w:p>
    <w:sdt>
      <w:sdtPr>
        <w:id w:val="-1267227986"/>
        <w:placeholder>
          <w:docPart w:val="2BDC53B493B1480A9A6EDB66BF478E55"/>
        </w:placeholder>
        <w:showingPlcHdr/>
      </w:sdtPr>
      <w:sdtContent>
        <w:p w14:paraId="2D8147DE" w14:textId="2AD2E457" w:rsidR="00436DCB" w:rsidRDefault="00436DCB" w:rsidP="00C633E8">
          <w:pPr>
            <w:pStyle w:val="KappaleC1Ist"/>
            <w:tabs>
              <w:tab w:val="left" w:pos="6140"/>
            </w:tabs>
            <w:ind w:left="0"/>
          </w:pPr>
          <w:r w:rsidRPr="00A95F5B">
            <w:rPr>
              <w:rStyle w:val="Paikkamerkkiteksti"/>
            </w:rPr>
            <w:t>Kirjoita tekstiä napsauttamalla tai napauttamalla tätä.</w:t>
          </w:r>
        </w:p>
      </w:sdtContent>
    </w:sdt>
    <w:p w14:paraId="3C3D586D" w14:textId="77777777" w:rsidR="00C633E8" w:rsidRDefault="00C633E8" w:rsidP="00C633E8">
      <w:pPr>
        <w:pStyle w:val="KappaleC1Ist"/>
        <w:tabs>
          <w:tab w:val="left" w:pos="6140"/>
        </w:tabs>
        <w:ind w:left="0"/>
      </w:pPr>
    </w:p>
    <w:p w14:paraId="3E244BA9" w14:textId="77777777" w:rsidR="00436DCB" w:rsidRDefault="00436DCB" w:rsidP="00C633E8">
      <w:pPr>
        <w:pStyle w:val="KappaleC1Ist"/>
        <w:tabs>
          <w:tab w:val="left" w:pos="6140"/>
        </w:tabs>
        <w:ind w:left="0"/>
      </w:pPr>
    </w:p>
    <w:p w14:paraId="4DFD5EFE" w14:textId="26F4CBEC" w:rsidR="00C633E8" w:rsidRPr="00856FFA" w:rsidRDefault="000073C1" w:rsidP="00856FFA">
      <w:pPr>
        <w:pStyle w:val="Otsikko1NumIst"/>
        <w:rPr>
          <w:sz w:val="28"/>
          <w:szCs w:val="24"/>
        </w:rPr>
      </w:pPr>
      <w:r w:rsidRPr="00856FFA">
        <w:rPr>
          <w:sz w:val="28"/>
          <w:szCs w:val="24"/>
        </w:rPr>
        <w:t xml:space="preserve">Montako </w:t>
      </w:r>
      <w:r w:rsidR="00F618CA">
        <w:rPr>
          <w:sz w:val="28"/>
          <w:szCs w:val="24"/>
        </w:rPr>
        <w:t>pistettä (</w:t>
      </w:r>
      <w:proofErr w:type="gramStart"/>
      <w:r w:rsidR="00F618CA">
        <w:rPr>
          <w:sz w:val="28"/>
          <w:szCs w:val="24"/>
        </w:rPr>
        <w:t>1-5</w:t>
      </w:r>
      <w:proofErr w:type="gramEnd"/>
      <w:r w:rsidR="00F618CA">
        <w:rPr>
          <w:sz w:val="28"/>
          <w:szCs w:val="24"/>
        </w:rPr>
        <w:t>)</w:t>
      </w:r>
      <w:r w:rsidRPr="00856FFA">
        <w:rPr>
          <w:sz w:val="28"/>
          <w:szCs w:val="24"/>
        </w:rPr>
        <w:t xml:space="preserve"> annatte kuluvana lukuvuonna toteuttamallenne yhteisölliselle opiskeluhuoltotyölle?</w:t>
      </w:r>
    </w:p>
    <w:p w14:paraId="251D3A03" w14:textId="6234DB99" w:rsidR="00544ADB" w:rsidRDefault="00544ADB" w:rsidP="00544ADB">
      <w:pPr>
        <w:pStyle w:val="KappaleC1Ist"/>
        <w:ind w:left="0"/>
      </w:pPr>
    </w:p>
    <w:sdt>
      <w:sdtPr>
        <w:id w:val="-1942450542"/>
        <w:placeholder>
          <w:docPart w:val="DefaultPlaceholder_-1854013440"/>
        </w:placeholder>
        <w:showingPlcHdr/>
      </w:sdtPr>
      <w:sdtContent>
        <w:p w14:paraId="7A27FFB7" w14:textId="6C5142CD" w:rsidR="00D12F4B" w:rsidRDefault="00F618CA" w:rsidP="00544ADB">
          <w:pPr>
            <w:pStyle w:val="KappaleC1Ist"/>
            <w:ind w:left="0"/>
          </w:pPr>
          <w:r w:rsidRPr="00A95F5B">
            <w:rPr>
              <w:rStyle w:val="Paikkamerkkiteksti"/>
            </w:rPr>
            <w:t>Kirjoita tekstiä napsauttamalla tai napauttamalla tätä.</w:t>
          </w:r>
        </w:p>
      </w:sdtContent>
    </w:sdt>
    <w:p w14:paraId="288E9516" w14:textId="77777777" w:rsidR="00D12F4B" w:rsidRDefault="00D12F4B" w:rsidP="00544ADB">
      <w:pPr>
        <w:pStyle w:val="KappaleC1Ist"/>
        <w:ind w:left="0"/>
      </w:pPr>
    </w:p>
    <w:p w14:paraId="4E60D455" w14:textId="77777777" w:rsidR="00D12F4B" w:rsidRPr="00856FFA" w:rsidRDefault="00872316" w:rsidP="00856FFA">
      <w:pPr>
        <w:pStyle w:val="Otsikko1NumIst"/>
        <w:rPr>
          <w:sz w:val="28"/>
          <w:szCs w:val="24"/>
        </w:rPr>
      </w:pPr>
      <w:r w:rsidRPr="00856FFA">
        <w:rPr>
          <w:sz w:val="28"/>
          <w:szCs w:val="24"/>
        </w:rPr>
        <w:t>Ajatuksia seuraavan lukuvuoden yhteisöllisen opiskeluhuollon teemoista ja toiminnoista opiskeluhuollon vuosikelloon.</w:t>
      </w:r>
    </w:p>
    <w:p w14:paraId="70C407B7" w14:textId="77777777" w:rsidR="00872316" w:rsidRDefault="00872316" w:rsidP="00872316">
      <w:pPr>
        <w:pStyle w:val="KappaleC1Ist"/>
      </w:pPr>
    </w:p>
    <w:sdt>
      <w:sdtPr>
        <w:id w:val="1404338097"/>
        <w:placeholder>
          <w:docPart w:val="C8C5B31E104F45C5AD1D190DFEBCD205"/>
        </w:placeholder>
        <w:showingPlcHdr/>
        <w15:color w:val="000000"/>
      </w:sdtPr>
      <w:sdtContent>
        <w:p w14:paraId="31D96918" w14:textId="40F6DD91" w:rsidR="00436DCB" w:rsidRDefault="00436DCB" w:rsidP="00506E81">
          <w:pPr>
            <w:pStyle w:val="KappaleC1Ist"/>
            <w:ind w:left="0"/>
          </w:pPr>
          <w:r w:rsidRPr="00A95F5B">
            <w:rPr>
              <w:rStyle w:val="Paikkamerkkiteksti"/>
            </w:rPr>
            <w:t>Kirjoita tekstiä napsauttamalla tai napauttamalla tätä.</w:t>
          </w:r>
        </w:p>
      </w:sdtContent>
    </w:sdt>
    <w:p w14:paraId="288C396F" w14:textId="77777777" w:rsidR="006E52A0" w:rsidRDefault="006E52A0" w:rsidP="00506E81">
      <w:pPr>
        <w:pStyle w:val="KappaleC1Ist"/>
        <w:ind w:left="0"/>
      </w:pPr>
    </w:p>
    <w:p w14:paraId="72DB3890" w14:textId="072E1799" w:rsidR="00436DCB" w:rsidRPr="000008F3" w:rsidRDefault="00436DCB" w:rsidP="000008F3">
      <w:pPr>
        <w:sectPr w:rsidR="00436DCB" w:rsidRPr="000008F3" w:rsidSect="00AB63B2">
          <w:type w:val="continuous"/>
          <w:pgSz w:w="11906" w:h="16838" w:code="9"/>
          <w:pgMar w:top="2268" w:right="1134" w:bottom="567" w:left="1134" w:header="567" w:footer="283" w:gutter="0"/>
          <w:cols w:space="708"/>
          <w:docGrid w:linePitch="360"/>
        </w:sectPr>
      </w:pPr>
    </w:p>
    <w:p w14:paraId="1D5FCE92" w14:textId="02352048" w:rsidR="00853B69" w:rsidRDefault="006E52A0" w:rsidP="002C7E7D">
      <w:pPr>
        <w:pStyle w:val="KappaleC1Ist"/>
        <w:ind w:left="0"/>
        <w:sectPr w:rsidR="00853B69" w:rsidSect="000D03B1">
          <w:headerReference w:type="default" r:id="rId21"/>
          <w:footerReference w:type="default" r:id="rId22"/>
          <w:pgSz w:w="11906" w:h="16838" w:code="9"/>
          <w:pgMar w:top="2268" w:right="1134" w:bottom="567" w:left="1134" w:header="567" w:footer="283" w:gutter="0"/>
          <w:cols w:space="708"/>
          <w:docGrid w:linePitch="360"/>
        </w:sectPr>
      </w:pPr>
      <w:r>
        <w:lastRenderedPageBreak/>
        <w:t xml:space="preserve"> </w:t>
      </w:r>
    </w:p>
    <w:p w14:paraId="0A8D5E06" w14:textId="77777777" w:rsidR="004A1353" w:rsidRDefault="004A1353" w:rsidP="002C7E7D">
      <w:pPr>
        <w:pStyle w:val="KappaleC1Ist"/>
        <w:ind w:left="0"/>
      </w:pPr>
    </w:p>
    <w:sectPr w:rsidR="004A1353" w:rsidSect="00853B69">
      <w:type w:val="continuous"/>
      <w:pgSz w:w="11906" w:h="16838" w:code="9"/>
      <w:pgMar w:top="2268" w:right="1134" w:bottom="567"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DE880" w14:textId="77777777" w:rsidR="000B77BF" w:rsidRDefault="000B77BF" w:rsidP="004E5121">
      <w:r>
        <w:separator/>
      </w:r>
    </w:p>
  </w:endnote>
  <w:endnote w:type="continuationSeparator" w:id="0">
    <w:p w14:paraId="4D4A975C" w14:textId="77777777" w:rsidR="000B77BF" w:rsidRDefault="000B77BF" w:rsidP="004E5121">
      <w:r>
        <w:continuationSeparator/>
      </w:r>
    </w:p>
  </w:endnote>
  <w:endnote w:type="continuationNotice" w:id="1">
    <w:p w14:paraId="54910486" w14:textId="77777777" w:rsidR="000B77BF" w:rsidRDefault="000B7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AFC9" w14:textId="77777777" w:rsidR="00544F61" w:rsidRDefault="00544F61" w:rsidP="00A6213E">
    <w:pPr>
      <w:pStyle w:val="Alatunniste"/>
      <w:tabs>
        <w:tab w:val="clear" w:pos="4513"/>
        <w:tab w:val="clear" w:pos="9026"/>
        <w:tab w:val="left" w:pos="9072"/>
      </w:tabs>
    </w:pPr>
  </w:p>
  <w:tbl>
    <w:tblPr>
      <w:tblStyle w:val="TaulukkoRuudukko"/>
      <w:tblW w:w="9659" w:type="dxa"/>
      <w:tblBorders>
        <w:top w:val="single" w:sz="8" w:space="0" w:color="F01E00"/>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693"/>
      <w:gridCol w:w="1418"/>
      <w:gridCol w:w="1843"/>
      <w:gridCol w:w="2429"/>
    </w:tblGrid>
    <w:tr w:rsidR="00962012" w14:paraId="518BB259" w14:textId="77777777" w:rsidTr="002907CD">
      <w:tc>
        <w:tcPr>
          <w:tcW w:w="9659" w:type="dxa"/>
          <w:gridSpan w:val="5"/>
          <w:tcBorders>
            <w:top w:val="single" w:sz="8" w:space="0" w:color="F277C6"/>
          </w:tcBorders>
        </w:tcPr>
        <w:p w14:paraId="0E5798C0" w14:textId="77777777" w:rsidR="00962012" w:rsidRDefault="00962012" w:rsidP="00962012">
          <w:pPr>
            <w:pStyle w:val="Alatunniste"/>
            <w:tabs>
              <w:tab w:val="clear" w:pos="4513"/>
              <w:tab w:val="clear" w:pos="9026"/>
              <w:tab w:val="left" w:pos="9691"/>
            </w:tabs>
            <w:ind w:right="-143"/>
            <w:rPr>
              <w:sz w:val="14"/>
              <w:szCs w:val="14"/>
            </w:rPr>
          </w:pPr>
        </w:p>
      </w:tc>
    </w:tr>
    <w:tr w:rsidR="001242CB" w14:paraId="23CFB94E" w14:textId="77777777" w:rsidTr="002907CD">
      <w:tc>
        <w:tcPr>
          <w:tcW w:w="1276" w:type="dxa"/>
          <w:hideMark/>
        </w:tcPr>
        <w:p w14:paraId="7745EDCD" w14:textId="77777777" w:rsidR="001242CB" w:rsidRDefault="001242CB" w:rsidP="001242CB">
          <w:pPr>
            <w:pStyle w:val="Alatunniste"/>
            <w:tabs>
              <w:tab w:val="left" w:pos="1304"/>
            </w:tabs>
            <w:ind w:left="-68" w:right="-143"/>
            <w:rPr>
              <w:sz w:val="14"/>
              <w:szCs w:val="14"/>
            </w:rPr>
          </w:pPr>
          <w:r>
            <w:rPr>
              <w:b/>
              <w:sz w:val="14"/>
              <w:szCs w:val="14"/>
            </w:rPr>
            <w:t>Postiosoite</w:t>
          </w:r>
        </w:p>
      </w:tc>
      <w:tc>
        <w:tcPr>
          <w:tcW w:w="2693" w:type="dxa"/>
          <w:hideMark/>
        </w:tcPr>
        <w:p w14:paraId="50C0B9C6" w14:textId="77777777" w:rsidR="001242CB" w:rsidRDefault="00822BC7" w:rsidP="001242CB">
          <w:pPr>
            <w:pStyle w:val="Alatunniste"/>
            <w:tabs>
              <w:tab w:val="left" w:pos="1304"/>
            </w:tabs>
            <w:ind w:right="-143"/>
            <w:rPr>
              <w:sz w:val="14"/>
              <w:szCs w:val="14"/>
            </w:rPr>
          </w:pPr>
          <w:r w:rsidRPr="00822BC7">
            <w:rPr>
              <w:sz w:val="14"/>
              <w:szCs w:val="14"/>
            </w:rPr>
            <w:t>PL 1097, 70111 Kuopio</w:t>
          </w:r>
        </w:p>
      </w:tc>
      <w:tc>
        <w:tcPr>
          <w:tcW w:w="1418" w:type="dxa"/>
          <w:hideMark/>
        </w:tcPr>
        <w:p w14:paraId="0CA3B4C7" w14:textId="77777777" w:rsidR="001242CB" w:rsidRDefault="001242CB" w:rsidP="001242CB">
          <w:pPr>
            <w:pStyle w:val="Alatunniste"/>
            <w:tabs>
              <w:tab w:val="left" w:pos="1304"/>
            </w:tabs>
            <w:ind w:left="459" w:right="-143"/>
            <w:rPr>
              <w:sz w:val="14"/>
              <w:szCs w:val="14"/>
            </w:rPr>
          </w:pPr>
          <w:r>
            <w:rPr>
              <w:b/>
              <w:sz w:val="14"/>
              <w:szCs w:val="14"/>
            </w:rPr>
            <w:t>Puhelin</w:t>
          </w:r>
        </w:p>
      </w:tc>
      <w:tc>
        <w:tcPr>
          <w:tcW w:w="1843" w:type="dxa"/>
          <w:hideMark/>
        </w:tcPr>
        <w:p w14:paraId="7F5AF395" w14:textId="77777777" w:rsidR="001242CB" w:rsidRDefault="001242CB" w:rsidP="001242CB">
          <w:pPr>
            <w:pStyle w:val="Alatunniste"/>
            <w:tabs>
              <w:tab w:val="left" w:pos="1304"/>
            </w:tabs>
            <w:ind w:right="-143"/>
            <w:rPr>
              <w:sz w:val="14"/>
              <w:szCs w:val="14"/>
            </w:rPr>
          </w:pPr>
          <w:r>
            <w:rPr>
              <w:sz w:val="14"/>
              <w:szCs w:val="14"/>
            </w:rPr>
            <w:t>017 182 111</w:t>
          </w:r>
        </w:p>
      </w:tc>
      <w:tc>
        <w:tcPr>
          <w:tcW w:w="2429" w:type="dxa"/>
        </w:tcPr>
        <w:p w14:paraId="5F3F8B4C" w14:textId="77777777" w:rsidR="001242CB" w:rsidRDefault="001242CB" w:rsidP="001242CB">
          <w:pPr>
            <w:pStyle w:val="Alatunniste"/>
            <w:tabs>
              <w:tab w:val="left" w:pos="1304"/>
            </w:tabs>
            <w:ind w:right="-1"/>
            <w:jc w:val="right"/>
            <w:rPr>
              <w:sz w:val="14"/>
              <w:szCs w:val="14"/>
            </w:rPr>
          </w:pPr>
          <w:r>
            <w:rPr>
              <w:sz w:val="14"/>
              <w:szCs w:val="14"/>
            </w:rPr>
            <w:t>www.kuopio.fi</w:t>
          </w:r>
        </w:p>
      </w:tc>
    </w:tr>
    <w:tr w:rsidR="001242CB" w14:paraId="51DDB4CE" w14:textId="77777777" w:rsidTr="002907CD">
      <w:tc>
        <w:tcPr>
          <w:tcW w:w="1276" w:type="dxa"/>
          <w:hideMark/>
        </w:tcPr>
        <w:p w14:paraId="73049EE1" w14:textId="77777777" w:rsidR="001242CB" w:rsidRDefault="001242CB" w:rsidP="001242CB">
          <w:pPr>
            <w:pStyle w:val="Alatunniste"/>
            <w:tabs>
              <w:tab w:val="left" w:pos="1304"/>
            </w:tabs>
            <w:ind w:left="-68" w:right="-143"/>
            <w:rPr>
              <w:sz w:val="14"/>
              <w:szCs w:val="14"/>
            </w:rPr>
          </w:pPr>
          <w:r>
            <w:rPr>
              <w:b/>
              <w:sz w:val="14"/>
              <w:szCs w:val="14"/>
            </w:rPr>
            <w:t>Käyntiosoite</w:t>
          </w:r>
        </w:p>
      </w:tc>
      <w:tc>
        <w:tcPr>
          <w:tcW w:w="2693" w:type="dxa"/>
          <w:hideMark/>
        </w:tcPr>
        <w:p w14:paraId="13500AC3" w14:textId="77777777" w:rsidR="001242CB" w:rsidRDefault="00822BC7" w:rsidP="001242CB">
          <w:pPr>
            <w:pStyle w:val="Alatunniste"/>
            <w:tabs>
              <w:tab w:val="left" w:pos="1304"/>
            </w:tabs>
            <w:ind w:right="-143"/>
            <w:rPr>
              <w:sz w:val="14"/>
              <w:szCs w:val="14"/>
            </w:rPr>
          </w:pPr>
          <w:r w:rsidRPr="00822BC7">
            <w:rPr>
              <w:sz w:val="14"/>
              <w:szCs w:val="14"/>
            </w:rPr>
            <w:t>Suokatu 42, 70110 Kuopio</w:t>
          </w:r>
        </w:p>
      </w:tc>
      <w:tc>
        <w:tcPr>
          <w:tcW w:w="1418" w:type="dxa"/>
        </w:tcPr>
        <w:p w14:paraId="00B99969" w14:textId="77777777" w:rsidR="001242CB" w:rsidRDefault="001242CB" w:rsidP="001242CB">
          <w:pPr>
            <w:pStyle w:val="Alatunniste"/>
            <w:tabs>
              <w:tab w:val="left" w:pos="1304"/>
            </w:tabs>
            <w:ind w:right="-143"/>
            <w:rPr>
              <w:sz w:val="14"/>
              <w:szCs w:val="14"/>
            </w:rPr>
          </w:pPr>
        </w:p>
      </w:tc>
      <w:tc>
        <w:tcPr>
          <w:tcW w:w="1843" w:type="dxa"/>
        </w:tcPr>
        <w:p w14:paraId="6B3EF7F5" w14:textId="77777777" w:rsidR="001242CB" w:rsidRDefault="001242CB" w:rsidP="001242CB">
          <w:pPr>
            <w:pStyle w:val="Alatunniste"/>
            <w:tabs>
              <w:tab w:val="left" w:pos="1304"/>
            </w:tabs>
            <w:ind w:right="-143"/>
            <w:rPr>
              <w:sz w:val="14"/>
              <w:szCs w:val="14"/>
            </w:rPr>
          </w:pPr>
        </w:p>
      </w:tc>
      <w:tc>
        <w:tcPr>
          <w:tcW w:w="2429" w:type="dxa"/>
        </w:tcPr>
        <w:p w14:paraId="69BB4F4A" w14:textId="77777777" w:rsidR="001242CB" w:rsidRDefault="001242CB" w:rsidP="001242CB">
          <w:pPr>
            <w:jc w:val="right"/>
            <w:rPr>
              <w:sz w:val="14"/>
              <w:szCs w:val="14"/>
            </w:rPr>
          </w:pPr>
          <w:proofErr w:type="gramStart"/>
          <w:r>
            <w:rPr>
              <w:sz w:val="14"/>
              <w:szCs w:val="14"/>
            </w:rPr>
            <w:t>etunimi.sukunimi</w:t>
          </w:r>
          <w:proofErr w:type="gramEnd"/>
          <w:r>
            <w:rPr>
              <w:sz w:val="14"/>
              <w:szCs w:val="14"/>
            </w:rPr>
            <w:t>(at)kuopio.fi</w:t>
          </w:r>
        </w:p>
      </w:tc>
    </w:tr>
    <w:tr w:rsidR="001242CB" w14:paraId="59167887" w14:textId="77777777" w:rsidTr="002907CD">
      <w:tc>
        <w:tcPr>
          <w:tcW w:w="1276" w:type="dxa"/>
        </w:tcPr>
        <w:p w14:paraId="416E2465" w14:textId="77777777" w:rsidR="001242CB" w:rsidRDefault="001242CB" w:rsidP="001242CB">
          <w:pPr>
            <w:pStyle w:val="Alatunniste"/>
            <w:tabs>
              <w:tab w:val="left" w:pos="1304"/>
            </w:tabs>
            <w:ind w:left="-68" w:right="-143"/>
            <w:rPr>
              <w:b/>
              <w:sz w:val="14"/>
              <w:szCs w:val="14"/>
            </w:rPr>
          </w:pPr>
        </w:p>
      </w:tc>
      <w:tc>
        <w:tcPr>
          <w:tcW w:w="2693" w:type="dxa"/>
        </w:tcPr>
        <w:p w14:paraId="3976FD33" w14:textId="77777777" w:rsidR="001242CB" w:rsidRDefault="001242CB" w:rsidP="001242CB">
          <w:pPr>
            <w:pStyle w:val="Alatunniste"/>
            <w:tabs>
              <w:tab w:val="left" w:pos="1304"/>
            </w:tabs>
            <w:ind w:right="-143"/>
            <w:rPr>
              <w:sz w:val="14"/>
              <w:szCs w:val="14"/>
            </w:rPr>
          </w:pPr>
        </w:p>
      </w:tc>
      <w:tc>
        <w:tcPr>
          <w:tcW w:w="1418" w:type="dxa"/>
        </w:tcPr>
        <w:p w14:paraId="24DC6472" w14:textId="77777777" w:rsidR="001242CB" w:rsidRDefault="001242CB" w:rsidP="001242CB">
          <w:pPr>
            <w:pStyle w:val="Alatunniste"/>
            <w:tabs>
              <w:tab w:val="left" w:pos="1304"/>
            </w:tabs>
            <w:ind w:right="-143"/>
            <w:rPr>
              <w:sz w:val="14"/>
              <w:szCs w:val="14"/>
            </w:rPr>
          </w:pPr>
        </w:p>
      </w:tc>
      <w:tc>
        <w:tcPr>
          <w:tcW w:w="1843" w:type="dxa"/>
        </w:tcPr>
        <w:p w14:paraId="360637DD" w14:textId="77777777" w:rsidR="001242CB" w:rsidRDefault="001242CB" w:rsidP="001242CB">
          <w:pPr>
            <w:pStyle w:val="Alatunniste"/>
            <w:tabs>
              <w:tab w:val="left" w:pos="1304"/>
            </w:tabs>
            <w:ind w:right="-143"/>
            <w:rPr>
              <w:sz w:val="14"/>
              <w:szCs w:val="14"/>
            </w:rPr>
          </w:pPr>
        </w:p>
      </w:tc>
      <w:tc>
        <w:tcPr>
          <w:tcW w:w="2429" w:type="dxa"/>
        </w:tcPr>
        <w:p w14:paraId="2799F9F2" w14:textId="77777777" w:rsidR="001242CB" w:rsidRDefault="001242CB" w:rsidP="001242CB">
          <w:pPr>
            <w:jc w:val="right"/>
            <w:rPr>
              <w:sz w:val="14"/>
              <w:szCs w:val="14"/>
            </w:rPr>
          </w:pPr>
        </w:p>
      </w:tc>
    </w:tr>
  </w:tbl>
  <w:p w14:paraId="4E1AB50C" w14:textId="77777777" w:rsidR="00544F61" w:rsidRDefault="00544F61" w:rsidP="00D44D34">
    <w:pPr>
      <w:pStyle w:val="Alatunniste"/>
      <w:tabs>
        <w:tab w:val="clear" w:pos="4513"/>
        <w:tab w:val="clear" w:pos="9026"/>
        <w:tab w:val="lef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4AD0" w14:textId="77777777" w:rsidR="00F43D70" w:rsidRDefault="00F43D70" w:rsidP="00D44D34">
    <w:pPr>
      <w:pStyle w:val="Alatunniste"/>
      <w:tabs>
        <w:tab w:val="clear" w:pos="4513"/>
        <w:tab w:val="clear" w:pos="9026"/>
        <w:tab w:val="left" w:pos="9072"/>
      </w:tabs>
    </w:pPr>
  </w:p>
  <w:tbl>
    <w:tblPr>
      <w:tblStyle w:val="TaulukkoRuudukko"/>
      <w:tblW w:w="9687" w:type="dxa"/>
      <w:tblBorders>
        <w:top w:val="single" w:sz="8" w:space="0" w:color="F277C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693"/>
      <w:gridCol w:w="1418"/>
      <w:gridCol w:w="2092"/>
      <w:gridCol w:w="2208"/>
    </w:tblGrid>
    <w:tr w:rsidR="004117A3" w14:paraId="2368694E" w14:textId="77777777" w:rsidTr="002907CD">
      <w:tc>
        <w:tcPr>
          <w:tcW w:w="9687" w:type="dxa"/>
          <w:gridSpan w:val="5"/>
        </w:tcPr>
        <w:p w14:paraId="50BDFB8E" w14:textId="77777777" w:rsidR="004117A3" w:rsidRDefault="004117A3" w:rsidP="004117A3">
          <w:pPr>
            <w:pStyle w:val="Alatunniste"/>
            <w:tabs>
              <w:tab w:val="clear" w:pos="4513"/>
              <w:tab w:val="clear" w:pos="9026"/>
              <w:tab w:val="left" w:pos="9691"/>
            </w:tabs>
            <w:ind w:right="-143"/>
            <w:rPr>
              <w:sz w:val="14"/>
              <w:szCs w:val="14"/>
            </w:rPr>
          </w:pPr>
        </w:p>
      </w:tc>
    </w:tr>
    <w:tr w:rsidR="00EC381F" w14:paraId="2931F660" w14:textId="77777777" w:rsidTr="002907CD">
      <w:tc>
        <w:tcPr>
          <w:tcW w:w="1276" w:type="dxa"/>
        </w:tcPr>
        <w:p w14:paraId="779C8C55" w14:textId="77777777" w:rsidR="00EC381F" w:rsidRDefault="00EC381F" w:rsidP="00EC381F">
          <w:pPr>
            <w:pStyle w:val="Alatunniste"/>
            <w:tabs>
              <w:tab w:val="left" w:pos="1304"/>
            </w:tabs>
            <w:ind w:left="-68" w:right="-143"/>
            <w:rPr>
              <w:sz w:val="14"/>
              <w:szCs w:val="14"/>
            </w:rPr>
          </w:pPr>
        </w:p>
      </w:tc>
      <w:tc>
        <w:tcPr>
          <w:tcW w:w="2693" w:type="dxa"/>
        </w:tcPr>
        <w:p w14:paraId="4BC07F28" w14:textId="77777777" w:rsidR="00EC381F" w:rsidRDefault="00EC381F" w:rsidP="00EC381F">
          <w:pPr>
            <w:pStyle w:val="Alatunniste"/>
            <w:tabs>
              <w:tab w:val="left" w:pos="1304"/>
            </w:tabs>
            <w:ind w:right="-143"/>
            <w:rPr>
              <w:sz w:val="14"/>
              <w:szCs w:val="14"/>
            </w:rPr>
          </w:pPr>
        </w:p>
      </w:tc>
      <w:tc>
        <w:tcPr>
          <w:tcW w:w="1418" w:type="dxa"/>
        </w:tcPr>
        <w:p w14:paraId="32DAF920" w14:textId="77777777" w:rsidR="00EC381F" w:rsidRDefault="00EC381F" w:rsidP="00EC381F">
          <w:pPr>
            <w:pStyle w:val="Alatunniste"/>
            <w:tabs>
              <w:tab w:val="left" w:pos="1304"/>
            </w:tabs>
            <w:ind w:right="-143"/>
            <w:rPr>
              <w:sz w:val="14"/>
              <w:szCs w:val="14"/>
            </w:rPr>
          </w:pPr>
        </w:p>
      </w:tc>
      <w:tc>
        <w:tcPr>
          <w:tcW w:w="2092" w:type="dxa"/>
        </w:tcPr>
        <w:p w14:paraId="15940111" w14:textId="77777777" w:rsidR="00EC381F" w:rsidRDefault="00EC381F" w:rsidP="00EC381F">
          <w:pPr>
            <w:pStyle w:val="Alatunniste"/>
            <w:tabs>
              <w:tab w:val="left" w:pos="1304"/>
            </w:tabs>
            <w:ind w:right="-143"/>
            <w:rPr>
              <w:sz w:val="14"/>
              <w:szCs w:val="14"/>
            </w:rPr>
          </w:pPr>
        </w:p>
      </w:tc>
      <w:tc>
        <w:tcPr>
          <w:tcW w:w="2208" w:type="dxa"/>
        </w:tcPr>
        <w:p w14:paraId="69F9A4BE" w14:textId="77777777" w:rsidR="00EC381F" w:rsidRDefault="00EC381F" w:rsidP="00EC381F">
          <w:pPr>
            <w:pStyle w:val="Alatunniste"/>
            <w:tabs>
              <w:tab w:val="left" w:pos="1304"/>
            </w:tabs>
            <w:ind w:right="-1"/>
            <w:jc w:val="right"/>
            <w:rPr>
              <w:sz w:val="14"/>
              <w:szCs w:val="14"/>
            </w:rPr>
          </w:pPr>
        </w:p>
      </w:tc>
    </w:tr>
    <w:tr w:rsidR="00EC381F" w14:paraId="4FE4438A" w14:textId="77777777" w:rsidTr="002907CD">
      <w:tc>
        <w:tcPr>
          <w:tcW w:w="1276" w:type="dxa"/>
        </w:tcPr>
        <w:p w14:paraId="7CC5832F" w14:textId="77777777" w:rsidR="00EC381F" w:rsidRDefault="00EC381F" w:rsidP="00EC381F">
          <w:pPr>
            <w:pStyle w:val="Alatunniste"/>
            <w:tabs>
              <w:tab w:val="left" w:pos="1304"/>
            </w:tabs>
            <w:ind w:left="-68" w:right="-143"/>
            <w:rPr>
              <w:sz w:val="14"/>
              <w:szCs w:val="14"/>
            </w:rPr>
          </w:pPr>
        </w:p>
      </w:tc>
      <w:tc>
        <w:tcPr>
          <w:tcW w:w="2693" w:type="dxa"/>
        </w:tcPr>
        <w:p w14:paraId="404698C3" w14:textId="77777777" w:rsidR="00EC381F" w:rsidRDefault="00EC381F" w:rsidP="00EC381F">
          <w:pPr>
            <w:pStyle w:val="Alatunniste"/>
            <w:tabs>
              <w:tab w:val="left" w:pos="1304"/>
            </w:tabs>
            <w:ind w:right="-143"/>
            <w:rPr>
              <w:sz w:val="14"/>
              <w:szCs w:val="14"/>
            </w:rPr>
          </w:pPr>
        </w:p>
      </w:tc>
      <w:tc>
        <w:tcPr>
          <w:tcW w:w="1418" w:type="dxa"/>
        </w:tcPr>
        <w:p w14:paraId="6F5F3FE3" w14:textId="77777777" w:rsidR="00EC381F" w:rsidRDefault="00EC381F" w:rsidP="00EC381F">
          <w:pPr>
            <w:pStyle w:val="Alatunniste"/>
            <w:tabs>
              <w:tab w:val="left" w:pos="1304"/>
            </w:tabs>
            <w:ind w:right="-143"/>
            <w:rPr>
              <w:sz w:val="14"/>
              <w:szCs w:val="14"/>
            </w:rPr>
          </w:pPr>
        </w:p>
      </w:tc>
      <w:tc>
        <w:tcPr>
          <w:tcW w:w="2092" w:type="dxa"/>
        </w:tcPr>
        <w:p w14:paraId="3422D982" w14:textId="77777777" w:rsidR="00EC381F" w:rsidRDefault="00EC381F" w:rsidP="00EC381F">
          <w:pPr>
            <w:pStyle w:val="Alatunniste"/>
            <w:tabs>
              <w:tab w:val="left" w:pos="1304"/>
            </w:tabs>
            <w:ind w:right="-143"/>
            <w:rPr>
              <w:sz w:val="14"/>
              <w:szCs w:val="14"/>
            </w:rPr>
          </w:pPr>
        </w:p>
      </w:tc>
      <w:tc>
        <w:tcPr>
          <w:tcW w:w="2208" w:type="dxa"/>
        </w:tcPr>
        <w:p w14:paraId="37FF1563" w14:textId="77777777" w:rsidR="00EC381F" w:rsidRDefault="00EC381F" w:rsidP="00EC381F">
          <w:pPr>
            <w:pStyle w:val="Alatunniste"/>
            <w:tabs>
              <w:tab w:val="left" w:pos="1304"/>
            </w:tabs>
            <w:ind w:right="-1"/>
            <w:jc w:val="right"/>
            <w:rPr>
              <w:sz w:val="14"/>
              <w:szCs w:val="14"/>
            </w:rPr>
          </w:pPr>
        </w:p>
      </w:tc>
    </w:tr>
    <w:tr w:rsidR="00EC381F" w14:paraId="42E46D75" w14:textId="77777777" w:rsidTr="002907CD">
      <w:tc>
        <w:tcPr>
          <w:tcW w:w="1276" w:type="dxa"/>
        </w:tcPr>
        <w:p w14:paraId="02FFF767" w14:textId="77777777" w:rsidR="00EC381F" w:rsidRDefault="00EC381F" w:rsidP="00EC381F">
          <w:pPr>
            <w:pStyle w:val="Alatunniste"/>
            <w:tabs>
              <w:tab w:val="left" w:pos="1304"/>
            </w:tabs>
            <w:ind w:left="-68" w:right="-143"/>
            <w:rPr>
              <w:b/>
              <w:sz w:val="14"/>
              <w:szCs w:val="14"/>
            </w:rPr>
          </w:pPr>
        </w:p>
      </w:tc>
      <w:tc>
        <w:tcPr>
          <w:tcW w:w="2693" w:type="dxa"/>
        </w:tcPr>
        <w:p w14:paraId="30C2DDF8" w14:textId="77777777" w:rsidR="00EC381F" w:rsidRDefault="00EC381F" w:rsidP="00EC381F">
          <w:pPr>
            <w:pStyle w:val="Alatunniste"/>
            <w:tabs>
              <w:tab w:val="left" w:pos="1304"/>
            </w:tabs>
            <w:ind w:right="-143"/>
            <w:rPr>
              <w:sz w:val="14"/>
              <w:szCs w:val="14"/>
            </w:rPr>
          </w:pPr>
        </w:p>
      </w:tc>
      <w:tc>
        <w:tcPr>
          <w:tcW w:w="1418" w:type="dxa"/>
        </w:tcPr>
        <w:p w14:paraId="3ECA4BBD" w14:textId="77777777" w:rsidR="00EC381F" w:rsidRDefault="00EC381F" w:rsidP="00EC381F">
          <w:pPr>
            <w:pStyle w:val="Alatunniste"/>
            <w:tabs>
              <w:tab w:val="left" w:pos="1304"/>
            </w:tabs>
            <w:ind w:right="-143"/>
            <w:rPr>
              <w:sz w:val="14"/>
              <w:szCs w:val="14"/>
            </w:rPr>
          </w:pPr>
        </w:p>
      </w:tc>
      <w:tc>
        <w:tcPr>
          <w:tcW w:w="2092" w:type="dxa"/>
        </w:tcPr>
        <w:p w14:paraId="71C85791" w14:textId="77777777" w:rsidR="00EC381F" w:rsidRDefault="00EC381F" w:rsidP="00EC381F">
          <w:pPr>
            <w:pStyle w:val="Alatunniste"/>
            <w:tabs>
              <w:tab w:val="left" w:pos="1304"/>
            </w:tabs>
            <w:ind w:right="-143"/>
            <w:rPr>
              <w:sz w:val="14"/>
              <w:szCs w:val="14"/>
            </w:rPr>
          </w:pPr>
        </w:p>
      </w:tc>
      <w:tc>
        <w:tcPr>
          <w:tcW w:w="2208" w:type="dxa"/>
        </w:tcPr>
        <w:p w14:paraId="2DD44193" w14:textId="77777777" w:rsidR="00EC381F" w:rsidRDefault="00EC381F" w:rsidP="00EC381F">
          <w:pPr>
            <w:jc w:val="right"/>
            <w:rPr>
              <w:sz w:val="14"/>
              <w:szCs w:val="14"/>
            </w:rPr>
          </w:pPr>
        </w:p>
      </w:tc>
    </w:tr>
  </w:tbl>
  <w:p w14:paraId="5047FF2A" w14:textId="77777777" w:rsidR="004117A3" w:rsidRDefault="004117A3" w:rsidP="00D44D34">
    <w:pPr>
      <w:pStyle w:val="Alatunniste"/>
      <w:tabs>
        <w:tab w:val="clear" w:pos="4513"/>
        <w:tab w:val="clear" w:pos="9026"/>
        <w:tab w:val="left"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3D15C" w14:textId="77777777" w:rsidR="00FB1B0B" w:rsidRDefault="00AA4793" w:rsidP="00FB1B0B">
    <w:pPr>
      <w:pStyle w:val="Alatunniste"/>
      <w:tabs>
        <w:tab w:val="clear" w:pos="4513"/>
        <w:tab w:val="clear" w:pos="9026"/>
        <w:tab w:val="left" w:pos="9072"/>
      </w:tabs>
      <w:jc w:val="center"/>
    </w:pPr>
    <w:r w:rsidRPr="00B94ACD">
      <w:rPr>
        <w:noProof/>
      </w:rPr>
      <w:drawing>
        <wp:inline distT="0" distB="0" distL="0" distR="0" wp14:anchorId="7CCC5CDA" wp14:editId="4713220A">
          <wp:extent cx="1234440" cy="291465"/>
          <wp:effectExtent l="0" t="0" r="3810" b="0"/>
          <wp:docPr id="1696387921" name="Picture 7" descr="Kuopion kaupungin logo, jossa sana Kuopio kirjoitettu mustilla kirjaimilla.">
            <a:extLst xmlns:a="http://schemas.openxmlformats.org/drawingml/2006/main">
              <a:ext uri="{FF2B5EF4-FFF2-40B4-BE49-F238E27FC236}">
                <a16:creationId xmlns:a16="http://schemas.microsoft.com/office/drawing/2014/main" id="{5468C93F-6B93-504A-B4DB-002C66D1AE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Kuopion kaupungin logo, jossa sana Kuopio kirjoitettu mustilla kirjaimilla.">
                    <a:extLst>
                      <a:ext uri="{FF2B5EF4-FFF2-40B4-BE49-F238E27FC236}">
                        <a16:creationId xmlns:a16="http://schemas.microsoft.com/office/drawing/2014/main" id="{5468C93F-6B93-504A-B4DB-002C66D1AE7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4440" cy="291465"/>
                  </a:xfrm>
                  <a:prstGeom prst="rect">
                    <a:avLst/>
                  </a:prstGeom>
                </pic:spPr>
              </pic:pic>
            </a:graphicData>
          </a:graphic>
        </wp:inline>
      </w:drawing>
    </w:r>
    <w:r w:rsidR="00FB1B0B">
      <w:t>.</w:t>
    </w:r>
  </w:p>
  <w:p w14:paraId="26C399B4" w14:textId="77777777" w:rsidR="00FB1B0B" w:rsidRDefault="00AA4793" w:rsidP="00AA4793">
    <w:pPr>
      <w:pStyle w:val="Alatunniste"/>
      <w:tabs>
        <w:tab w:val="clear" w:pos="4513"/>
        <w:tab w:val="clear" w:pos="9026"/>
        <w:tab w:val="left" w:pos="9072"/>
      </w:tabs>
      <w:jc w:val="center"/>
    </w:pPr>
    <w:r>
      <w:rPr>
        <w:noProof/>
      </w:rPr>
      <mc:AlternateContent>
        <mc:Choice Requires="wps">
          <w:drawing>
            <wp:inline distT="0" distB="0" distL="0" distR="0" wp14:anchorId="440DA370" wp14:editId="5A43D64E">
              <wp:extent cx="1457325" cy="352425"/>
              <wp:effectExtent l="0" t="0" r="0" b="0"/>
              <wp:docPr id="1" name="Tekstiruutu 1" descr="www.kuopio.fi"/>
              <wp:cNvGraphicFramePr/>
              <a:graphic xmlns:a="http://schemas.openxmlformats.org/drawingml/2006/main">
                <a:graphicData uri="http://schemas.microsoft.com/office/word/2010/wordprocessingShape">
                  <wps:wsp>
                    <wps:cNvSpPr txBox="1"/>
                    <wps:spPr>
                      <a:xfrm>
                        <a:off x="0" y="0"/>
                        <a:ext cx="1457325" cy="352425"/>
                      </a:xfrm>
                      <a:prstGeom prst="rect">
                        <a:avLst/>
                      </a:prstGeom>
                      <a:noFill/>
                      <a:ln w="6350">
                        <a:noFill/>
                      </a:ln>
                    </wps:spPr>
                    <wps:txbx>
                      <w:txbxContent>
                        <w:p w14:paraId="77814746" w14:textId="77777777" w:rsidR="00AA4793" w:rsidRPr="00B94ACD" w:rsidRDefault="00AA4793" w:rsidP="00AA4793">
                          <w:pPr>
                            <w:pStyle w:val="Alatunniste"/>
                            <w:tabs>
                              <w:tab w:val="left" w:pos="1304"/>
                            </w:tabs>
                            <w:ind w:right="-1"/>
                            <w:jc w:val="center"/>
                            <w:rPr>
                              <w:szCs w:val="24"/>
                            </w:rPr>
                          </w:pPr>
                          <w:r w:rsidRPr="00B94ACD">
                            <w:rPr>
                              <w:szCs w:val="24"/>
                            </w:rPr>
                            <w:t>www.kuopio.fi</w:t>
                          </w:r>
                        </w:p>
                        <w:p w14:paraId="35983993" w14:textId="77777777" w:rsidR="00AA4793" w:rsidRDefault="00AA4793" w:rsidP="00AA47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40DA370" id="_x0000_t202" coordsize="21600,21600" o:spt="202" path="m,l,21600r21600,l21600,xe">
              <v:stroke joinstyle="miter"/>
              <v:path gradientshapeok="t" o:connecttype="rect"/>
            </v:shapetype>
            <v:shape id="Tekstiruutu 1" o:spid="_x0000_s1026" type="#_x0000_t202" alt="www.kuopio.fi" style="width:114.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" filled="f" stroked="f" strokeweight=".5pt">
              <v:textbox>
                <w:txbxContent>
                  <w:p w14:paraId="77814746" w14:textId="77777777" w:rsidR="00AA4793" w:rsidRPr="00B94ACD" w:rsidRDefault="00AA4793" w:rsidP="00AA4793">
                    <w:pPr>
                      <w:pStyle w:val="Alatunniste"/>
                      <w:tabs>
                        <w:tab w:val="left" w:pos="1304"/>
                      </w:tabs>
                      <w:ind w:right="-1"/>
                      <w:jc w:val="center"/>
                      <w:rPr>
                        <w:szCs w:val="24"/>
                      </w:rPr>
                    </w:pPr>
                    <w:r w:rsidRPr="00B94ACD">
                      <w:rPr>
                        <w:szCs w:val="24"/>
                      </w:rPr>
                      <w:t>www.kuopio.fi</w:t>
                    </w:r>
                  </w:p>
                  <w:p w14:paraId="35983993" w14:textId="77777777" w:rsidR="00AA4793" w:rsidRDefault="00AA4793" w:rsidP="00AA4793">
                    <w:pPr>
                      <w:jc w:val="center"/>
                    </w:pPr>
                  </w:p>
                </w:txbxContent>
              </v:textbox>
              <w10:anchorlock/>
            </v:shape>
          </w:pict>
        </mc:Fallback>
      </mc:AlternateContent>
    </w:r>
    <w:r>
      <w:t xml:space="preserve"> </w:t>
    </w:r>
  </w:p>
  <w:p w14:paraId="38EC5BB8" w14:textId="77777777" w:rsidR="00AA4793" w:rsidRDefault="00AA4793" w:rsidP="00D44D34">
    <w:pPr>
      <w:pStyle w:val="Alatunniste"/>
      <w:tabs>
        <w:tab w:val="clear" w:pos="4513"/>
        <w:tab w:val="clear" w:pos="9026"/>
        <w:tab w:val="left" w:pos="9072"/>
      </w:tabs>
    </w:pPr>
  </w:p>
  <w:p w14:paraId="5E8766B4" w14:textId="77777777" w:rsidR="00AA4793" w:rsidRDefault="00AA4793" w:rsidP="00D44D34">
    <w:pPr>
      <w:pStyle w:val="Alatunniste"/>
      <w:tabs>
        <w:tab w:val="clear" w:pos="4513"/>
        <w:tab w:val="clear" w:pos="9026"/>
        <w:tab w:val="left" w:pos="9072"/>
      </w:tabs>
    </w:pPr>
  </w:p>
  <w:p w14:paraId="0B7BDE76" w14:textId="77777777" w:rsidR="00AA4793" w:rsidRDefault="00AA4793" w:rsidP="00D44D34">
    <w:pPr>
      <w:pStyle w:val="Alatunniste"/>
      <w:tabs>
        <w:tab w:val="clear" w:pos="4513"/>
        <w:tab w:val="clear" w:pos="9026"/>
        <w:tab w:val="left" w:pos="9072"/>
      </w:tabs>
    </w:pPr>
  </w:p>
  <w:p w14:paraId="2A120AE4" w14:textId="77777777" w:rsidR="00FB1B0B" w:rsidRDefault="00FB1B0B" w:rsidP="00D44D34">
    <w:pPr>
      <w:pStyle w:val="Alatunniste"/>
      <w:tabs>
        <w:tab w:val="clear" w:pos="4513"/>
        <w:tab w:val="clear" w:pos="9026"/>
        <w:tab w:val="lef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12601" w14:textId="77777777" w:rsidR="000B77BF" w:rsidRDefault="000B77BF" w:rsidP="004E5121">
      <w:r>
        <w:separator/>
      </w:r>
    </w:p>
  </w:footnote>
  <w:footnote w:type="continuationSeparator" w:id="0">
    <w:p w14:paraId="5BB2FF7E" w14:textId="77777777" w:rsidR="000B77BF" w:rsidRDefault="000B77BF" w:rsidP="004E5121">
      <w:r>
        <w:continuationSeparator/>
      </w:r>
    </w:p>
  </w:footnote>
  <w:footnote w:type="continuationNotice" w:id="1">
    <w:p w14:paraId="166D8E58" w14:textId="77777777" w:rsidR="000B77BF" w:rsidRDefault="000B77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Vaaleataulukkoruudukko"/>
      <w:tblW w:w="976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100"/>
      <w:gridCol w:w="3122"/>
      <w:gridCol w:w="128"/>
      <w:gridCol w:w="1288"/>
      <w:gridCol w:w="128"/>
    </w:tblGrid>
    <w:tr w:rsidR="00456428" w14:paraId="5A4FDF20" w14:textId="77777777" w:rsidTr="00CE3E3F">
      <w:tc>
        <w:tcPr>
          <w:tcW w:w="5100" w:type="dxa"/>
          <w:vMerge w:val="restart"/>
          <w:hideMark/>
        </w:tcPr>
        <w:p w14:paraId="456B3AF4" w14:textId="77777777" w:rsidR="00456428" w:rsidRDefault="00456428" w:rsidP="001E126F">
          <w:pPr>
            <w:pStyle w:val="Yltunniste"/>
          </w:pPr>
          <w:r>
            <w:rPr>
              <w:noProof/>
              <w:lang w:eastAsia="fi-FI"/>
            </w:rPr>
            <w:drawing>
              <wp:inline distT="0" distB="0" distL="0" distR="0" wp14:anchorId="2FB6CC37" wp14:editId="12C52117">
                <wp:extent cx="887095" cy="209550"/>
                <wp:effectExtent l="0" t="0" r="8255" b="0"/>
                <wp:docPr id="13" name="Kuva 13" descr="Kuopion kaupungin logo, jossa sana Kuopio kirjoitettu  mustilla kirjaim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uva 13" descr="Kuopion kaupungin logo, jossa sana Kuopio kirjoitettu  mustilla kirjaim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095" cy="209550"/>
                        </a:xfrm>
                        <a:prstGeom prst="rect">
                          <a:avLst/>
                        </a:prstGeom>
                        <a:noFill/>
                      </pic:spPr>
                    </pic:pic>
                  </a:graphicData>
                </a:graphic>
              </wp:inline>
            </w:drawing>
          </w:r>
          <w:r w:rsidR="00ED1CF7">
            <w:rPr>
              <w:noProof/>
              <w:lang w:eastAsia="fi-FI"/>
            </w:rPr>
            <w:t xml:space="preserve"> </w:t>
          </w:r>
        </w:p>
      </w:tc>
      <w:sdt>
        <w:sdtPr>
          <w:rPr>
            <w:b/>
          </w:rPr>
          <w:alias w:val="Otsikko"/>
          <w:tag w:val=""/>
          <w:id w:val="-1979901938"/>
          <w:placeholder>
            <w:docPart w:val="5879EF9A12F74C41A6097D1759B3EB25"/>
          </w:placeholder>
          <w:dataBinding w:prefixMappings="xmlns:ns0='http://purl.org/dc/elements/1.1/' xmlns:ns1='http://schemas.openxmlformats.org/package/2006/metadata/core-properties' " w:xpath="/ns1:coreProperties[1]/ns0:title[1]" w:storeItemID="{6C3C8BC8-F283-45AE-878A-BAB7291924A1}"/>
          <w:text/>
        </w:sdtPr>
        <w:sdtContent>
          <w:tc>
            <w:tcPr>
              <w:tcW w:w="3122" w:type="dxa"/>
              <w:vMerge w:val="restart"/>
              <w:hideMark/>
            </w:tcPr>
            <w:p w14:paraId="3DC16F98" w14:textId="14029B71" w:rsidR="00456428" w:rsidRDefault="007A7B6E" w:rsidP="001E126F">
              <w:pPr>
                <w:pStyle w:val="Yltunniste"/>
                <w:rPr>
                  <w:b/>
                </w:rPr>
              </w:pPr>
              <w:r>
                <w:rPr>
                  <w:b/>
                </w:rPr>
                <w:t>Koulu- ja oppilaitoskohtaisen y</w:t>
              </w:r>
              <w:r w:rsidR="00F10259">
                <w:rPr>
                  <w:b/>
                </w:rPr>
                <w:t>hteisöllisen opiskeluhuoltotyön arviointikysely</w:t>
              </w:r>
            </w:p>
          </w:tc>
        </w:sdtContent>
      </w:sdt>
      <w:tc>
        <w:tcPr>
          <w:tcW w:w="128" w:type="dxa"/>
          <w:hideMark/>
        </w:tcPr>
        <w:p w14:paraId="40E2E29A" w14:textId="4B786866" w:rsidR="00456428" w:rsidRDefault="00456428" w:rsidP="00456428">
          <w:pPr>
            <w:pStyle w:val="Yltunniste"/>
          </w:pPr>
        </w:p>
      </w:tc>
      <w:tc>
        <w:tcPr>
          <w:tcW w:w="1416" w:type="dxa"/>
          <w:gridSpan w:val="2"/>
          <w:hideMark/>
        </w:tcPr>
        <w:p w14:paraId="5B1BF341" w14:textId="77777777" w:rsidR="00456428" w:rsidRDefault="00456428" w:rsidP="001E126F">
          <w:pPr>
            <w:pStyle w:val="Yltunniste"/>
            <w:jc w:val="right"/>
          </w:pPr>
          <w:r>
            <w:fldChar w:fldCharType="begin"/>
          </w:r>
          <w:r>
            <w:instrText>PAGE   \* MERGEFORMAT</w:instrText>
          </w:r>
          <w:r>
            <w:fldChar w:fldCharType="separate"/>
          </w:r>
          <w:r w:rsidR="00433E38">
            <w:rPr>
              <w:noProof/>
            </w:rPr>
            <w:t>1</w:t>
          </w:r>
          <w:r>
            <w:fldChar w:fldCharType="end"/>
          </w:r>
          <w:r>
            <w:t xml:space="preserve"> (</w:t>
          </w:r>
          <w:fldSimple w:instr=" NUMPAGES   \* MERGEFORMAT ">
            <w:r w:rsidR="00433E38">
              <w:rPr>
                <w:noProof/>
              </w:rPr>
              <w:t>3</w:t>
            </w:r>
          </w:fldSimple>
          <w:r>
            <w:t>)</w:t>
          </w:r>
        </w:p>
      </w:tc>
    </w:tr>
    <w:tr w:rsidR="00456428" w14:paraId="223129B9" w14:textId="77777777" w:rsidTr="00CE3E3F">
      <w:trPr>
        <w:gridAfter w:val="1"/>
        <w:wAfter w:w="128" w:type="dxa"/>
      </w:trPr>
      <w:tc>
        <w:tcPr>
          <w:tcW w:w="5100" w:type="dxa"/>
          <w:vMerge/>
          <w:vAlign w:val="center"/>
          <w:hideMark/>
        </w:tcPr>
        <w:p w14:paraId="452FB8A6" w14:textId="77777777" w:rsidR="00456428" w:rsidRDefault="00456428" w:rsidP="001E126F">
          <w:pPr>
            <w:rPr>
              <w:sz w:val="22"/>
            </w:rPr>
          </w:pPr>
        </w:p>
      </w:tc>
      <w:tc>
        <w:tcPr>
          <w:tcW w:w="3122" w:type="dxa"/>
          <w:vMerge/>
          <w:vAlign w:val="center"/>
          <w:hideMark/>
        </w:tcPr>
        <w:p w14:paraId="52CB92F8" w14:textId="77777777" w:rsidR="00456428" w:rsidRDefault="00456428" w:rsidP="001E126F">
          <w:pPr>
            <w:rPr>
              <w:b/>
            </w:rPr>
          </w:pPr>
        </w:p>
      </w:tc>
      <w:tc>
        <w:tcPr>
          <w:tcW w:w="1416" w:type="dxa"/>
          <w:gridSpan w:val="2"/>
        </w:tcPr>
        <w:p w14:paraId="66D205B0" w14:textId="0902D43F" w:rsidR="00456428" w:rsidRDefault="00456428" w:rsidP="001E126F">
          <w:pPr>
            <w:pStyle w:val="Yltunniste"/>
          </w:pPr>
        </w:p>
      </w:tc>
    </w:tr>
    <w:tr w:rsidR="00456428" w14:paraId="5B8F9F8E" w14:textId="77777777" w:rsidTr="00CE3E3F">
      <w:trPr>
        <w:gridAfter w:val="1"/>
        <w:wAfter w:w="128" w:type="dxa"/>
        <w:trHeight w:val="70"/>
      </w:trPr>
      <w:sdt>
        <w:sdtPr>
          <w:rPr>
            <w:b/>
          </w:rPr>
          <w:id w:val="1312911430"/>
          <w:text/>
        </w:sdtPr>
        <w:sdtContent>
          <w:tc>
            <w:tcPr>
              <w:tcW w:w="5100" w:type="dxa"/>
              <w:hideMark/>
            </w:tcPr>
            <w:p w14:paraId="531A708D" w14:textId="77777777" w:rsidR="00456428" w:rsidRDefault="00456428" w:rsidP="001E126F">
              <w:pPr>
                <w:pStyle w:val="Yltunniste"/>
                <w:rPr>
                  <w:b/>
                </w:rPr>
              </w:pPr>
              <w:r>
                <w:rPr>
                  <w:b/>
                </w:rPr>
                <w:t>Kuopion kaupunki</w:t>
              </w:r>
            </w:p>
          </w:tc>
        </w:sdtContent>
      </w:sdt>
      <w:tc>
        <w:tcPr>
          <w:tcW w:w="3122" w:type="dxa"/>
          <w:vMerge/>
        </w:tcPr>
        <w:p w14:paraId="385CC2F7" w14:textId="77777777" w:rsidR="00456428" w:rsidRDefault="00456428" w:rsidP="001E126F">
          <w:pPr>
            <w:pStyle w:val="Yltunniste"/>
          </w:pPr>
        </w:p>
      </w:tc>
      <w:tc>
        <w:tcPr>
          <w:tcW w:w="1416" w:type="dxa"/>
          <w:gridSpan w:val="2"/>
        </w:tcPr>
        <w:p w14:paraId="59B04D3A" w14:textId="316B6919" w:rsidR="00456428" w:rsidRDefault="00456428" w:rsidP="001E126F">
          <w:pPr>
            <w:pStyle w:val="Yltunniste"/>
          </w:pPr>
        </w:p>
      </w:tc>
    </w:tr>
    <w:tr w:rsidR="001E126F" w14:paraId="76082E14" w14:textId="77777777" w:rsidTr="00CE3E3F">
      <w:trPr>
        <w:gridAfter w:val="1"/>
        <w:wAfter w:w="128" w:type="dxa"/>
      </w:trPr>
      <w:tc>
        <w:tcPr>
          <w:tcW w:w="5100" w:type="dxa"/>
          <w:hideMark/>
        </w:tcPr>
        <w:sdt>
          <w:sdtPr>
            <w:id w:val="282085875"/>
            <w:text/>
          </w:sdtPr>
          <w:sdtContent>
            <w:p w14:paraId="2FE90399" w14:textId="77777777" w:rsidR="001E126F" w:rsidRDefault="003F1FD4" w:rsidP="001E126F">
              <w:pPr>
                <w:pStyle w:val="Yltunniste"/>
              </w:pPr>
              <w:r w:rsidRPr="003F1FD4">
                <w:t>Kasvu ja oppiminen</w:t>
              </w:r>
            </w:p>
          </w:sdtContent>
        </w:sdt>
      </w:tc>
      <w:tc>
        <w:tcPr>
          <w:tcW w:w="3122" w:type="dxa"/>
        </w:tcPr>
        <w:p w14:paraId="193BC579" w14:textId="244A2E3B" w:rsidR="001E126F" w:rsidRDefault="00000000" w:rsidP="001E126F">
          <w:pPr>
            <w:pStyle w:val="Yltunniste"/>
          </w:pPr>
          <w:sdt>
            <w:sdtPr>
              <w:alias w:val="Valitse päivämäärä"/>
              <w:tag w:val="Valitse päivämäärä"/>
              <w:id w:val="-1578665668"/>
              <w:placeholder>
                <w:docPart w:val="0168B35FD0434139A5130D772DE9C7BC"/>
              </w:placeholder>
              <w:date w:fullDate="2025-03-13T00:00:00Z">
                <w:dateFormat w:val="d.M.yyyy"/>
                <w:lid w:val="fi-FI"/>
                <w:storeMappedDataAs w:val="dateTime"/>
                <w:calendar w:val="gregorian"/>
              </w:date>
            </w:sdtPr>
            <w:sdtContent>
              <w:r w:rsidR="00F10259">
                <w:t>13.3.2025</w:t>
              </w:r>
            </w:sdtContent>
          </w:sdt>
        </w:p>
      </w:tc>
      <w:sdt>
        <w:sdtPr>
          <w:alias w:val="Valitse asiakirjan julkisuusluokitus"/>
          <w:tag w:val="Asiakirjan tyyppi"/>
          <w:id w:val="379748296"/>
          <w:dropDownList>
            <w:listItem w:displayText="Julkinen" w:value="Julkinen"/>
            <w:listItem w:displayText="Ei julkinen" w:value="Ei julkinen"/>
            <w:listItem w:displayText="Osittain salainen" w:value="Osittain salainen"/>
            <w:listItem w:displayText="Salainen" w:value="Salainen"/>
          </w:dropDownList>
        </w:sdtPr>
        <w:sdtContent>
          <w:tc>
            <w:tcPr>
              <w:tcW w:w="1416" w:type="dxa"/>
              <w:gridSpan w:val="2"/>
            </w:tcPr>
            <w:p w14:paraId="251371F9" w14:textId="77777777" w:rsidR="001E126F" w:rsidRDefault="00456428" w:rsidP="001E126F">
              <w:pPr>
                <w:pStyle w:val="Yltunniste"/>
              </w:pPr>
              <w:r>
                <w:t>Julkinen</w:t>
              </w:r>
            </w:p>
          </w:tc>
        </w:sdtContent>
      </w:sdt>
    </w:tr>
    <w:tr w:rsidR="001E126F" w14:paraId="39C7F740" w14:textId="77777777" w:rsidTr="00CE3E3F">
      <w:trPr>
        <w:gridAfter w:val="1"/>
        <w:wAfter w:w="128" w:type="dxa"/>
      </w:trPr>
      <w:tc>
        <w:tcPr>
          <w:tcW w:w="5100" w:type="dxa"/>
          <w:hideMark/>
        </w:tcPr>
        <w:p w14:paraId="32DCA030" w14:textId="4FBD4927" w:rsidR="001E126F" w:rsidRDefault="00555500" w:rsidP="001E126F">
          <w:pPr>
            <w:pStyle w:val="Yltunniste"/>
          </w:pPr>
          <w:r>
            <w:t>Perusopetus ja lukio</w:t>
          </w:r>
          <w:r w:rsidR="00AC3A7E">
            <w:t>koulutus</w:t>
          </w:r>
        </w:p>
      </w:tc>
      <w:tc>
        <w:tcPr>
          <w:tcW w:w="3122" w:type="dxa"/>
        </w:tcPr>
        <w:p w14:paraId="54FA3311" w14:textId="77777777" w:rsidR="001E126F" w:rsidRDefault="001E126F" w:rsidP="001E126F">
          <w:pPr>
            <w:pStyle w:val="Yltunniste"/>
          </w:pPr>
        </w:p>
      </w:tc>
      <w:tc>
        <w:tcPr>
          <w:tcW w:w="1416" w:type="dxa"/>
          <w:gridSpan w:val="2"/>
        </w:tcPr>
        <w:p w14:paraId="1D860704" w14:textId="77777777" w:rsidR="001E126F" w:rsidRDefault="001E126F" w:rsidP="001E126F">
          <w:pPr>
            <w:pStyle w:val="Yltunniste"/>
          </w:pPr>
        </w:p>
      </w:tc>
    </w:tr>
    <w:tr w:rsidR="001E126F" w14:paraId="4BBC023E" w14:textId="77777777" w:rsidTr="00CE3E3F">
      <w:trPr>
        <w:gridAfter w:val="1"/>
        <w:wAfter w:w="128" w:type="dxa"/>
      </w:trPr>
      <w:tc>
        <w:tcPr>
          <w:tcW w:w="5100" w:type="dxa"/>
          <w:hideMark/>
        </w:tcPr>
        <w:p w14:paraId="47652113" w14:textId="38BD92B7" w:rsidR="001E126F" w:rsidRDefault="001E126F" w:rsidP="001E126F">
          <w:pPr>
            <w:pStyle w:val="Yltunniste"/>
            <w:tabs>
              <w:tab w:val="left" w:pos="1304"/>
            </w:tabs>
          </w:pPr>
        </w:p>
      </w:tc>
      <w:tc>
        <w:tcPr>
          <w:tcW w:w="3122" w:type="dxa"/>
          <w:hideMark/>
        </w:tcPr>
        <w:p w14:paraId="0DB2B30B" w14:textId="77777777" w:rsidR="001E126F" w:rsidRDefault="001E126F" w:rsidP="001E126F">
          <w:pPr>
            <w:pStyle w:val="Yltunniste"/>
          </w:pPr>
        </w:p>
      </w:tc>
      <w:tc>
        <w:tcPr>
          <w:tcW w:w="1416" w:type="dxa"/>
          <w:gridSpan w:val="2"/>
          <w:hideMark/>
        </w:tcPr>
        <w:p w14:paraId="1B8B5802" w14:textId="77777777" w:rsidR="001E126F" w:rsidRDefault="001E126F" w:rsidP="001E126F">
          <w:pPr>
            <w:pStyle w:val="Yltunniste"/>
            <w:jc w:val="right"/>
          </w:pPr>
        </w:p>
      </w:tc>
    </w:tr>
  </w:tbl>
  <w:p w14:paraId="06AEE33D" w14:textId="77777777" w:rsidR="00544F61" w:rsidRDefault="00544F61" w:rsidP="007C0E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3A67" w14:textId="77777777" w:rsidR="00544F61" w:rsidRDefault="00EB324B" w:rsidP="004117A3">
    <w:pPr>
      <w:pStyle w:val="Yltunniste"/>
      <w:tabs>
        <w:tab w:val="clear" w:pos="4819"/>
        <w:tab w:val="clear" w:pos="9638"/>
      </w:tabs>
      <w:ind w:right="-427"/>
      <w:rPr>
        <w:noProof/>
      </w:rPr>
    </w:pPr>
    <w:r>
      <w:rPr>
        <w:noProof/>
      </w:rPr>
      <w:drawing>
        <wp:anchor distT="0" distB="0" distL="114300" distR="114300" simplePos="0" relativeHeight="251658240" behindDoc="1" locked="1" layoutInCell="1" allowOverlap="1" wp14:anchorId="2F93314B" wp14:editId="3CD6DE17">
          <wp:simplePos x="0" y="0"/>
          <wp:positionH relativeFrom="column">
            <wp:posOffset>-734060</wp:posOffset>
          </wp:positionH>
          <wp:positionV relativeFrom="page">
            <wp:posOffset>17780</wp:posOffset>
          </wp:positionV>
          <wp:extent cx="7556400" cy="10674000"/>
          <wp:effectExtent l="0" t="0" r="698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00" cy="10674000"/>
                  </a:xfrm>
                  <a:prstGeom prst="rect">
                    <a:avLst/>
                  </a:prstGeom>
                </pic:spPr>
              </pic:pic>
            </a:graphicData>
          </a:graphic>
          <wp14:sizeRelH relativeFrom="page">
            <wp14:pctWidth>0</wp14:pctWidth>
          </wp14:sizeRelH>
          <wp14:sizeRelV relativeFrom="page">
            <wp14:pctHeight>0</wp14:pctHeight>
          </wp14:sizeRelV>
        </wp:anchor>
      </w:drawing>
    </w:r>
  </w:p>
  <w:p w14:paraId="31875244" w14:textId="77777777" w:rsidR="00EB324B" w:rsidRDefault="00ED1CF7" w:rsidP="004117A3">
    <w:pPr>
      <w:pStyle w:val="Yltunniste"/>
      <w:tabs>
        <w:tab w:val="clear" w:pos="4819"/>
        <w:tab w:val="clear" w:pos="9638"/>
      </w:tabs>
      <w:ind w:right="-427"/>
    </w:pPr>
    <w:r>
      <w:t xml:space="preserve"> </w:t>
    </w:r>
    <w:r w:rsidRPr="00434CDB">
      <w:rPr>
        <w:noProof/>
      </w:rPr>
      <w:drawing>
        <wp:inline distT="0" distB="0" distL="0" distR="0" wp14:anchorId="1A12FC03" wp14:editId="655AC8E4">
          <wp:extent cx="1233170" cy="290195"/>
          <wp:effectExtent l="0" t="0" r="5080" b="0"/>
          <wp:docPr id="4" name="Picture 7" descr="Kuopion kaupungin logo, jossa sana Kuopio kirjoitettu  mustilla kirjaimilla.">
            <a:extLst xmlns:a="http://schemas.openxmlformats.org/drawingml/2006/main">
              <a:ext uri="{FF2B5EF4-FFF2-40B4-BE49-F238E27FC236}">
                <a16:creationId xmlns:a16="http://schemas.microsoft.com/office/drawing/2014/main" id="{5468C93F-6B93-504A-B4DB-002C66D1AE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Kuopion kaupungin logo, jossa sana Kuopio kirjoitettu  mustilla kirjaimilla.">
                    <a:extLst>
                      <a:ext uri="{FF2B5EF4-FFF2-40B4-BE49-F238E27FC236}">
                        <a16:creationId xmlns:a16="http://schemas.microsoft.com/office/drawing/2014/main" id="{5468C93F-6B93-504A-B4DB-002C66D1AE7F}"/>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33170" cy="2901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F564" w14:textId="77777777" w:rsidR="00FB1B0B" w:rsidRDefault="00FB1B0B" w:rsidP="007C0EEF">
    <w:r>
      <w:rPr>
        <w:noProof/>
      </w:rPr>
      <w:drawing>
        <wp:anchor distT="0" distB="0" distL="114300" distR="114300" simplePos="0" relativeHeight="251658241" behindDoc="1" locked="0" layoutInCell="1" allowOverlap="1" wp14:anchorId="66D9CFCE" wp14:editId="4D061123">
          <wp:simplePos x="0" y="0"/>
          <wp:positionH relativeFrom="page">
            <wp:posOffset>-8890</wp:posOffset>
          </wp:positionH>
          <wp:positionV relativeFrom="paragraph">
            <wp:posOffset>-348071</wp:posOffset>
          </wp:positionV>
          <wp:extent cx="7558405" cy="10695940"/>
          <wp:effectExtent l="0" t="0" r="4445" b="0"/>
          <wp:wrapNone/>
          <wp:docPr id="189964873"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59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21CCDCD0"/>
    <w:lvl w:ilvl="0">
      <w:start w:val="1"/>
      <w:numFmt w:val="decimal"/>
      <w:pStyle w:val="Numeroituluettelo4"/>
      <w:lvlText w:val="%1"/>
      <w:lvlJc w:val="left"/>
      <w:pPr>
        <w:ind w:left="4272" w:hanging="360"/>
      </w:pPr>
      <w:rPr>
        <w:rFonts w:hint="default"/>
      </w:rPr>
    </w:lvl>
  </w:abstractNum>
  <w:abstractNum w:abstractNumId="1" w15:restartNumberingAfterBreak="0">
    <w:nsid w:val="FFFFFF7E"/>
    <w:multiLevelType w:val="singleLevel"/>
    <w:tmpl w:val="B6AEA4A2"/>
    <w:lvl w:ilvl="0">
      <w:start w:val="1"/>
      <w:numFmt w:val="decimal"/>
      <w:pStyle w:val="Numeroituluettelo3"/>
      <w:lvlText w:val="%1"/>
      <w:lvlJc w:val="left"/>
      <w:pPr>
        <w:ind w:left="2968" w:hanging="360"/>
      </w:pPr>
      <w:rPr>
        <w:rFonts w:hint="default"/>
      </w:rPr>
    </w:lvl>
  </w:abstractNum>
  <w:abstractNum w:abstractNumId="2" w15:restartNumberingAfterBreak="0">
    <w:nsid w:val="FFFFFF7F"/>
    <w:multiLevelType w:val="singleLevel"/>
    <w:tmpl w:val="5B02CFC8"/>
    <w:lvl w:ilvl="0">
      <w:start w:val="1"/>
      <w:numFmt w:val="decimal"/>
      <w:pStyle w:val="Numeroituluettelo2"/>
      <w:lvlText w:val="%1"/>
      <w:lvlJc w:val="left"/>
      <w:pPr>
        <w:ind w:left="1664" w:hanging="360"/>
      </w:pPr>
      <w:rPr>
        <w:rFonts w:hint="default"/>
      </w:rPr>
    </w:lvl>
  </w:abstractNum>
  <w:abstractNum w:abstractNumId="3" w15:restartNumberingAfterBreak="0">
    <w:nsid w:val="FFFFFF88"/>
    <w:multiLevelType w:val="singleLevel"/>
    <w:tmpl w:val="3EE8AEB2"/>
    <w:lvl w:ilvl="0">
      <w:start w:val="1"/>
      <w:numFmt w:val="decimal"/>
      <w:pStyle w:val="Numeroituluettelo"/>
      <w:lvlText w:val="%1"/>
      <w:lvlJc w:val="left"/>
      <w:pPr>
        <w:ind w:left="360" w:hanging="360"/>
      </w:pPr>
      <w:rPr>
        <w:rFonts w:ascii="Corbel" w:hAnsi="Corbel" w:hint="default"/>
        <w:sz w:val="24"/>
      </w:rPr>
    </w:lvl>
  </w:abstractNum>
  <w:abstractNum w:abstractNumId="4" w15:restartNumberingAfterBreak="0">
    <w:nsid w:val="0AC84B03"/>
    <w:multiLevelType w:val="hybridMultilevel"/>
    <w:tmpl w:val="C95A02A2"/>
    <w:lvl w:ilvl="0" w:tplc="31FE5BDA">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D6939C5"/>
    <w:multiLevelType w:val="multilevel"/>
    <w:tmpl w:val="E5D6D534"/>
    <w:styleLink w:val="IstMerkittyluetteloC0"/>
    <w:lvl w:ilvl="0">
      <w:start w:val="1"/>
      <w:numFmt w:val="bullet"/>
      <w:pStyle w:val="Merkittyluettelo"/>
      <w:lvlText w:val="−"/>
      <w:lvlJc w:val="left"/>
      <w:pPr>
        <w:tabs>
          <w:tab w:val="num" w:pos="0"/>
        </w:tabs>
        <w:ind w:left="397" w:hanging="397"/>
      </w:pPr>
      <w:rPr>
        <w:rFonts w:ascii="Georgia" w:hAnsi="Georgia" w:hint="default"/>
        <w:sz w:val="22"/>
      </w:rPr>
    </w:lvl>
    <w:lvl w:ilvl="1">
      <w:start w:val="1"/>
      <w:numFmt w:val="bullet"/>
      <w:lvlText w:val="−"/>
      <w:lvlJc w:val="left"/>
      <w:pPr>
        <w:tabs>
          <w:tab w:val="num" w:pos="397"/>
        </w:tabs>
        <w:ind w:left="794" w:hanging="397"/>
      </w:pPr>
      <w:rPr>
        <w:rFonts w:ascii="Georgia" w:hAnsi="Georgia" w:hint="default"/>
        <w:sz w:val="22"/>
      </w:rPr>
    </w:lvl>
    <w:lvl w:ilvl="2">
      <w:start w:val="1"/>
      <w:numFmt w:val="bullet"/>
      <w:lvlText w:val="−"/>
      <w:lvlJc w:val="left"/>
      <w:pPr>
        <w:tabs>
          <w:tab w:val="num" w:pos="794"/>
        </w:tabs>
        <w:ind w:left="1191" w:hanging="397"/>
      </w:pPr>
      <w:rPr>
        <w:rFonts w:ascii="Georgia" w:hAnsi="Georgia" w:hint="default"/>
      </w:rPr>
    </w:lvl>
    <w:lvl w:ilvl="3">
      <w:start w:val="1"/>
      <w:numFmt w:val="bullet"/>
      <w:lvlText w:val="−"/>
      <w:lvlJc w:val="left"/>
      <w:pPr>
        <w:tabs>
          <w:tab w:val="num" w:pos="1191"/>
        </w:tabs>
        <w:ind w:left="1588" w:hanging="397"/>
      </w:pPr>
      <w:rPr>
        <w:rFonts w:ascii="Georgia" w:hAnsi="Georgia" w:hint="default"/>
      </w:rPr>
    </w:lvl>
    <w:lvl w:ilvl="4">
      <w:start w:val="1"/>
      <w:numFmt w:val="bullet"/>
      <w:lvlText w:val="−"/>
      <w:lvlJc w:val="left"/>
      <w:pPr>
        <w:tabs>
          <w:tab w:val="num" w:pos="1588"/>
        </w:tabs>
        <w:ind w:left="1985" w:hanging="397"/>
      </w:pPr>
      <w:rPr>
        <w:rFonts w:ascii="Georgia" w:hAnsi="Georgia" w:hint="default"/>
      </w:rPr>
    </w:lvl>
    <w:lvl w:ilvl="5">
      <w:start w:val="1"/>
      <w:numFmt w:val="bullet"/>
      <w:lvlText w:val="−"/>
      <w:lvlJc w:val="left"/>
      <w:pPr>
        <w:tabs>
          <w:tab w:val="num" w:pos="1985"/>
        </w:tabs>
        <w:ind w:left="2382" w:hanging="397"/>
      </w:pPr>
      <w:rPr>
        <w:rFonts w:ascii="Georgia" w:hAnsi="Georgia" w:hint="default"/>
      </w:rPr>
    </w:lvl>
    <w:lvl w:ilvl="6">
      <w:start w:val="1"/>
      <w:numFmt w:val="bullet"/>
      <w:lvlText w:val="−"/>
      <w:lvlJc w:val="left"/>
      <w:pPr>
        <w:tabs>
          <w:tab w:val="num" w:pos="2382"/>
        </w:tabs>
        <w:ind w:left="2779" w:hanging="397"/>
      </w:pPr>
      <w:rPr>
        <w:rFonts w:ascii="Georgia" w:hAnsi="Georgia" w:hint="default"/>
      </w:rPr>
    </w:lvl>
    <w:lvl w:ilvl="7">
      <w:start w:val="1"/>
      <w:numFmt w:val="bullet"/>
      <w:lvlText w:val="−"/>
      <w:lvlJc w:val="left"/>
      <w:pPr>
        <w:tabs>
          <w:tab w:val="num" w:pos="2779"/>
        </w:tabs>
        <w:ind w:left="3176" w:hanging="397"/>
      </w:pPr>
      <w:rPr>
        <w:rFonts w:ascii="Georgia" w:hAnsi="Georgia" w:hint="default"/>
      </w:rPr>
    </w:lvl>
    <w:lvl w:ilvl="8">
      <w:start w:val="1"/>
      <w:numFmt w:val="bullet"/>
      <w:lvlText w:val="−"/>
      <w:lvlJc w:val="left"/>
      <w:pPr>
        <w:tabs>
          <w:tab w:val="num" w:pos="3176"/>
        </w:tabs>
        <w:ind w:left="3573" w:hanging="397"/>
      </w:pPr>
      <w:rPr>
        <w:rFonts w:ascii="Georgia" w:hAnsi="Georgia" w:hint="default"/>
      </w:rPr>
    </w:lvl>
  </w:abstractNum>
  <w:abstractNum w:abstractNumId="6" w15:restartNumberingAfterBreak="0">
    <w:nsid w:val="26676B24"/>
    <w:multiLevelType w:val="multilevel"/>
    <w:tmpl w:val="74FA4056"/>
    <w:lvl w:ilvl="0">
      <w:start w:val="1"/>
      <w:numFmt w:val="bullet"/>
      <w:pStyle w:val="Merkittyluettelo4"/>
      <w:lvlText w:val="−"/>
      <w:lvlJc w:val="left"/>
      <w:pPr>
        <w:ind w:left="3725" w:hanging="360"/>
      </w:pPr>
      <w:rPr>
        <w:rFonts w:ascii="Georgia" w:hAnsi="Georgia" w:hint="default"/>
      </w:rPr>
    </w:lvl>
    <w:lvl w:ilvl="1">
      <w:start w:val="1"/>
      <w:numFmt w:val="bullet"/>
      <w:lvlText w:val="o"/>
      <w:lvlJc w:val="left"/>
      <w:pPr>
        <w:ind w:left="4445" w:hanging="360"/>
      </w:pPr>
      <w:rPr>
        <w:rFonts w:ascii="Courier New" w:hAnsi="Courier New" w:cs="Courier New" w:hint="default"/>
      </w:rPr>
    </w:lvl>
    <w:lvl w:ilvl="2">
      <w:start w:val="1"/>
      <w:numFmt w:val="bullet"/>
      <w:lvlText w:val=""/>
      <w:lvlJc w:val="left"/>
      <w:pPr>
        <w:ind w:left="5165" w:hanging="360"/>
      </w:pPr>
      <w:rPr>
        <w:rFonts w:ascii="Wingdings" w:hAnsi="Wingdings" w:hint="default"/>
      </w:rPr>
    </w:lvl>
    <w:lvl w:ilvl="3">
      <w:start w:val="1"/>
      <w:numFmt w:val="bullet"/>
      <w:lvlText w:val=""/>
      <w:lvlJc w:val="left"/>
      <w:pPr>
        <w:ind w:left="5885" w:hanging="360"/>
      </w:pPr>
      <w:rPr>
        <w:rFonts w:ascii="Symbol" w:hAnsi="Symbol" w:hint="default"/>
      </w:rPr>
    </w:lvl>
    <w:lvl w:ilvl="4">
      <w:start w:val="1"/>
      <w:numFmt w:val="bullet"/>
      <w:lvlText w:val="o"/>
      <w:lvlJc w:val="left"/>
      <w:pPr>
        <w:ind w:left="6605" w:hanging="360"/>
      </w:pPr>
      <w:rPr>
        <w:rFonts w:ascii="Courier New" w:hAnsi="Courier New" w:cs="Courier New" w:hint="default"/>
      </w:rPr>
    </w:lvl>
    <w:lvl w:ilvl="5">
      <w:start w:val="1"/>
      <w:numFmt w:val="bullet"/>
      <w:lvlText w:val=""/>
      <w:lvlJc w:val="left"/>
      <w:pPr>
        <w:ind w:left="7325" w:hanging="360"/>
      </w:pPr>
      <w:rPr>
        <w:rFonts w:ascii="Wingdings" w:hAnsi="Wingdings" w:hint="default"/>
      </w:rPr>
    </w:lvl>
    <w:lvl w:ilvl="6">
      <w:start w:val="1"/>
      <w:numFmt w:val="bullet"/>
      <w:lvlText w:val=""/>
      <w:lvlJc w:val="left"/>
      <w:pPr>
        <w:ind w:left="8045" w:hanging="360"/>
      </w:pPr>
      <w:rPr>
        <w:rFonts w:ascii="Symbol" w:hAnsi="Symbol" w:hint="default"/>
      </w:rPr>
    </w:lvl>
    <w:lvl w:ilvl="7">
      <w:start w:val="1"/>
      <w:numFmt w:val="bullet"/>
      <w:lvlText w:val="o"/>
      <w:lvlJc w:val="left"/>
      <w:pPr>
        <w:ind w:left="8765" w:hanging="360"/>
      </w:pPr>
      <w:rPr>
        <w:rFonts w:ascii="Courier New" w:hAnsi="Courier New" w:cs="Courier New" w:hint="default"/>
      </w:rPr>
    </w:lvl>
    <w:lvl w:ilvl="8">
      <w:start w:val="1"/>
      <w:numFmt w:val="bullet"/>
      <w:lvlText w:val=""/>
      <w:lvlJc w:val="left"/>
      <w:pPr>
        <w:ind w:left="9485" w:hanging="360"/>
      </w:pPr>
      <w:rPr>
        <w:rFonts w:ascii="Wingdings" w:hAnsi="Wingdings" w:hint="default"/>
      </w:rPr>
    </w:lvl>
  </w:abstractNum>
  <w:abstractNum w:abstractNumId="7" w15:restartNumberingAfterBreak="0">
    <w:nsid w:val="354544D3"/>
    <w:multiLevelType w:val="multilevel"/>
    <w:tmpl w:val="10A4A14C"/>
    <w:lvl w:ilvl="0">
      <w:start w:val="1"/>
      <w:numFmt w:val="bullet"/>
      <w:pStyle w:val="Merkittyluettelo3"/>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8" w15:restartNumberingAfterBreak="0">
    <w:nsid w:val="3CB93CB3"/>
    <w:multiLevelType w:val="multilevel"/>
    <w:tmpl w:val="E5D6D534"/>
    <w:numStyleLink w:val="IstMerkittyluetteloC0"/>
  </w:abstractNum>
  <w:abstractNum w:abstractNumId="9" w15:restartNumberingAfterBreak="0">
    <w:nsid w:val="50D00155"/>
    <w:multiLevelType w:val="multilevel"/>
    <w:tmpl w:val="F9FE3C68"/>
    <w:lvl w:ilvl="0">
      <w:start w:val="1"/>
      <w:numFmt w:val="decimal"/>
      <w:pStyle w:val="Otsikko1NumIst"/>
      <w:suff w:val="space"/>
      <w:lvlText w:val="%1"/>
      <w:lvlJc w:val="left"/>
      <w:pPr>
        <w:ind w:left="0" w:firstLine="0"/>
      </w:pPr>
      <w:rPr>
        <w:rFonts w:ascii="Corbel" w:hAnsi="Corbel" w:hint="default"/>
        <w:b/>
        <w:i w:val="0"/>
        <w:sz w:val="24"/>
      </w:rPr>
    </w:lvl>
    <w:lvl w:ilvl="1">
      <w:start w:val="1"/>
      <w:numFmt w:val="decimal"/>
      <w:pStyle w:val="Otsikko2NumIst"/>
      <w:suff w:val="space"/>
      <w:lvlText w:val="%1.%2"/>
      <w:lvlJc w:val="left"/>
      <w:pPr>
        <w:ind w:left="0" w:firstLine="0"/>
      </w:pPr>
      <w:rPr>
        <w:rFonts w:ascii="Corbel" w:hAnsi="Corbel" w:hint="default"/>
        <w:b w:val="0"/>
        <w:i w:val="0"/>
        <w:sz w:val="24"/>
      </w:rPr>
    </w:lvl>
    <w:lvl w:ilvl="2">
      <w:start w:val="1"/>
      <w:numFmt w:val="decimal"/>
      <w:pStyle w:val="Otsikko3NumIst"/>
      <w:suff w:val="space"/>
      <w:lvlText w:val="%1.%2.%3"/>
      <w:lvlJc w:val="left"/>
      <w:pPr>
        <w:ind w:left="0" w:firstLine="0"/>
      </w:pPr>
      <w:rPr>
        <w:rFonts w:ascii="Corbel" w:hAnsi="Corbel" w:hint="default"/>
        <w:b w:val="0"/>
        <w:i w:val="0"/>
        <w:sz w:val="24"/>
      </w:rPr>
    </w:lvl>
    <w:lvl w:ilvl="3">
      <w:start w:val="1"/>
      <w:numFmt w:val="decimal"/>
      <w:lvlText w:val="%1.%2.%3.%4."/>
      <w:lvlJc w:val="left"/>
      <w:pPr>
        <w:tabs>
          <w:tab w:val="num" w:pos="425"/>
        </w:tabs>
        <w:ind w:left="0" w:firstLine="0"/>
      </w:pPr>
      <w:rPr>
        <w:rFonts w:hint="default"/>
      </w:rPr>
    </w:lvl>
    <w:lvl w:ilvl="4">
      <w:start w:val="1"/>
      <w:numFmt w:val="decimal"/>
      <w:lvlText w:val="%1.%2.%3.%4.%5."/>
      <w:lvlJc w:val="left"/>
      <w:pPr>
        <w:tabs>
          <w:tab w:val="num" w:pos="425"/>
        </w:tabs>
        <w:ind w:left="0" w:firstLine="0"/>
      </w:pPr>
      <w:rPr>
        <w:rFonts w:hint="default"/>
      </w:rPr>
    </w:lvl>
    <w:lvl w:ilvl="5">
      <w:start w:val="1"/>
      <w:numFmt w:val="decimal"/>
      <w:lvlText w:val="%1.%2.%3.%4.%5.%6."/>
      <w:lvlJc w:val="left"/>
      <w:pPr>
        <w:tabs>
          <w:tab w:val="num" w:pos="425"/>
        </w:tabs>
        <w:ind w:left="0" w:firstLine="0"/>
      </w:pPr>
      <w:rPr>
        <w:rFonts w:hint="default"/>
      </w:rPr>
    </w:lvl>
    <w:lvl w:ilvl="6">
      <w:start w:val="1"/>
      <w:numFmt w:val="decimal"/>
      <w:lvlText w:val="%1.%2.%3.%4.%5.%6.%7."/>
      <w:lvlJc w:val="left"/>
      <w:pPr>
        <w:tabs>
          <w:tab w:val="num" w:pos="425"/>
        </w:tabs>
        <w:ind w:left="0" w:firstLine="0"/>
      </w:pPr>
      <w:rPr>
        <w:rFonts w:hint="default"/>
      </w:rPr>
    </w:lvl>
    <w:lvl w:ilvl="7">
      <w:start w:val="1"/>
      <w:numFmt w:val="decimal"/>
      <w:lvlText w:val="%1.%2.%3.%4.%5.%6.%7.%8."/>
      <w:lvlJc w:val="left"/>
      <w:pPr>
        <w:tabs>
          <w:tab w:val="num" w:pos="425"/>
        </w:tabs>
        <w:ind w:left="0" w:firstLine="0"/>
      </w:pPr>
      <w:rPr>
        <w:rFonts w:hint="default"/>
      </w:rPr>
    </w:lvl>
    <w:lvl w:ilvl="8">
      <w:start w:val="1"/>
      <w:numFmt w:val="decimal"/>
      <w:lvlText w:val="%1.%2.%3.%4.%5.%6.%7.%8.%9."/>
      <w:lvlJc w:val="left"/>
      <w:pPr>
        <w:tabs>
          <w:tab w:val="num" w:pos="425"/>
        </w:tabs>
        <w:ind w:left="0" w:firstLine="0"/>
      </w:pPr>
      <w:rPr>
        <w:rFonts w:hint="default"/>
      </w:rPr>
    </w:lvl>
  </w:abstractNum>
  <w:abstractNum w:abstractNumId="10" w15:restartNumberingAfterBreak="0">
    <w:nsid w:val="57F77727"/>
    <w:multiLevelType w:val="hybridMultilevel"/>
    <w:tmpl w:val="E5FEC678"/>
    <w:lvl w:ilvl="0" w:tplc="31FE5BDA">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0710DE2"/>
    <w:multiLevelType w:val="hybridMultilevel"/>
    <w:tmpl w:val="62FEFF9A"/>
    <w:lvl w:ilvl="0" w:tplc="31FE5BDA">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57A4155"/>
    <w:multiLevelType w:val="hybridMultilevel"/>
    <w:tmpl w:val="781C6D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684D0DA5"/>
    <w:multiLevelType w:val="multilevel"/>
    <w:tmpl w:val="DE7A7F72"/>
    <w:styleLink w:val="IstNumeroituOtsikko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0E96C3D"/>
    <w:multiLevelType w:val="hybridMultilevel"/>
    <w:tmpl w:val="9188B31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718D0E02"/>
    <w:multiLevelType w:val="multilevel"/>
    <w:tmpl w:val="8E10770E"/>
    <w:numStyleLink w:val="IstmerkittyluetteloC1"/>
  </w:abstractNum>
  <w:abstractNum w:abstractNumId="16" w15:restartNumberingAfterBreak="0">
    <w:nsid w:val="75CF618A"/>
    <w:multiLevelType w:val="multilevel"/>
    <w:tmpl w:val="F46A0F9A"/>
    <w:styleLink w:val="IstMerkittyluetteloC2"/>
    <w:lvl w:ilvl="0">
      <w:start w:val="1"/>
      <w:numFmt w:val="bullet"/>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17" w15:restartNumberingAfterBreak="0">
    <w:nsid w:val="76D22D2F"/>
    <w:multiLevelType w:val="multilevel"/>
    <w:tmpl w:val="8E10770E"/>
    <w:styleLink w:val="IstmerkittyluetteloC1"/>
    <w:lvl w:ilvl="0">
      <w:start w:val="1"/>
      <w:numFmt w:val="bullet"/>
      <w:pStyle w:val="Merkittyluettelo2"/>
      <w:lvlText w:val="−"/>
      <w:lvlJc w:val="left"/>
      <w:pPr>
        <w:tabs>
          <w:tab w:val="num" w:pos="1304"/>
        </w:tabs>
        <w:ind w:left="1701" w:hanging="397"/>
      </w:pPr>
      <w:rPr>
        <w:rFonts w:ascii="Georgia" w:hAnsi="Georgia" w:hint="default"/>
        <w:sz w:val="22"/>
      </w:rPr>
    </w:lvl>
    <w:lvl w:ilvl="1">
      <w:start w:val="1"/>
      <w:numFmt w:val="bullet"/>
      <w:lvlText w:val="−"/>
      <w:lvlJc w:val="left"/>
      <w:pPr>
        <w:tabs>
          <w:tab w:val="num" w:pos="1701"/>
        </w:tabs>
        <w:ind w:left="2098" w:hanging="397"/>
      </w:pPr>
      <w:rPr>
        <w:rFonts w:ascii="Georgia" w:hAnsi="Georgia" w:hint="default"/>
      </w:rPr>
    </w:lvl>
    <w:lvl w:ilvl="2">
      <w:start w:val="1"/>
      <w:numFmt w:val="bullet"/>
      <w:lvlText w:val="−"/>
      <w:lvlJc w:val="left"/>
      <w:pPr>
        <w:tabs>
          <w:tab w:val="num" w:pos="2098"/>
        </w:tabs>
        <w:ind w:left="2495" w:hanging="397"/>
      </w:pPr>
      <w:rPr>
        <w:rFonts w:ascii="Georgia" w:hAnsi="Georgia" w:hint="default"/>
      </w:rPr>
    </w:lvl>
    <w:lvl w:ilvl="3">
      <w:start w:val="1"/>
      <w:numFmt w:val="bullet"/>
      <w:lvlText w:val="−"/>
      <w:lvlJc w:val="left"/>
      <w:pPr>
        <w:tabs>
          <w:tab w:val="num" w:pos="2495"/>
        </w:tabs>
        <w:ind w:left="2892" w:hanging="397"/>
      </w:pPr>
      <w:rPr>
        <w:rFonts w:ascii="Georgia" w:hAnsi="Georgia" w:hint="default"/>
      </w:rPr>
    </w:lvl>
    <w:lvl w:ilvl="4">
      <w:start w:val="1"/>
      <w:numFmt w:val="bullet"/>
      <w:lvlText w:val="−"/>
      <w:lvlJc w:val="left"/>
      <w:pPr>
        <w:tabs>
          <w:tab w:val="num" w:pos="2892"/>
        </w:tabs>
        <w:ind w:left="3289" w:hanging="397"/>
      </w:pPr>
      <w:rPr>
        <w:rFonts w:ascii="Georgia" w:hAnsi="Georgia" w:hint="default"/>
      </w:rPr>
    </w:lvl>
    <w:lvl w:ilvl="5">
      <w:start w:val="1"/>
      <w:numFmt w:val="bullet"/>
      <w:lvlText w:val="−"/>
      <w:lvlJc w:val="left"/>
      <w:pPr>
        <w:tabs>
          <w:tab w:val="num" w:pos="3289"/>
        </w:tabs>
        <w:ind w:left="3686" w:hanging="397"/>
      </w:pPr>
      <w:rPr>
        <w:rFonts w:ascii="Georgia" w:hAnsi="Georgia" w:hint="default"/>
      </w:rPr>
    </w:lvl>
    <w:lvl w:ilvl="6">
      <w:start w:val="1"/>
      <w:numFmt w:val="bullet"/>
      <w:lvlText w:val="−"/>
      <w:lvlJc w:val="left"/>
      <w:pPr>
        <w:tabs>
          <w:tab w:val="num" w:pos="3686"/>
        </w:tabs>
        <w:ind w:left="4083" w:hanging="397"/>
      </w:pPr>
      <w:rPr>
        <w:rFonts w:ascii="Georgia" w:hAnsi="Georgia" w:hint="default"/>
      </w:rPr>
    </w:lvl>
    <w:lvl w:ilvl="7">
      <w:start w:val="1"/>
      <w:numFmt w:val="bullet"/>
      <w:lvlText w:val="−"/>
      <w:lvlJc w:val="left"/>
      <w:pPr>
        <w:tabs>
          <w:tab w:val="num" w:pos="4083"/>
        </w:tabs>
        <w:ind w:left="4480" w:hanging="397"/>
      </w:pPr>
      <w:rPr>
        <w:rFonts w:ascii="Georgia" w:hAnsi="Georgia" w:hint="default"/>
      </w:rPr>
    </w:lvl>
    <w:lvl w:ilvl="8">
      <w:start w:val="1"/>
      <w:numFmt w:val="bullet"/>
      <w:lvlText w:val="−"/>
      <w:lvlJc w:val="left"/>
      <w:pPr>
        <w:tabs>
          <w:tab w:val="num" w:pos="4480"/>
        </w:tabs>
        <w:ind w:left="4877" w:hanging="397"/>
      </w:pPr>
      <w:rPr>
        <w:rFonts w:ascii="Georgia" w:hAnsi="Georgia" w:hint="default"/>
      </w:rPr>
    </w:lvl>
  </w:abstractNum>
  <w:num w:numId="1" w16cid:durableId="1552571545">
    <w:abstractNumId w:val="3"/>
  </w:num>
  <w:num w:numId="2" w16cid:durableId="1227305991">
    <w:abstractNumId w:val="2"/>
  </w:num>
  <w:num w:numId="3" w16cid:durableId="1617566815">
    <w:abstractNumId w:val="1"/>
  </w:num>
  <w:num w:numId="4" w16cid:durableId="276445919">
    <w:abstractNumId w:val="0"/>
  </w:num>
  <w:num w:numId="5" w16cid:durableId="1134375348">
    <w:abstractNumId w:val="5"/>
  </w:num>
  <w:num w:numId="6" w16cid:durableId="111245714">
    <w:abstractNumId w:val="17"/>
  </w:num>
  <w:num w:numId="7" w16cid:durableId="765422324">
    <w:abstractNumId w:val="16"/>
  </w:num>
  <w:num w:numId="8" w16cid:durableId="906961638">
    <w:abstractNumId w:val="7"/>
  </w:num>
  <w:num w:numId="9" w16cid:durableId="783841912">
    <w:abstractNumId w:val="8"/>
  </w:num>
  <w:num w:numId="10" w16cid:durableId="1302883336">
    <w:abstractNumId w:val="13"/>
  </w:num>
  <w:num w:numId="11" w16cid:durableId="255528222">
    <w:abstractNumId w:val="9"/>
  </w:num>
  <w:num w:numId="12" w16cid:durableId="115681879">
    <w:abstractNumId w:val="15"/>
  </w:num>
  <w:num w:numId="13" w16cid:durableId="84351008">
    <w:abstractNumId w:val="6"/>
  </w:num>
  <w:num w:numId="14" w16cid:durableId="1806704006">
    <w:abstractNumId w:val="10"/>
  </w:num>
  <w:num w:numId="15" w16cid:durableId="958996028">
    <w:abstractNumId w:val="4"/>
  </w:num>
  <w:num w:numId="16" w16cid:durableId="99226093">
    <w:abstractNumId w:val="11"/>
  </w:num>
  <w:num w:numId="17" w16cid:durableId="331298934">
    <w:abstractNumId w:val="12"/>
  </w:num>
  <w:num w:numId="18" w16cid:durableId="186975978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ocumentProtection w:edit="forms" w:enforcement="1" w:cryptProviderType="rsaAES" w:cryptAlgorithmClass="hash" w:cryptAlgorithmType="typeAny" w:cryptAlgorithmSid="14" w:cryptSpinCount="100000" w:hash="pGVZm7ul01/zzI8Bw35ZP9lCGkLmnZk9QRvDNNqHZl8pNjWkBzDBMTpDX0j7OmfnL111N2ohhxmGQHcWlC8Q/g==" w:salt="RaMYolpXFq1FqaenWvvQYg=="/>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A6"/>
    <w:rsid w:val="000008F3"/>
    <w:rsid w:val="000073C1"/>
    <w:rsid w:val="000122EA"/>
    <w:rsid w:val="00012562"/>
    <w:rsid w:val="00013E6D"/>
    <w:rsid w:val="00020778"/>
    <w:rsid w:val="000225DA"/>
    <w:rsid w:val="0002585F"/>
    <w:rsid w:val="000310EF"/>
    <w:rsid w:val="000363B9"/>
    <w:rsid w:val="00045225"/>
    <w:rsid w:val="00054196"/>
    <w:rsid w:val="0005529B"/>
    <w:rsid w:val="000578A6"/>
    <w:rsid w:val="000800F9"/>
    <w:rsid w:val="00081B48"/>
    <w:rsid w:val="00096183"/>
    <w:rsid w:val="000B4D6A"/>
    <w:rsid w:val="000B6C28"/>
    <w:rsid w:val="000B77BF"/>
    <w:rsid w:val="000B7BDE"/>
    <w:rsid w:val="000C0BF9"/>
    <w:rsid w:val="000C37DF"/>
    <w:rsid w:val="000D03B1"/>
    <w:rsid w:val="000D5063"/>
    <w:rsid w:val="000E011C"/>
    <w:rsid w:val="000E34FE"/>
    <w:rsid w:val="000E3EAE"/>
    <w:rsid w:val="000E6346"/>
    <w:rsid w:val="00101F0C"/>
    <w:rsid w:val="00105847"/>
    <w:rsid w:val="00123896"/>
    <w:rsid w:val="001242C6"/>
    <w:rsid w:val="001242CB"/>
    <w:rsid w:val="0012528D"/>
    <w:rsid w:val="00126F95"/>
    <w:rsid w:val="0013176F"/>
    <w:rsid w:val="00136A37"/>
    <w:rsid w:val="00143285"/>
    <w:rsid w:val="00144FA8"/>
    <w:rsid w:val="0014589F"/>
    <w:rsid w:val="001472EB"/>
    <w:rsid w:val="00156E2C"/>
    <w:rsid w:val="00157064"/>
    <w:rsid w:val="00162B5D"/>
    <w:rsid w:val="001668B2"/>
    <w:rsid w:val="00173C4A"/>
    <w:rsid w:val="00176C33"/>
    <w:rsid w:val="00177DB6"/>
    <w:rsid w:val="00180F13"/>
    <w:rsid w:val="00193716"/>
    <w:rsid w:val="00193C53"/>
    <w:rsid w:val="001946E7"/>
    <w:rsid w:val="00195B07"/>
    <w:rsid w:val="001A4333"/>
    <w:rsid w:val="001A5888"/>
    <w:rsid w:val="001B0E17"/>
    <w:rsid w:val="001C0E05"/>
    <w:rsid w:val="001C10FF"/>
    <w:rsid w:val="001C6573"/>
    <w:rsid w:val="001D0CFF"/>
    <w:rsid w:val="001D5D15"/>
    <w:rsid w:val="001D6AB4"/>
    <w:rsid w:val="001E126F"/>
    <w:rsid w:val="001E6EF8"/>
    <w:rsid w:val="001E77BA"/>
    <w:rsid w:val="001E78B6"/>
    <w:rsid w:val="001F5C7E"/>
    <w:rsid w:val="002022AC"/>
    <w:rsid w:val="00203030"/>
    <w:rsid w:val="00203CD0"/>
    <w:rsid w:val="00212F12"/>
    <w:rsid w:val="00214979"/>
    <w:rsid w:val="00220169"/>
    <w:rsid w:val="0022604D"/>
    <w:rsid w:val="00233E40"/>
    <w:rsid w:val="00236531"/>
    <w:rsid w:val="00236D25"/>
    <w:rsid w:val="002407AE"/>
    <w:rsid w:val="00250578"/>
    <w:rsid w:val="0026160C"/>
    <w:rsid w:val="0026375C"/>
    <w:rsid w:val="00263B2B"/>
    <w:rsid w:val="00274517"/>
    <w:rsid w:val="002855CB"/>
    <w:rsid w:val="00285711"/>
    <w:rsid w:val="002878FF"/>
    <w:rsid w:val="002907CD"/>
    <w:rsid w:val="00291009"/>
    <w:rsid w:val="0029177C"/>
    <w:rsid w:val="00293165"/>
    <w:rsid w:val="002964FB"/>
    <w:rsid w:val="00296577"/>
    <w:rsid w:val="002B45EF"/>
    <w:rsid w:val="002C481D"/>
    <w:rsid w:val="002C7E7D"/>
    <w:rsid w:val="002D4C52"/>
    <w:rsid w:val="002E54FB"/>
    <w:rsid w:val="002F6C84"/>
    <w:rsid w:val="003022D9"/>
    <w:rsid w:val="00345B45"/>
    <w:rsid w:val="00345B6E"/>
    <w:rsid w:val="00351700"/>
    <w:rsid w:val="00352097"/>
    <w:rsid w:val="00352984"/>
    <w:rsid w:val="00357DB7"/>
    <w:rsid w:val="003635BC"/>
    <w:rsid w:val="0037151C"/>
    <w:rsid w:val="003721EE"/>
    <w:rsid w:val="003821B9"/>
    <w:rsid w:val="0038530D"/>
    <w:rsid w:val="0038654C"/>
    <w:rsid w:val="00391A7F"/>
    <w:rsid w:val="003920C7"/>
    <w:rsid w:val="00396543"/>
    <w:rsid w:val="0039795D"/>
    <w:rsid w:val="003A0257"/>
    <w:rsid w:val="003B0F8C"/>
    <w:rsid w:val="003C05C8"/>
    <w:rsid w:val="003C1CC3"/>
    <w:rsid w:val="003D46C9"/>
    <w:rsid w:val="003E2BEC"/>
    <w:rsid w:val="003F1FD4"/>
    <w:rsid w:val="003F357F"/>
    <w:rsid w:val="003F45C4"/>
    <w:rsid w:val="00400CB7"/>
    <w:rsid w:val="004054EC"/>
    <w:rsid w:val="0041028B"/>
    <w:rsid w:val="004117A3"/>
    <w:rsid w:val="0041764E"/>
    <w:rsid w:val="00417773"/>
    <w:rsid w:val="00423094"/>
    <w:rsid w:val="00423C00"/>
    <w:rsid w:val="00432A34"/>
    <w:rsid w:val="00432E16"/>
    <w:rsid w:val="0043333C"/>
    <w:rsid w:val="004339ED"/>
    <w:rsid w:val="00433E38"/>
    <w:rsid w:val="00436DCB"/>
    <w:rsid w:val="00436FAA"/>
    <w:rsid w:val="0045181F"/>
    <w:rsid w:val="00456428"/>
    <w:rsid w:val="00456DC7"/>
    <w:rsid w:val="00472AA9"/>
    <w:rsid w:val="004732C2"/>
    <w:rsid w:val="00477353"/>
    <w:rsid w:val="00481C24"/>
    <w:rsid w:val="004837A4"/>
    <w:rsid w:val="0048521F"/>
    <w:rsid w:val="00485B13"/>
    <w:rsid w:val="004A1353"/>
    <w:rsid w:val="004B0689"/>
    <w:rsid w:val="004B5083"/>
    <w:rsid w:val="004B6A4F"/>
    <w:rsid w:val="004C5523"/>
    <w:rsid w:val="004C55E5"/>
    <w:rsid w:val="004D5F5D"/>
    <w:rsid w:val="004D6AE9"/>
    <w:rsid w:val="004E3B8B"/>
    <w:rsid w:val="004E5121"/>
    <w:rsid w:val="004F0F2E"/>
    <w:rsid w:val="004F2752"/>
    <w:rsid w:val="004F2E2A"/>
    <w:rsid w:val="004F6748"/>
    <w:rsid w:val="004F786E"/>
    <w:rsid w:val="0050274B"/>
    <w:rsid w:val="00505EE2"/>
    <w:rsid w:val="00506E81"/>
    <w:rsid w:val="00511D4F"/>
    <w:rsid w:val="005158EE"/>
    <w:rsid w:val="00521A8A"/>
    <w:rsid w:val="00524081"/>
    <w:rsid w:val="00527D8B"/>
    <w:rsid w:val="00541EE1"/>
    <w:rsid w:val="00544ADB"/>
    <w:rsid w:val="00544F61"/>
    <w:rsid w:val="00546A05"/>
    <w:rsid w:val="00550D4F"/>
    <w:rsid w:val="00555500"/>
    <w:rsid w:val="00563F5C"/>
    <w:rsid w:val="00566707"/>
    <w:rsid w:val="005758D5"/>
    <w:rsid w:val="00581A6D"/>
    <w:rsid w:val="005921F6"/>
    <w:rsid w:val="00593685"/>
    <w:rsid w:val="005939A0"/>
    <w:rsid w:val="00596256"/>
    <w:rsid w:val="005A593C"/>
    <w:rsid w:val="005B0545"/>
    <w:rsid w:val="005B2AC2"/>
    <w:rsid w:val="005B65BA"/>
    <w:rsid w:val="005B6667"/>
    <w:rsid w:val="005C53A4"/>
    <w:rsid w:val="005C5704"/>
    <w:rsid w:val="005C59C1"/>
    <w:rsid w:val="005C5BAD"/>
    <w:rsid w:val="005C5D43"/>
    <w:rsid w:val="005D080F"/>
    <w:rsid w:val="005D4BC3"/>
    <w:rsid w:val="005D5680"/>
    <w:rsid w:val="005E1D63"/>
    <w:rsid w:val="005F63FE"/>
    <w:rsid w:val="005F753D"/>
    <w:rsid w:val="006034A6"/>
    <w:rsid w:val="00610D50"/>
    <w:rsid w:val="00611183"/>
    <w:rsid w:val="00612D48"/>
    <w:rsid w:val="00613E7F"/>
    <w:rsid w:val="00623EFC"/>
    <w:rsid w:val="00627813"/>
    <w:rsid w:val="006426C6"/>
    <w:rsid w:val="00646D46"/>
    <w:rsid w:val="00654146"/>
    <w:rsid w:val="006674DE"/>
    <w:rsid w:val="006705AA"/>
    <w:rsid w:val="006710A4"/>
    <w:rsid w:val="00673BF2"/>
    <w:rsid w:val="006824D0"/>
    <w:rsid w:val="006846A1"/>
    <w:rsid w:val="006910B0"/>
    <w:rsid w:val="00691210"/>
    <w:rsid w:val="00694C30"/>
    <w:rsid w:val="00696472"/>
    <w:rsid w:val="00697EC4"/>
    <w:rsid w:val="006A3A53"/>
    <w:rsid w:val="006A78B5"/>
    <w:rsid w:val="006B7E2C"/>
    <w:rsid w:val="006C27CD"/>
    <w:rsid w:val="006C3CFF"/>
    <w:rsid w:val="006C5A28"/>
    <w:rsid w:val="006C692E"/>
    <w:rsid w:val="006D06C6"/>
    <w:rsid w:val="006D1E54"/>
    <w:rsid w:val="006D56D9"/>
    <w:rsid w:val="006E10EE"/>
    <w:rsid w:val="006E2A87"/>
    <w:rsid w:val="006E52A0"/>
    <w:rsid w:val="006F00C6"/>
    <w:rsid w:val="00712627"/>
    <w:rsid w:val="00724438"/>
    <w:rsid w:val="007304B0"/>
    <w:rsid w:val="00731306"/>
    <w:rsid w:val="00732FEA"/>
    <w:rsid w:val="00740449"/>
    <w:rsid w:val="0074085F"/>
    <w:rsid w:val="00742D61"/>
    <w:rsid w:val="007464D3"/>
    <w:rsid w:val="00747DD1"/>
    <w:rsid w:val="00753832"/>
    <w:rsid w:val="00761C13"/>
    <w:rsid w:val="00774828"/>
    <w:rsid w:val="007750DB"/>
    <w:rsid w:val="007750FC"/>
    <w:rsid w:val="007754EC"/>
    <w:rsid w:val="007804AC"/>
    <w:rsid w:val="007834A8"/>
    <w:rsid w:val="00787F9A"/>
    <w:rsid w:val="007A20A1"/>
    <w:rsid w:val="007A7B6E"/>
    <w:rsid w:val="007A7E86"/>
    <w:rsid w:val="007B0D42"/>
    <w:rsid w:val="007B1109"/>
    <w:rsid w:val="007B7DC1"/>
    <w:rsid w:val="007C0EEF"/>
    <w:rsid w:val="007C709C"/>
    <w:rsid w:val="007D1764"/>
    <w:rsid w:val="007E2452"/>
    <w:rsid w:val="007E72AB"/>
    <w:rsid w:val="007E7EC8"/>
    <w:rsid w:val="007F6E27"/>
    <w:rsid w:val="007F7963"/>
    <w:rsid w:val="00804863"/>
    <w:rsid w:val="0082053D"/>
    <w:rsid w:val="00822BC7"/>
    <w:rsid w:val="0082794F"/>
    <w:rsid w:val="00827E0D"/>
    <w:rsid w:val="008305B7"/>
    <w:rsid w:val="00831496"/>
    <w:rsid w:val="008327D4"/>
    <w:rsid w:val="00834970"/>
    <w:rsid w:val="008363D4"/>
    <w:rsid w:val="00837084"/>
    <w:rsid w:val="0084145E"/>
    <w:rsid w:val="00853B69"/>
    <w:rsid w:val="00854CE8"/>
    <w:rsid w:val="00856FFA"/>
    <w:rsid w:val="00860359"/>
    <w:rsid w:val="0086758B"/>
    <w:rsid w:val="00872316"/>
    <w:rsid w:val="00872818"/>
    <w:rsid w:val="00881A03"/>
    <w:rsid w:val="008869A5"/>
    <w:rsid w:val="00890777"/>
    <w:rsid w:val="008B2A9E"/>
    <w:rsid w:val="008C5058"/>
    <w:rsid w:val="008C6E65"/>
    <w:rsid w:val="008D43C8"/>
    <w:rsid w:val="008D6439"/>
    <w:rsid w:val="008D7F41"/>
    <w:rsid w:val="008F2252"/>
    <w:rsid w:val="0090158E"/>
    <w:rsid w:val="00912C7A"/>
    <w:rsid w:val="0091329C"/>
    <w:rsid w:val="009219D6"/>
    <w:rsid w:val="00927545"/>
    <w:rsid w:val="00927556"/>
    <w:rsid w:val="00934446"/>
    <w:rsid w:val="00936491"/>
    <w:rsid w:val="009461C6"/>
    <w:rsid w:val="009472E9"/>
    <w:rsid w:val="00961BA5"/>
    <w:rsid w:val="00962012"/>
    <w:rsid w:val="009768B4"/>
    <w:rsid w:val="0098068E"/>
    <w:rsid w:val="009862EA"/>
    <w:rsid w:val="009933E1"/>
    <w:rsid w:val="00994A97"/>
    <w:rsid w:val="009A36C7"/>
    <w:rsid w:val="009A4F3A"/>
    <w:rsid w:val="009B3169"/>
    <w:rsid w:val="009C1465"/>
    <w:rsid w:val="009C544D"/>
    <w:rsid w:val="009D22C1"/>
    <w:rsid w:val="009E010C"/>
    <w:rsid w:val="009E284A"/>
    <w:rsid w:val="009E656E"/>
    <w:rsid w:val="009F01EA"/>
    <w:rsid w:val="009F06DA"/>
    <w:rsid w:val="00A0035E"/>
    <w:rsid w:val="00A01F2D"/>
    <w:rsid w:val="00A06C55"/>
    <w:rsid w:val="00A07EFA"/>
    <w:rsid w:val="00A15CD7"/>
    <w:rsid w:val="00A21BE1"/>
    <w:rsid w:val="00A33994"/>
    <w:rsid w:val="00A34A65"/>
    <w:rsid w:val="00A35FD5"/>
    <w:rsid w:val="00A36C89"/>
    <w:rsid w:val="00A3729C"/>
    <w:rsid w:val="00A376B6"/>
    <w:rsid w:val="00A4286E"/>
    <w:rsid w:val="00A43202"/>
    <w:rsid w:val="00A4358A"/>
    <w:rsid w:val="00A5294D"/>
    <w:rsid w:val="00A53484"/>
    <w:rsid w:val="00A56B78"/>
    <w:rsid w:val="00A61003"/>
    <w:rsid w:val="00A6213E"/>
    <w:rsid w:val="00A6268B"/>
    <w:rsid w:val="00A7374D"/>
    <w:rsid w:val="00A87C5A"/>
    <w:rsid w:val="00AA2658"/>
    <w:rsid w:val="00AA4793"/>
    <w:rsid w:val="00AA7A43"/>
    <w:rsid w:val="00AB63B2"/>
    <w:rsid w:val="00AC3A34"/>
    <w:rsid w:val="00AC3A7E"/>
    <w:rsid w:val="00AC7563"/>
    <w:rsid w:val="00AD0A29"/>
    <w:rsid w:val="00AD65DC"/>
    <w:rsid w:val="00AF4E03"/>
    <w:rsid w:val="00AF747E"/>
    <w:rsid w:val="00B06A67"/>
    <w:rsid w:val="00B114FF"/>
    <w:rsid w:val="00B178D2"/>
    <w:rsid w:val="00B17FA1"/>
    <w:rsid w:val="00B2141E"/>
    <w:rsid w:val="00B238C3"/>
    <w:rsid w:val="00B27222"/>
    <w:rsid w:val="00B341A9"/>
    <w:rsid w:val="00B414B2"/>
    <w:rsid w:val="00B45870"/>
    <w:rsid w:val="00B4727B"/>
    <w:rsid w:val="00B51973"/>
    <w:rsid w:val="00B52B8F"/>
    <w:rsid w:val="00B536DC"/>
    <w:rsid w:val="00B53D86"/>
    <w:rsid w:val="00B64017"/>
    <w:rsid w:val="00B665B3"/>
    <w:rsid w:val="00B669D5"/>
    <w:rsid w:val="00B679E6"/>
    <w:rsid w:val="00B74037"/>
    <w:rsid w:val="00B74728"/>
    <w:rsid w:val="00B86ACE"/>
    <w:rsid w:val="00B9111A"/>
    <w:rsid w:val="00B9795B"/>
    <w:rsid w:val="00BA38CC"/>
    <w:rsid w:val="00BB645A"/>
    <w:rsid w:val="00BC3985"/>
    <w:rsid w:val="00BC4D6F"/>
    <w:rsid w:val="00BC4F4E"/>
    <w:rsid w:val="00BC7924"/>
    <w:rsid w:val="00BE0829"/>
    <w:rsid w:val="00BE1C99"/>
    <w:rsid w:val="00BE6F1C"/>
    <w:rsid w:val="00BF4971"/>
    <w:rsid w:val="00BF4AC6"/>
    <w:rsid w:val="00BF59B1"/>
    <w:rsid w:val="00BF7B6F"/>
    <w:rsid w:val="00C02652"/>
    <w:rsid w:val="00C03B34"/>
    <w:rsid w:val="00C165A4"/>
    <w:rsid w:val="00C22FA1"/>
    <w:rsid w:val="00C250BF"/>
    <w:rsid w:val="00C279D2"/>
    <w:rsid w:val="00C328C4"/>
    <w:rsid w:val="00C41069"/>
    <w:rsid w:val="00C538CB"/>
    <w:rsid w:val="00C60500"/>
    <w:rsid w:val="00C633E8"/>
    <w:rsid w:val="00C708F9"/>
    <w:rsid w:val="00C73F70"/>
    <w:rsid w:val="00C74090"/>
    <w:rsid w:val="00C74205"/>
    <w:rsid w:val="00C7644B"/>
    <w:rsid w:val="00C82702"/>
    <w:rsid w:val="00C84C59"/>
    <w:rsid w:val="00C978B6"/>
    <w:rsid w:val="00CA7AE4"/>
    <w:rsid w:val="00CB6024"/>
    <w:rsid w:val="00CC06E1"/>
    <w:rsid w:val="00CC3484"/>
    <w:rsid w:val="00CC4EC4"/>
    <w:rsid w:val="00CC6111"/>
    <w:rsid w:val="00CD2360"/>
    <w:rsid w:val="00CD2668"/>
    <w:rsid w:val="00CE3DD0"/>
    <w:rsid w:val="00CE3E3F"/>
    <w:rsid w:val="00CE5254"/>
    <w:rsid w:val="00D01E65"/>
    <w:rsid w:val="00D12F4B"/>
    <w:rsid w:val="00D22359"/>
    <w:rsid w:val="00D239DA"/>
    <w:rsid w:val="00D23F86"/>
    <w:rsid w:val="00D26F64"/>
    <w:rsid w:val="00D331FD"/>
    <w:rsid w:val="00D34D81"/>
    <w:rsid w:val="00D44D34"/>
    <w:rsid w:val="00D505EF"/>
    <w:rsid w:val="00D51EA0"/>
    <w:rsid w:val="00D52875"/>
    <w:rsid w:val="00D63415"/>
    <w:rsid w:val="00D64D46"/>
    <w:rsid w:val="00D66D25"/>
    <w:rsid w:val="00D8216F"/>
    <w:rsid w:val="00D842DA"/>
    <w:rsid w:val="00D85BDC"/>
    <w:rsid w:val="00D91ACC"/>
    <w:rsid w:val="00DA4451"/>
    <w:rsid w:val="00DA52D2"/>
    <w:rsid w:val="00DB04DA"/>
    <w:rsid w:val="00DB0F28"/>
    <w:rsid w:val="00DB50F2"/>
    <w:rsid w:val="00DC4AED"/>
    <w:rsid w:val="00DD00D3"/>
    <w:rsid w:val="00DD2883"/>
    <w:rsid w:val="00DD7821"/>
    <w:rsid w:val="00DE4F2D"/>
    <w:rsid w:val="00DF0CF7"/>
    <w:rsid w:val="00DF1087"/>
    <w:rsid w:val="00DF6410"/>
    <w:rsid w:val="00DF7BAB"/>
    <w:rsid w:val="00DF7DA6"/>
    <w:rsid w:val="00E12AA9"/>
    <w:rsid w:val="00E17D04"/>
    <w:rsid w:val="00E21BA6"/>
    <w:rsid w:val="00E275A8"/>
    <w:rsid w:val="00E35548"/>
    <w:rsid w:val="00E43857"/>
    <w:rsid w:val="00E51C7C"/>
    <w:rsid w:val="00E528A2"/>
    <w:rsid w:val="00E541C9"/>
    <w:rsid w:val="00E61966"/>
    <w:rsid w:val="00E800A8"/>
    <w:rsid w:val="00E8117A"/>
    <w:rsid w:val="00E8414C"/>
    <w:rsid w:val="00E8493F"/>
    <w:rsid w:val="00E85BB8"/>
    <w:rsid w:val="00E86A1F"/>
    <w:rsid w:val="00E9486E"/>
    <w:rsid w:val="00EA1590"/>
    <w:rsid w:val="00EA7D44"/>
    <w:rsid w:val="00EB324B"/>
    <w:rsid w:val="00EB4F47"/>
    <w:rsid w:val="00EB586F"/>
    <w:rsid w:val="00EB5CCF"/>
    <w:rsid w:val="00EB64A9"/>
    <w:rsid w:val="00EC334F"/>
    <w:rsid w:val="00EC381F"/>
    <w:rsid w:val="00EC5C17"/>
    <w:rsid w:val="00EC7273"/>
    <w:rsid w:val="00ED0219"/>
    <w:rsid w:val="00ED1CF7"/>
    <w:rsid w:val="00ED30B1"/>
    <w:rsid w:val="00EE1CB5"/>
    <w:rsid w:val="00EE53BB"/>
    <w:rsid w:val="00EE5EBC"/>
    <w:rsid w:val="00EE67D7"/>
    <w:rsid w:val="00EE7472"/>
    <w:rsid w:val="00F10259"/>
    <w:rsid w:val="00F14CFD"/>
    <w:rsid w:val="00F20F48"/>
    <w:rsid w:val="00F244FB"/>
    <w:rsid w:val="00F3002D"/>
    <w:rsid w:val="00F325CD"/>
    <w:rsid w:val="00F43D70"/>
    <w:rsid w:val="00F44CDE"/>
    <w:rsid w:val="00F54F43"/>
    <w:rsid w:val="00F618CA"/>
    <w:rsid w:val="00F72494"/>
    <w:rsid w:val="00F80ECC"/>
    <w:rsid w:val="00F81FF0"/>
    <w:rsid w:val="00F86CCC"/>
    <w:rsid w:val="00F96FC2"/>
    <w:rsid w:val="00FA0D27"/>
    <w:rsid w:val="00FA4736"/>
    <w:rsid w:val="00FA51C4"/>
    <w:rsid w:val="00FB1204"/>
    <w:rsid w:val="00FB171A"/>
    <w:rsid w:val="00FB1B0B"/>
    <w:rsid w:val="00FC4766"/>
    <w:rsid w:val="00FE2DBE"/>
    <w:rsid w:val="00FE35E6"/>
    <w:rsid w:val="00FF19F7"/>
    <w:rsid w:val="00FF2B05"/>
    <w:rsid w:val="00FF3A0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1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uiPriority="1"/>
    <w:lsdException w:name="List Bullet 5" w:semiHidden="1" w:unhideWhenUsed="1"/>
    <w:lsdException w:name="List Number 5" w:semiHidden="1" w:unhideWhenUsed="1"/>
    <w:lsdException w:name="Title" w:locked="1"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B0E17"/>
    <w:rPr>
      <w:rFonts w:asciiTheme="minorHAnsi" w:hAnsiTheme="minorHAnsi"/>
      <w:sz w:val="24"/>
      <w14:numForm w14:val="lining"/>
    </w:rPr>
  </w:style>
  <w:style w:type="paragraph" w:styleId="Otsikko1">
    <w:name w:val="heading 1"/>
    <w:basedOn w:val="Normaali"/>
    <w:next w:val="Normaali"/>
    <w:link w:val="Otsikko1Char"/>
    <w:uiPriority w:val="9"/>
    <w:semiHidden/>
    <w:qFormat/>
    <w:rsid w:val="0041764E"/>
    <w:pPr>
      <w:keepNext/>
      <w:keepLines/>
      <w:spacing w:before="480"/>
      <w:outlineLvl w:val="0"/>
    </w:pPr>
    <w:rPr>
      <w:rFonts w:asciiTheme="majorHAnsi" w:eastAsiaTheme="majorEastAsia" w:hAnsiTheme="majorHAnsi" w:cstheme="majorBidi"/>
      <w:b/>
      <w:bCs/>
      <w:color w:val="EA24A2" w:themeColor="accent1" w:themeShade="BF"/>
      <w:sz w:val="28"/>
      <w:szCs w:val="28"/>
    </w:rPr>
  </w:style>
  <w:style w:type="paragraph" w:styleId="Otsikko2">
    <w:name w:val="heading 2"/>
    <w:basedOn w:val="Normaali"/>
    <w:next w:val="Normaali"/>
    <w:link w:val="Otsikko2Char"/>
    <w:uiPriority w:val="9"/>
    <w:semiHidden/>
    <w:qFormat/>
    <w:rsid w:val="0041764E"/>
    <w:pPr>
      <w:keepNext/>
      <w:keepLines/>
      <w:spacing w:before="200"/>
      <w:outlineLvl w:val="1"/>
    </w:pPr>
    <w:rPr>
      <w:rFonts w:asciiTheme="majorHAnsi" w:eastAsiaTheme="majorEastAsia" w:hAnsiTheme="majorHAnsi" w:cstheme="majorBidi"/>
      <w:b/>
      <w:bCs/>
      <w:color w:val="F277C6" w:themeColor="accent1"/>
      <w:sz w:val="26"/>
      <w:szCs w:val="26"/>
    </w:rPr>
  </w:style>
  <w:style w:type="paragraph" w:styleId="Otsikko3">
    <w:name w:val="heading 3"/>
    <w:basedOn w:val="Normaali"/>
    <w:next w:val="Normaali"/>
    <w:link w:val="Otsikko3Char"/>
    <w:uiPriority w:val="9"/>
    <w:semiHidden/>
    <w:qFormat/>
    <w:rsid w:val="0041764E"/>
    <w:pPr>
      <w:keepNext/>
      <w:keepLines/>
      <w:spacing w:before="200"/>
      <w:outlineLvl w:val="2"/>
    </w:pPr>
    <w:rPr>
      <w:rFonts w:asciiTheme="majorHAnsi" w:eastAsiaTheme="majorEastAsia" w:hAnsiTheme="majorHAnsi" w:cstheme="majorBidi"/>
      <w:b/>
      <w:bCs/>
      <w:color w:val="F277C6" w:themeColor="accent1"/>
    </w:rPr>
  </w:style>
  <w:style w:type="paragraph" w:styleId="Otsikko4">
    <w:name w:val="heading 4"/>
    <w:basedOn w:val="Normaali"/>
    <w:next w:val="Normaali"/>
    <w:link w:val="Otsikko4Char"/>
    <w:uiPriority w:val="9"/>
    <w:semiHidden/>
    <w:qFormat/>
    <w:rsid w:val="0041764E"/>
    <w:pPr>
      <w:keepNext/>
      <w:keepLines/>
      <w:spacing w:before="200"/>
      <w:outlineLvl w:val="3"/>
    </w:pPr>
    <w:rPr>
      <w:rFonts w:asciiTheme="majorHAnsi" w:eastAsiaTheme="majorEastAsia" w:hAnsiTheme="majorHAnsi" w:cstheme="majorBidi"/>
      <w:b/>
      <w:bCs/>
      <w:i/>
      <w:iCs/>
      <w:color w:val="F277C6" w:themeColor="accent1"/>
    </w:rPr>
  </w:style>
  <w:style w:type="paragraph" w:styleId="Otsikko5">
    <w:name w:val="heading 5"/>
    <w:basedOn w:val="Normaali"/>
    <w:next w:val="Normaali"/>
    <w:link w:val="Otsikko5Char"/>
    <w:uiPriority w:val="9"/>
    <w:semiHidden/>
    <w:qFormat/>
    <w:rsid w:val="0041764E"/>
    <w:pPr>
      <w:keepNext/>
      <w:keepLines/>
      <w:spacing w:before="200"/>
      <w:outlineLvl w:val="4"/>
    </w:pPr>
    <w:rPr>
      <w:rFonts w:asciiTheme="majorHAnsi" w:eastAsiaTheme="majorEastAsia" w:hAnsiTheme="majorHAnsi" w:cstheme="majorBidi"/>
      <w:color w:val="A30F6E" w:themeColor="accent1" w:themeShade="7F"/>
    </w:rPr>
  </w:style>
  <w:style w:type="paragraph" w:styleId="Otsikko6">
    <w:name w:val="heading 6"/>
    <w:basedOn w:val="Normaali"/>
    <w:next w:val="Normaali"/>
    <w:link w:val="Otsikko6Char"/>
    <w:uiPriority w:val="9"/>
    <w:semiHidden/>
    <w:qFormat/>
    <w:rsid w:val="0041764E"/>
    <w:pPr>
      <w:keepNext/>
      <w:keepLines/>
      <w:spacing w:before="200"/>
      <w:outlineLvl w:val="5"/>
    </w:pPr>
    <w:rPr>
      <w:rFonts w:asciiTheme="majorHAnsi" w:eastAsiaTheme="majorEastAsia" w:hAnsiTheme="majorHAnsi" w:cstheme="majorBidi"/>
      <w:i/>
      <w:iCs/>
      <w:color w:val="A30F6E" w:themeColor="accent1" w:themeShade="7F"/>
    </w:rPr>
  </w:style>
  <w:style w:type="paragraph" w:styleId="Otsikko7">
    <w:name w:val="heading 7"/>
    <w:basedOn w:val="Normaali"/>
    <w:next w:val="Normaali"/>
    <w:link w:val="Otsikko7Char"/>
    <w:uiPriority w:val="9"/>
    <w:semiHidden/>
    <w:qFormat/>
    <w:rsid w:val="0041764E"/>
    <w:pPr>
      <w:keepNext/>
      <w:keepLines/>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qFormat/>
    <w:rsid w:val="0041764E"/>
    <w:pPr>
      <w:keepNext/>
      <w:keepLines/>
      <w:spacing w:before="200"/>
      <w:outlineLvl w:val="7"/>
    </w:pPr>
    <w:rPr>
      <w:rFonts w:asciiTheme="majorHAnsi" w:eastAsiaTheme="majorEastAsia" w:hAnsiTheme="majorHAnsi" w:cstheme="majorBidi"/>
      <w:color w:val="404040" w:themeColor="text1" w:themeTint="BF"/>
      <w:szCs w:val="20"/>
    </w:rPr>
  </w:style>
  <w:style w:type="paragraph" w:styleId="Otsikko9">
    <w:name w:val="heading 9"/>
    <w:basedOn w:val="Normaali"/>
    <w:next w:val="Normaali"/>
    <w:link w:val="Otsikko9Char"/>
    <w:uiPriority w:val="9"/>
    <w:semiHidden/>
    <w:qFormat/>
    <w:rsid w:val="0041764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semiHidden/>
    <w:qFormat/>
    <w:rsid w:val="006705AA"/>
    <w:pPr>
      <w:ind w:left="720"/>
      <w:contextualSpacing/>
    </w:pPr>
  </w:style>
  <w:style w:type="character" w:customStyle="1" w:styleId="Otsikko1Char">
    <w:name w:val="Otsikko 1 Char"/>
    <w:basedOn w:val="Kappaleenoletusfontti"/>
    <w:link w:val="Otsikko1"/>
    <w:uiPriority w:val="9"/>
    <w:semiHidden/>
    <w:rsid w:val="00581A6D"/>
    <w:rPr>
      <w:rFonts w:eastAsiaTheme="majorEastAsia" w:cstheme="majorBidi"/>
      <w:b/>
      <w:bCs/>
      <w:color w:val="EA24A2" w:themeColor="accent1" w:themeShade="BF"/>
      <w:sz w:val="28"/>
      <w:szCs w:val="28"/>
    </w:rPr>
  </w:style>
  <w:style w:type="character" w:customStyle="1" w:styleId="Otsikko2Char">
    <w:name w:val="Otsikko 2 Char"/>
    <w:basedOn w:val="Kappaleenoletusfontti"/>
    <w:link w:val="Otsikko2"/>
    <w:uiPriority w:val="9"/>
    <w:semiHidden/>
    <w:rsid w:val="00581A6D"/>
    <w:rPr>
      <w:rFonts w:eastAsiaTheme="majorEastAsia" w:cstheme="majorBidi"/>
      <w:b/>
      <w:bCs/>
      <w:color w:val="F277C6" w:themeColor="accent1"/>
      <w:sz w:val="26"/>
      <w:szCs w:val="26"/>
    </w:rPr>
  </w:style>
  <w:style w:type="table" w:styleId="TaulukkoRuudukko">
    <w:name w:val="Table Grid"/>
    <w:basedOn w:val="Normaalitaulukko"/>
    <w:uiPriority w:val="59"/>
    <w:rsid w:val="00C97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semiHidden/>
    <w:qFormat/>
    <w:rsid w:val="00C978B6"/>
    <w:pPr>
      <w:spacing w:after="200"/>
    </w:pPr>
    <w:rPr>
      <w:b/>
      <w:bCs/>
      <w:color w:val="F277C6" w:themeColor="accent1"/>
      <w:sz w:val="18"/>
      <w:szCs w:val="18"/>
    </w:rPr>
  </w:style>
  <w:style w:type="character" w:customStyle="1" w:styleId="Otsikko3Char">
    <w:name w:val="Otsikko 3 Char"/>
    <w:basedOn w:val="Kappaleenoletusfontti"/>
    <w:link w:val="Otsikko3"/>
    <w:uiPriority w:val="9"/>
    <w:semiHidden/>
    <w:rsid w:val="00581A6D"/>
    <w:rPr>
      <w:rFonts w:eastAsiaTheme="majorEastAsia" w:cstheme="majorBidi"/>
      <w:b/>
      <w:bCs/>
      <w:color w:val="F277C6" w:themeColor="accent1"/>
    </w:rPr>
  </w:style>
  <w:style w:type="character" w:customStyle="1" w:styleId="Otsikko4Char">
    <w:name w:val="Otsikko 4 Char"/>
    <w:basedOn w:val="Kappaleenoletusfontti"/>
    <w:link w:val="Otsikko4"/>
    <w:uiPriority w:val="9"/>
    <w:semiHidden/>
    <w:rsid w:val="00581A6D"/>
    <w:rPr>
      <w:rFonts w:eastAsiaTheme="majorEastAsia" w:cstheme="majorBidi"/>
      <w:b/>
      <w:bCs/>
      <w:i/>
      <w:iCs/>
      <w:color w:val="F277C6" w:themeColor="accent1"/>
    </w:rPr>
  </w:style>
  <w:style w:type="character" w:customStyle="1" w:styleId="Otsikko5Char">
    <w:name w:val="Otsikko 5 Char"/>
    <w:basedOn w:val="Kappaleenoletusfontti"/>
    <w:link w:val="Otsikko5"/>
    <w:uiPriority w:val="9"/>
    <w:semiHidden/>
    <w:rsid w:val="00581A6D"/>
    <w:rPr>
      <w:rFonts w:eastAsiaTheme="majorEastAsia" w:cstheme="majorBidi"/>
      <w:color w:val="A30F6E" w:themeColor="accent1" w:themeShade="7F"/>
    </w:rPr>
  </w:style>
  <w:style w:type="character" w:customStyle="1" w:styleId="Otsikko6Char">
    <w:name w:val="Otsikko 6 Char"/>
    <w:basedOn w:val="Kappaleenoletusfontti"/>
    <w:link w:val="Otsikko6"/>
    <w:uiPriority w:val="9"/>
    <w:semiHidden/>
    <w:rsid w:val="00581A6D"/>
    <w:rPr>
      <w:rFonts w:eastAsiaTheme="majorEastAsia" w:cstheme="majorBidi"/>
      <w:i/>
      <w:iCs/>
      <w:color w:val="A30F6E" w:themeColor="accent1" w:themeShade="7F"/>
    </w:rPr>
  </w:style>
  <w:style w:type="character" w:customStyle="1" w:styleId="Otsikko7Char">
    <w:name w:val="Otsikko 7 Char"/>
    <w:basedOn w:val="Kappaleenoletusfontti"/>
    <w:link w:val="Otsikko7"/>
    <w:uiPriority w:val="9"/>
    <w:semiHidden/>
    <w:rsid w:val="00581A6D"/>
    <w:rPr>
      <w:rFonts w:eastAsiaTheme="majorEastAsia" w:cstheme="majorBidi"/>
      <w:i/>
      <w:iCs/>
      <w:color w:val="404040" w:themeColor="text1" w:themeTint="BF"/>
    </w:rPr>
  </w:style>
  <w:style w:type="character" w:customStyle="1" w:styleId="Otsikko8Char">
    <w:name w:val="Otsikko 8 Char"/>
    <w:basedOn w:val="Kappaleenoletusfontti"/>
    <w:link w:val="Otsikko8"/>
    <w:uiPriority w:val="9"/>
    <w:semiHidden/>
    <w:rsid w:val="00581A6D"/>
    <w:rPr>
      <w:rFonts w:eastAsiaTheme="majorEastAsia"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581A6D"/>
    <w:rPr>
      <w:rFonts w:eastAsiaTheme="majorEastAsia" w:cstheme="majorBidi"/>
      <w:i/>
      <w:iCs/>
      <w:color w:val="404040" w:themeColor="text1" w:themeTint="BF"/>
      <w:sz w:val="20"/>
      <w:szCs w:val="20"/>
    </w:rPr>
  </w:style>
  <w:style w:type="paragraph" w:styleId="Alatunniste">
    <w:name w:val="footer"/>
    <w:basedOn w:val="Normaali"/>
    <w:link w:val="AlatunnisteChar"/>
    <w:uiPriority w:val="99"/>
    <w:semiHidden/>
    <w:rsid w:val="004E5121"/>
    <w:pPr>
      <w:tabs>
        <w:tab w:val="center" w:pos="4513"/>
        <w:tab w:val="right" w:pos="9026"/>
      </w:tabs>
    </w:pPr>
  </w:style>
  <w:style w:type="character" w:customStyle="1" w:styleId="AlatunnisteChar">
    <w:name w:val="Alatunniste Char"/>
    <w:basedOn w:val="Kappaleenoletusfontti"/>
    <w:link w:val="Alatunniste"/>
    <w:uiPriority w:val="99"/>
    <w:semiHidden/>
    <w:rsid w:val="005C59C1"/>
    <w:rPr>
      <w:rFonts w:ascii="Georgia" w:hAnsi="Georgia"/>
    </w:rPr>
  </w:style>
  <w:style w:type="paragraph" w:customStyle="1" w:styleId="KappaleC0Ist">
    <w:name w:val="Kappale_C0_Ist"/>
    <w:basedOn w:val="Normaali"/>
    <w:uiPriority w:val="1"/>
    <w:qFormat/>
    <w:rsid w:val="001B0E17"/>
  </w:style>
  <w:style w:type="paragraph" w:customStyle="1" w:styleId="KappaleC1Ist">
    <w:name w:val="Kappale_C1_Ist"/>
    <w:basedOn w:val="Normaali"/>
    <w:uiPriority w:val="1"/>
    <w:qFormat/>
    <w:rsid w:val="001B0E17"/>
    <w:pPr>
      <w:ind w:left="1304"/>
    </w:pPr>
  </w:style>
  <w:style w:type="paragraph" w:customStyle="1" w:styleId="KappaleC2Ist">
    <w:name w:val="Kappale_C2_Ist"/>
    <w:basedOn w:val="KappaleC1Ist"/>
    <w:uiPriority w:val="1"/>
    <w:qFormat/>
    <w:rsid w:val="001B0E17"/>
    <w:pPr>
      <w:ind w:left="2608"/>
    </w:pPr>
  </w:style>
  <w:style w:type="paragraph" w:customStyle="1" w:styleId="Otsikko1ist">
    <w:name w:val="Otsikko_1_ist"/>
    <w:basedOn w:val="Otsikko1"/>
    <w:next w:val="KappaleC1Ist"/>
    <w:uiPriority w:val="2"/>
    <w:qFormat/>
    <w:rsid w:val="00D26F64"/>
    <w:pPr>
      <w:spacing w:before="0"/>
    </w:pPr>
    <w:rPr>
      <w:rFonts w:cstheme="majorHAnsi"/>
      <w:color w:val="auto"/>
      <w:sz w:val="24"/>
    </w:rPr>
  </w:style>
  <w:style w:type="paragraph" w:customStyle="1" w:styleId="Otsikko2Ist">
    <w:name w:val="Otsikko_2_Ist"/>
    <w:basedOn w:val="Otsikko3"/>
    <w:next w:val="KappaleC1Ist"/>
    <w:autoRedefine/>
    <w:uiPriority w:val="2"/>
    <w:qFormat/>
    <w:rsid w:val="00D26F64"/>
    <w:rPr>
      <w:rFonts w:cstheme="majorHAnsi"/>
      <w:b w:val="0"/>
      <w:color w:val="auto"/>
    </w:rPr>
  </w:style>
  <w:style w:type="paragraph" w:customStyle="1" w:styleId="Otsikko3Ist">
    <w:name w:val="Otsikko_3_Ist"/>
    <w:basedOn w:val="Otsikko3"/>
    <w:next w:val="KappaleC1Ist"/>
    <w:uiPriority w:val="2"/>
    <w:qFormat/>
    <w:rsid w:val="00D26F64"/>
    <w:pPr>
      <w:spacing w:before="0"/>
    </w:pPr>
    <w:rPr>
      <w:rFonts w:cstheme="majorHAnsi"/>
      <w:b w:val="0"/>
      <w:color w:val="auto"/>
    </w:rPr>
  </w:style>
  <w:style w:type="paragraph" w:customStyle="1" w:styleId="Otsikko1NumIst">
    <w:name w:val="Otsikko_1_Num_Ist"/>
    <w:basedOn w:val="Normaali"/>
    <w:next w:val="KappaleC1Ist"/>
    <w:uiPriority w:val="3"/>
    <w:qFormat/>
    <w:rsid w:val="00D26F64"/>
    <w:pPr>
      <w:numPr>
        <w:numId w:val="11"/>
      </w:numPr>
      <w:outlineLvl w:val="0"/>
    </w:pPr>
    <w:rPr>
      <w:rFonts w:asciiTheme="majorHAnsi" w:hAnsiTheme="majorHAnsi"/>
      <w:b/>
    </w:rPr>
  </w:style>
  <w:style w:type="paragraph" w:styleId="Luettelo2">
    <w:name w:val="List 2"/>
    <w:basedOn w:val="Normaali"/>
    <w:uiPriority w:val="99"/>
    <w:semiHidden/>
    <w:rsid w:val="000D5063"/>
    <w:pPr>
      <w:ind w:left="566" w:hanging="283"/>
      <w:contextualSpacing/>
    </w:pPr>
  </w:style>
  <w:style w:type="paragraph" w:styleId="Luettelo">
    <w:name w:val="List"/>
    <w:basedOn w:val="Normaali"/>
    <w:uiPriority w:val="99"/>
    <w:semiHidden/>
    <w:rsid w:val="000D5063"/>
    <w:pPr>
      <w:ind w:left="283" w:hanging="283"/>
      <w:contextualSpacing/>
    </w:pPr>
  </w:style>
  <w:style w:type="paragraph" w:styleId="Luettelo3">
    <w:name w:val="List 3"/>
    <w:basedOn w:val="Normaali"/>
    <w:uiPriority w:val="99"/>
    <w:semiHidden/>
    <w:rsid w:val="000D5063"/>
    <w:pPr>
      <w:ind w:left="849" w:hanging="283"/>
      <w:contextualSpacing/>
    </w:pPr>
  </w:style>
  <w:style w:type="paragraph" w:styleId="Luettelo4">
    <w:name w:val="List 4"/>
    <w:basedOn w:val="Normaali"/>
    <w:uiPriority w:val="99"/>
    <w:semiHidden/>
    <w:rsid w:val="000D5063"/>
    <w:pPr>
      <w:ind w:left="1132" w:hanging="283"/>
      <w:contextualSpacing/>
    </w:pPr>
  </w:style>
  <w:style w:type="paragraph" w:styleId="Luettelo5">
    <w:name w:val="List 5"/>
    <w:basedOn w:val="Normaali"/>
    <w:uiPriority w:val="99"/>
    <w:semiHidden/>
    <w:rsid w:val="000D5063"/>
    <w:pPr>
      <w:ind w:left="1415" w:hanging="283"/>
      <w:contextualSpacing/>
    </w:pPr>
  </w:style>
  <w:style w:type="paragraph" w:styleId="Merkittyluettelo">
    <w:name w:val="List Bullet"/>
    <w:basedOn w:val="Normaali"/>
    <w:uiPriority w:val="1"/>
    <w:unhideWhenUsed/>
    <w:qFormat/>
    <w:rsid w:val="00D26F64"/>
    <w:pPr>
      <w:numPr>
        <w:numId w:val="9"/>
      </w:numPr>
      <w:spacing w:before="120" w:after="120"/>
    </w:pPr>
  </w:style>
  <w:style w:type="numbering" w:customStyle="1" w:styleId="IstMerkittyluetteloC0">
    <w:name w:val="Ist_Merkitty luettelo C0"/>
    <w:basedOn w:val="Eiluetteloa"/>
    <w:uiPriority w:val="99"/>
    <w:rsid w:val="000D5063"/>
    <w:pPr>
      <w:numPr>
        <w:numId w:val="5"/>
      </w:numPr>
    </w:pPr>
  </w:style>
  <w:style w:type="numbering" w:customStyle="1" w:styleId="IstmerkittyluetteloC1">
    <w:name w:val="Ist_merkitty luettelo C1"/>
    <w:basedOn w:val="Eiluetteloa"/>
    <w:uiPriority w:val="99"/>
    <w:rsid w:val="00B536DC"/>
    <w:pPr>
      <w:numPr>
        <w:numId w:val="6"/>
      </w:numPr>
    </w:pPr>
  </w:style>
  <w:style w:type="numbering" w:customStyle="1" w:styleId="IstMerkittyluetteloC2">
    <w:name w:val="Ist_Merkitty luettelo C2"/>
    <w:basedOn w:val="Eiluetteloa"/>
    <w:uiPriority w:val="99"/>
    <w:rsid w:val="006824D0"/>
    <w:pPr>
      <w:numPr>
        <w:numId w:val="7"/>
      </w:numPr>
    </w:pPr>
  </w:style>
  <w:style w:type="paragraph" w:styleId="Merkittyluettelo2">
    <w:name w:val="List Bullet 2"/>
    <w:basedOn w:val="Normaali"/>
    <w:uiPriority w:val="1"/>
    <w:unhideWhenUsed/>
    <w:qFormat/>
    <w:rsid w:val="00D26F64"/>
    <w:pPr>
      <w:numPr>
        <w:numId w:val="12"/>
      </w:numPr>
      <w:spacing w:before="120" w:after="120"/>
    </w:pPr>
  </w:style>
  <w:style w:type="numbering" w:customStyle="1" w:styleId="IstNumeroituOtsikko1">
    <w:name w:val="Ist_Numeroitu_Otsikko 1"/>
    <w:uiPriority w:val="99"/>
    <w:rsid w:val="003D46C9"/>
    <w:pPr>
      <w:numPr>
        <w:numId w:val="10"/>
      </w:numPr>
    </w:pPr>
  </w:style>
  <w:style w:type="paragraph" w:styleId="Merkittyluettelo3">
    <w:name w:val="List Bullet 3"/>
    <w:basedOn w:val="Normaali"/>
    <w:uiPriority w:val="1"/>
    <w:unhideWhenUsed/>
    <w:qFormat/>
    <w:rsid w:val="00D26F64"/>
    <w:pPr>
      <w:numPr>
        <w:numId w:val="8"/>
      </w:numPr>
      <w:spacing w:before="120" w:after="120"/>
    </w:pPr>
  </w:style>
  <w:style w:type="paragraph" w:customStyle="1" w:styleId="Otsikko2NumIst">
    <w:name w:val="Otsikko_2_Num_Ist"/>
    <w:basedOn w:val="Normaali"/>
    <w:next w:val="KappaleC1Ist"/>
    <w:uiPriority w:val="3"/>
    <w:qFormat/>
    <w:rsid w:val="00D26F64"/>
    <w:pPr>
      <w:numPr>
        <w:ilvl w:val="1"/>
        <w:numId w:val="11"/>
      </w:numPr>
      <w:outlineLvl w:val="1"/>
    </w:pPr>
    <w:rPr>
      <w:rFonts w:asciiTheme="majorHAnsi" w:hAnsiTheme="majorHAnsi"/>
    </w:rPr>
  </w:style>
  <w:style w:type="paragraph" w:customStyle="1" w:styleId="Otsikko3NumIst">
    <w:name w:val="Otsikko_3_Num_Ist"/>
    <w:basedOn w:val="Normaali"/>
    <w:next w:val="KappaleC1Ist"/>
    <w:uiPriority w:val="3"/>
    <w:qFormat/>
    <w:rsid w:val="00D26F64"/>
    <w:pPr>
      <w:numPr>
        <w:ilvl w:val="2"/>
        <w:numId w:val="11"/>
      </w:numPr>
      <w:outlineLvl w:val="2"/>
    </w:pPr>
    <w:rPr>
      <w:rFonts w:asciiTheme="majorHAnsi" w:hAnsiTheme="majorHAnsi"/>
    </w:rPr>
  </w:style>
  <w:style w:type="paragraph" w:customStyle="1" w:styleId="Asiaotsikko">
    <w:name w:val="Asiaotsikko"/>
    <w:basedOn w:val="Normaali"/>
    <w:next w:val="KappaleC1Ist"/>
    <w:qFormat/>
    <w:rsid w:val="001B0E17"/>
    <w:pPr>
      <w:contextualSpacing/>
    </w:pPr>
    <w:rPr>
      <w:rFonts w:asciiTheme="majorHAnsi" w:eastAsiaTheme="majorEastAsia" w:hAnsiTheme="majorHAnsi" w:cstheme="majorHAnsi"/>
      <w:b/>
      <w:spacing w:val="5"/>
      <w:kern w:val="28"/>
      <w:szCs w:val="52"/>
    </w:rPr>
  </w:style>
  <w:style w:type="paragraph" w:styleId="Seliteteksti">
    <w:name w:val="Balloon Text"/>
    <w:basedOn w:val="Normaali"/>
    <w:link w:val="SelitetekstiChar"/>
    <w:uiPriority w:val="99"/>
    <w:semiHidden/>
    <w:unhideWhenUsed/>
    <w:rsid w:val="00927556"/>
    <w:rPr>
      <w:rFonts w:ascii="Tahoma" w:hAnsi="Tahoma" w:cs="Tahoma"/>
      <w:sz w:val="16"/>
      <w:szCs w:val="16"/>
    </w:rPr>
  </w:style>
  <w:style w:type="character" w:customStyle="1" w:styleId="SelitetekstiChar">
    <w:name w:val="Seliteteksti Char"/>
    <w:basedOn w:val="Kappaleenoletusfontti"/>
    <w:link w:val="Seliteteksti"/>
    <w:uiPriority w:val="99"/>
    <w:semiHidden/>
    <w:rsid w:val="00927556"/>
    <w:rPr>
      <w:rFonts w:ascii="Tahoma" w:hAnsi="Tahoma" w:cs="Tahoma"/>
      <w:sz w:val="16"/>
      <w:szCs w:val="16"/>
    </w:rPr>
  </w:style>
  <w:style w:type="character" w:styleId="Paikkamerkkiteksti">
    <w:name w:val="Placeholder Text"/>
    <w:basedOn w:val="Kappaleenoletusfontti"/>
    <w:uiPriority w:val="99"/>
    <w:semiHidden/>
    <w:rsid w:val="002F6C84"/>
    <w:rPr>
      <w:color w:val="808080"/>
    </w:rPr>
  </w:style>
  <w:style w:type="character" w:styleId="Hyperlinkki">
    <w:name w:val="Hyperlink"/>
    <w:basedOn w:val="Kappaleenoletusfontti"/>
    <w:uiPriority w:val="99"/>
    <w:qFormat/>
    <w:rsid w:val="00D26F64"/>
    <w:rPr>
      <w:rFonts w:asciiTheme="minorHAnsi" w:hAnsiTheme="minorHAnsi"/>
      <w:b w:val="0"/>
      <w:color w:val="0563C1"/>
      <w:sz w:val="24"/>
      <w:u w:val="single"/>
      <w14:numForm w14:val="lining"/>
    </w:rPr>
  </w:style>
  <w:style w:type="paragraph" w:styleId="Leipteksti">
    <w:name w:val="Body Text"/>
    <w:basedOn w:val="Normaali"/>
    <w:link w:val="LeiptekstiChar"/>
    <w:semiHidden/>
    <w:qFormat/>
    <w:rsid w:val="00B45870"/>
    <w:pPr>
      <w:ind w:left="2608"/>
    </w:pPr>
    <w:rPr>
      <w:rFonts w:eastAsia="Times New Roman" w:cs="Times New Roman"/>
      <w:snapToGrid w:val="0"/>
      <w:szCs w:val="20"/>
      <w:lang w:eastAsia="fi-FI"/>
    </w:rPr>
  </w:style>
  <w:style w:type="character" w:customStyle="1" w:styleId="LeiptekstiChar">
    <w:name w:val="Leipäteksti Char"/>
    <w:basedOn w:val="Kappaleenoletusfontti"/>
    <w:link w:val="Leipteksti"/>
    <w:semiHidden/>
    <w:rsid w:val="00696472"/>
    <w:rPr>
      <w:rFonts w:asciiTheme="minorHAnsi" w:eastAsia="Times New Roman" w:hAnsiTheme="minorHAnsi" w:cs="Times New Roman"/>
      <w:snapToGrid w:val="0"/>
      <w:szCs w:val="20"/>
      <w:lang w:eastAsia="fi-FI"/>
    </w:rPr>
  </w:style>
  <w:style w:type="paragraph" w:customStyle="1" w:styleId="SivuotsikkoRiippuvasis">
    <w:name w:val="Sivuotsikko Riippuva sis"/>
    <w:basedOn w:val="Leipteksti"/>
    <w:next w:val="KappaleC1Ist"/>
    <w:qFormat/>
    <w:rsid w:val="001B0E17"/>
    <w:pPr>
      <w:ind w:left="1304" w:hanging="1304"/>
    </w:pPr>
  </w:style>
  <w:style w:type="paragraph" w:styleId="Merkittyluettelo4">
    <w:name w:val="List Bullet 4"/>
    <w:basedOn w:val="Normaali"/>
    <w:uiPriority w:val="1"/>
    <w:rsid w:val="00D26F64"/>
    <w:pPr>
      <w:numPr>
        <w:numId w:val="13"/>
      </w:numPr>
      <w:spacing w:before="120" w:after="120"/>
      <w:ind w:left="4309" w:hanging="397"/>
    </w:pPr>
  </w:style>
  <w:style w:type="paragraph" w:styleId="Yltunniste">
    <w:name w:val="header"/>
    <w:basedOn w:val="Normaali"/>
    <w:link w:val="YltunnisteChar"/>
    <w:uiPriority w:val="99"/>
    <w:semiHidden/>
    <w:rsid w:val="001E6EF8"/>
    <w:pPr>
      <w:tabs>
        <w:tab w:val="center" w:pos="4819"/>
        <w:tab w:val="right" w:pos="9638"/>
      </w:tabs>
    </w:pPr>
  </w:style>
  <w:style w:type="character" w:customStyle="1" w:styleId="YltunnisteChar">
    <w:name w:val="Ylätunniste Char"/>
    <w:basedOn w:val="Kappaleenoletusfontti"/>
    <w:link w:val="Yltunniste"/>
    <w:uiPriority w:val="99"/>
    <w:semiHidden/>
    <w:rsid w:val="00456428"/>
    <w:rPr>
      <w:rFonts w:asciiTheme="minorHAnsi" w:hAnsiTheme="minorHAnsi"/>
      <w:sz w:val="20"/>
    </w:rPr>
  </w:style>
  <w:style w:type="paragraph" w:styleId="Eivli">
    <w:name w:val="No Spacing"/>
    <w:link w:val="EivliChar"/>
    <w:uiPriority w:val="1"/>
    <w:semiHidden/>
    <w:rsid w:val="002907CD"/>
    <w:rPr>
      <w:rFonts w:asciiTheme="minorHAnsi" w:eastAsiaTheme="minorEastAsia" w:hAnsiTheme="minorHAnsi" w:cstheme="minorBidi"/>
      <w:sz w:val="24"/>
      <w:lang w:eastAsia="fi-FI"/>
    </w:rPr>
  </w:style>
  <w:style w:type="character" w:customStyle="1" w:styleId="EivliChar">
    <w:name w:val="Ei väliä Char"/>
    <w:basedOn w:val="Kappaleenoletusfontti"/>
    <w:link w:val="Eivli"/>
    <w:uiPriority w:val="1"/>
    <w:semiHidden/>
    <w:rsid w:val="002B45EF"/>
    <w:rPr>
      <w:rFonts w:asciiTheme="minorHAnsi" w:eastAsiaTheme="minorEastAsia" w:hAnsiTheme="minorHAnsi" w:cstheme="minorBidi"/>
      <w:sz w:val="24"/>
      <w:lang w:eastAsia="fi-FI"/>
    </w:rPr>
  </w:style>
  <w:style w:type="paragraph" w:styleId="Sisllysluettelonotsikko">
    <w:name w:val="TOC Heading"/>
    <w:basedOn w:val="Otsikko1"/>
    <w:next w:val="Normaali"/>
    <w:uiPriority w:val="39"/>
    <w:unhideWhenUsed/>
    <w:qFormat/>
    <w:rsid w:val="006D1E54"/>
    <w:pPr>
      <w:spacing w:line="276" w:lineRule="auto"/>
      <w:outlineLvl w:val="9"/>
    </w:pPr>
    <w:rPr>
      <w:lang w:eastAsia="fi-FI"/>
    </w:rPr>
  </w:style>
  <w:style w:type="paragraph" w:styleId="Sisluet1">
    <w:name w:val="toc 1"/>
    <w:basedOn w:val="Normaali"/>
    <w:next w:val="Normaali"/>
    <w:autoRedefine/>
    <w:uiPriority w:val="39"/>
    <w:unhideWhenUsed/>
    <w:rsid w:val="001E77BA"/>
    <w:pPr>
      <w:tabs>
        <w:tab w:val="left" w:pos="142"/>
        <w:tab w:val="left" w:pos="442"/>
        <w:tab w:val="right" w:leader="dot" w:pos="9628"/>
      </w:tabs>
      <w:spacing w:after="100"/>
    </w:pPr>
    <w:rPr>
      <w:noProof/>
      <w:sz w:val="22"/>
      <w:szCs w:val="20"/>
    </w:rPr>
  </w:style>
  <w:style w:type="paragraph" w:styleId="Sisluet2">
    <w:name w:val="toc 2"/>
    <w:basedOn w:val="Normaali"/>
    <w:next w:val="Normaali"/>
    <w:autoRedefine/>
    <w:uiPriority w:val="39"/>
    <w:unhideWhenUsed/>
    <w:rsid w:val="00D26F64"/>
    <w:pPr>
      <w:spacing w:after="100"/>
      <w:ind w:left="221"/>
    </w:pPr>
  </w:style>
  <w:style w:type="paragraph" w:styleId="Sisluet3">
    <w:name w:val="toc 3"/>
    <w:basedOn w:val="Normaali"/>
    <w:next w:val="Normaali"/>
    <w:autoRedefine/>
    <w:uiPriority w:val="39"/>
    <w:unhideWhenUsed/>
    <w:rsid w:val="00D26F64"/>
    <w:pPr>
      <w:tabs>
        <w:tab w:val="right" w:leader="dot" w:pos="9628"/>
      </w:tabs>
      <w:spacing w:after="100"/>
      <w:ind w:left="431"/>
    </w:pPr>
  </w:style>
  <w:style w:type="table" w:styleId="Vaalealuettelo-korostus3">
    <w:name w:val="Light List Accent 3"/>
    <w:basedOn w:val="Normaalitaulukko"/>
    <w:uiPriority w:val="61"/>
    <w:rsid w:val="00096183"/>
    <w:tblPr>
      <w:tblStyleRowBandSize w:val="1"/>
      <w:tblStyleColBandSize w:val="1"/>
      <w:tblBorders>
        <w:top w:val="single" w:sz="8" w:space="0" w:color="FDAA63" w:themeColor="accent3"/>
        <w:left w:val="single" w:sz="8" w:space="0" w:color="FDAA63" w:themeColor="accent3"/>
        <w:bottom w:val="single" w:sz="8" w:space="0" w:color="FDAA63" w:themeColor="accent3"/>
        <w:right w:val="single" w:sz="8" w:space="0" w:color="FDAA63" w:themeColor="accent3"/>
      </w:tblBorders>
    </w:tblPr>
    <w:tblStylePr w:type="firstRow">
      <w:pPr>
        <w:spacing w:before="0" w:after="0" w:line="240" w:lineRule="auto"/>
      </w:pPr>
      <w:rPr>
        <w:b/>
        <w:bCs/>
        <w:color w:val="FFFFFF" w:themeColor="background1"/>
      </w:rPr>
      <w:tblPr/>
      <w:tcPr>
        <w:shd w:val="clear" w:color="auto" w:fill="FDAA63" w:themeFill="accent3"/>
      </w:tcPr>
    </w:tblStylePr>
    <w:tblStylePr w:type="lastRow">
      <w:pPr>
        <w:spacing w:before="0" w:after="0" w:line="240" w:lineRule="auto"/>
      </w:pPr>
      <w:rPr>
        <w:b/>
        <w:bCs/>
      </w:rPr>
      <w:tblPr/>
      <w:tcPr>
        <w:tcBorders>
          <w:top w:val="double" w:sz="6" w:space="0" w:color="FDAA63" w:themeColor="accent3"/>
          <w:left w:val="single" w:sz="8" w:space="0" w:color="FDAA63" w:themeColor="accent3"/>
          <w:bottom w:val="single" w:sz="8" w:space="0" w:color="FDAA63" w:themeColor="accent3"/>
          <w:right w:val="single" w:sz="8" w:space="0" w:color="FDAA63" w:themeColor="accent3"/>
        </w:tcBorders>
      </w:tcPr>
    </w:tblStylePr>
    <w:tblStylePr w:type="firstCol">
      <w:rPr>
        <w:b/>
        <w:bCs/>
      </w:rPr>
    </w:tblStylePr>
    <w:tblStylePr w:type="lastCol">
      <w:rPr>
        <w:b/>
        <w:bCs/>
      </w:rPr>
    </w:tblStylePr>
    <w:tblStylePr w:type="band1Vert">
      <w:tblPr/>
      <w:tcPr>
        <w:tcBorders>
          <w:top w:val="single" w:sz="8" w:space="0" w:color="FDAA63" w:themeColor="accent3"/>
          <w:left w:val="single" w:sz="8" w:space="0" w:color="FDAA63" w:themeColor="accent3"/>
          <w:bottom w:val="single" w:sz="8" w:space="0" w:color="FDAA63" w:themeColor="accent3"/>
          <w:right w:val="single" w:sz="8" w:space="0" w:color="FDAA63" w:themeColor="accent3"/>
        </w:tcBorders>
      </w:tcPr>
    </w:tblStylePr>
    <w:tblStylePr w:type="band1Horz">
      <w:tblPr/>
      <w:tcPr>
        <w:tcBorders>
          <w:top w:val="single" w:sz="8" w:space="0" w:color="FDAA63" w:themeColor="accent3"/>
          <w:left w:val="single" w:sz="8" w:space="0" w:color="FDAA63" w:themeColor="accent3"/>
          <w:bottom w:val="single" w:sz="8" w:space="0" w:color="FDAA63" w:themeColor="accent3"/>
          <w:right w:val="single" w:sz="8" w:space="0" w:color="FDAA63" w:themeColor="accent3"/>
        </w:tcBorders>
      </w:tcPr>
    </w:tblStylePr>
  </w:style>
  <w:style w:type="paragraph" w:styleId="Numeroituluettelo">
    <w:name w:val="List Number"/>
    <w:basedOn w:val="Normaali"/>
    <w:uiPriority w:val="99"/>
    <w:rsid w:val="00D26F64"/>
    <w:pPr>
      <w:numPr>
        <w:numId w:val="1"/>
      </w:numPr>
      <w:spacing w:before="120" w:after="120"/>
    </w:pPr>
  </w:style>
  <w:style w:type="paragraph" w:styleId="Numeroituluettelo2">
    <w:name w:val="List Number 2"/>
    <w:basedOn w:val="Normaali"/>
    <w:uiPriority w:val="99"/>
    <w:rsid w:val="00D26F64"/>
    <w:pPr>
      <w:numPr>
        <w:numId w:val="2"/>
      </w:numPr>
      <w:spacing w:before="120" w:after="120"/>
      <w:ind w:left="1701" w:hanging="397"/>
    </w:pPr>
  </w:style>
  <w:style w:type="paragraph" w:styleId="Numeroituluettelo3">
    <w:name w:val="List Number 3"/>
    <w:basedOn w:val="Normaali"/>
    <w:uiPriority w:val="99"/>
    <w:rsid w:val="00D26F64"/>
    <w:pPr>
      <w:numPr>
        <w:numId w:val="3"/>
      </w:numPr>
      <w:spacing w:before="120" w:after="120"/>
      <w:ind w:left="3005" w:hanging="397"/>
    </w:pPr>
  </w:style>
  <w:style w:type="paragraph" w:styleId="Numeroituluettelo4">
    <w:name w:val="List Number 4"/>
    <w:basedOn w:val="Normaali"/>
    <w:uiPriority w:val="99"/>
    <w:rsid w:val="00D26F64"/>
    <w:pPr>
      <w:numPr>
        <w:numId w:val="4"/>
      </w:numPr>
      <w:spacing w:before="120" w:after="120"/>
      <w:ind w:left="4309" w:hanging="397"/>
    </w:pPr>
  </w:style>
  <w:style w:type="table" w:styleId="Vaaleataulukkoruudukko">
    <w:name w:val="Grid Table Light"/>
    <w:basedOn w:val="Normaalitaulukko"/>
    <w:uiPriority w:val="40"/>
    <w:rsid w:val="001E12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vattuHyperlinkki">
    <w:name w:val="FollowedHyperlink"/>
    <w:basedOn w:val="Kappaleenoletusfontti"/>
    <w:uiPriority w:val="5"/>
    <w:rsid w:val="00D26F64"/>
    <w:rPr>
      <w:rFonts w:asciiTheme="minorHAnsi" w:hAnsiTheme="minorHAnsi"/>
      <w:color w:val="8030A7" w:themeColor="followedHyperlink"/>
      <w:sz w:val="24"/>
      <w:u w:val="single"/>
      <w14:numForm w14:val="lining"/>
    </w:rPr>
  </w:style>
  <w:style w:type="paragraph" w:customStyle="1" w:styleId="Otsikko1kansi">
    <w:name w:val="Otsikko_1_kansi"/>
    <w:basedOn w:val="Otsikko1ist"/>
    <w:next w:val="Normaali"/>
    <w:qFormat/>
    <w:rsid w:val="006E10EE"/>
    <w:rPr>
      <w:sz w:val="88"/>
    </w:rPr>
  </w:style>
  <w:style w:type="paragraph" w:customStyle="1" w:styleId="Otsikko2kansi">
    <w:name w:val="Otsikko_2_kansi"/>
    <w:basedOn w:val="Otsikko1ist"/>
    <w:next w:val="Normaali"/>
    <w:qFormat/>
    <w:rsid w:val="001B0E17"/>
    <w:rPr>
      <w:b w:val="0"/>
      <w:sz w:val="40"/>
      <w:szCs w:val="40"/>
    </w:rPr>
  </w:style>
  <w:style w:type="character" w:styleId="Ratkaisematonmaininta">
    <w:name w:val="Unresolved Mention"/>
    <w:basedOn w:val="Kappaleenoletusfontti"/>
    <w:uiPriority w:val="99"/>
    <w:semiHidden/>
    <w:unhideWhenUsed/>
    <w:rsid w:val="00A35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9539">
      <w:bodyDiv w:val="1"/>
      <w:marLeft w:val="0"/>
      <w:marRight w:val="0"/>
      <w:marTop w:val="0"/>
      <w:marBottom w:val="0"/>
      <w:divBdr>
        <w:top w:val="none" w:sz="0" w:space="0" w:color="auto"/>
        <w:left w:val="none" w:sz="0" w:space="0" w:color="auto"/>
        <w:bottom w:val="none" w:sz="0" w:space="0" w:color="auto"/>
        <w:right w:val="none" w:sz="0" w:space="0" w:color="auto"/>
      </w:divBdr>
    </w:div>
    <w:div w:id="246964940">
      <w:bodyDiv w:val="1"/>
      <w:marLeft w:val="0"/>
      <w:marRight w:val="0"/>
      <w:marTop w:val="0"/>
      <w:marBottom w:val="0"/>
      <w:divBdr>
        <w:top w:val="none" w:sz="0" w:space="0" w:color="auto"/>
        <w:left w:val="none" w:sz="0" w:space="0" w:color="auto"/>
        <w:bottom w:val="none" w:sz="0" w:space="0" w:color="auto"/>
        <w:right w:val="none" w:sz="0" w:space="0" w:color="auto"/>
      </w:divBdr>
    </w:div>
    <w:div w:id="267615894">
      <w:bodyDiv w:val="1"/>
      <w:marLeft w:val="0"/>
      <w:marRight w:val="0"/>
      <w:marTop w:val="0"/>
      <w:marBottom w:val="0"/>
      <w:divBdr>
        <w:top w:val="none" w:sz="0" w:space="0" w:color="auto"/>
        <w:left w:val="none" w:sz="0" w:space="0" w:color="auto"/>
        <w:bottom w:val="none" w:sz="0" w:space="0" w:color="auto"/>
        <w:right w:val="none" w:sz="0" w:space="0" w:color="auto"/>
      </w:divBdr>
    </w:div>
    <w:div w:id="277414929">
      <w:bodyDiv w:val="1"/>
      <w:marLeft w:val="0"/>
      <w:marRight w:val="0"/>
      <w:marTop w:val="0"/>
      <w:marBottom w:val="0"/>
      <w:divBdr>
        <w:top w:val="none" w:sz="0" w:space="0" w:color="auto"/>
        <w:left w:val="none" w:sz="0" w:space="0" w:color="auto"/>
        <w:bottom w:val="none" w:sz="0" w:space="0" w:color="auto"/>
        <w:right w:val="none" w:sz="0" w:space="0" w:color="auto"/>
      </w:divBdr>
    </w:div>
    <w:div w:id="659308985">
      <w:bodyDiv w:val="1"/>
      <w:marLeft w:val="0"/>
      <w:marRight w:val="0"/>
      <w:marTop w:val="0"/>
      <w:marBottom w:val="0"/>
      <w:divBdr>
        <w:top w:val="none" w:sz="0" w:space="0" w:color="auto"/>
        <w:left w:val="none" w:sz="0" w:space="0" w:color="auto"/>
        <w:bottom w:val="none" w:sz="0" w:space="0" w:color="auto"/>
        <w:right w:val="none" w:sz="0" w:space="0" w:color="auto"/>
      </w:divBdr>
    </w:div>
    <w:div w:id="737480886">
      <w:bodyDiv w:val="1"/>
      <w:marLeft w:val="0"/>
      <w:marRight w:val="0"/>
      <w:marTop w:val="0"/>
      <w:marBottom w:val="0"/>
      <w:divBdr>
        <w:top w:val="none" w:sz="0" w:space="0" w:color="auto"/>
        <w:left w:val="none" w:sz="0" w:space="0" w:color="auto"/>
        <w:bottom w:val="none" w:sz="0" w:space="0" w:color="auto"/>
        <w:right w:val="none" w:sz="0" w:space="0" w:color="auto"/>
      </w:divBdr>
    </w:div>
    <w:div w:id="816069347">
      <w:bodyDiv w:val="1"/>
      <w:marLeft w:val="0"/>
      <w:marRight w:val="0"/>
      <w:marTop w:val="0"/>
      <w:marBottom w:val="0"/>
      <w:divBdr>
        <w:top w:val="none" w:sz="0" w:space="0" w:color="auto"/>
        <w:left w:val="none" w:sz="0" w:space="0" w:color="auto"/>
        <w:bottom w:val="none" w:sz="0" w:space="0" w:color="auto"/>
        <w:right w:val="none" w:sz="0" w:space="0" w:color="auto"/>
      </w:divBdr>
    </w:div>
    <w:div w:id="829560364">
      <w:bodyDiv w:val="1"/>
      <w:marLeft w:val="0"/>
      <w:marRight w:val="0"/>
      <w:marTop w:val="0"/>
      <w:marBottom w:val="0"/>
      <w:divBdr>
        <w:top w:val="none" w:sz="0" w:space="0" w:color="auto"/>
        <w:left w:val="none" w:sz="0" w:space="0" w:color="auto"/>
        <w:bottom w:val="none" w:sz="0" w:space="0" w:color="auto"/>
        <w:right w:val="none" w:sz="0" w:space="0" w:color="auto"/>
      </w:divBdr>
    </w:div>
    <w:div w:id="898904575">
      <w:bodyDiv w:val="1"/>
      <w:marLeft w:val="0"/>
      <w:marRight w:val="0"/>
      <w:marTop w:val="0"/>
      <w:marBottom w:val="0"/>
      <w:divBdr>
        <w:top w:val="none" w:sz="0" w:space="0" w:color="auto"/>
        <w:left w:val="none" w:sz="0" w:space="0" w:color="auto"/>
        <w:bottom w:val="none" w:sz="0" w:space="0" w:color="auto"/>
        <w:right w:val="none" w:sz="0" w:space="0" w:color="auto"/>
      </w:divBdr>
    </w:div>
    <w:div w:id="1047994042">
      <w:bodyDiv w:val="1"/>
      <w:marLeft w:val="0"/>
      <w:marRight w:val="0"/>
      <w:marTop w:val="0"/>
      <w:marBottom w:val="0"/>
      <w:divBdr>
        <w:top w:val="none" w:sz="0" w:space="0" w:color="auto"/>
        <w:left w:val="none" w:sz="0" w:space="0" w:color="auto"/>
        <w:bottom w:val="none" w:sz="0" w:space="0" w:color="auto"/>
        <w:right w:val="none" w:sz="0" w:space="0" w:color="auto"/>
      </w:divBdr>
    </w:div>
    <w:div w:id="1268125593">
      <w:bodyDiv w:val="1"/>
      <w:marLeft w:val="0"/>
      <w:marRight w:val="0"/>
      <w:marTop w:val="0"/>
      <w:marBottom w:val="0"/>
      <w:divBdr>
        <w:top w:val="none" w:sz="0" w:space="0" w:color="auto"/>
        <w:left w:val="none" w:sz="0" w:space="0" w:color="auto"/>
        <w:bottom w:val="none" w:sz="0" w:space="0" w:color="auto"/>
        <w:right w:val="none" w:sz="0" w:space="0" w:color="auto"/>
      </w:divBdr>
    </w:div>
    <w:div w:id="1313287839">
      <w:bodyDiv w:val="1"/>
      <w:marLeft w:val="0"/>
      <w:marRight w:val="0"/>
      <w:marTop w:val="0"/>
      <w:marBottom w:val="0"/>
      <w:divBdr>
        <w:top w:val="none" w:sz="0" w:space="0" w:color="auto"/>
        <w:left w:val="none" w:sz="0" w:space="0" w:color="auto"/>
        <w:bottom w:val="none" w:sz="0" w:space="0" w:color="auto"/>
        <w:right w:val="none" w:sz="0" w:space="0" w:color="auto"/>
      </w:divBdr>
    </w:div>
    <w:div w:id="1440176325">
      <w:bodyDiv w:val="1"/>
      <w:marLeft w:val="0"/>
      <w:marRight w:val="0"/>
      <w:marTop w:val="0"/>
      <w:marBottom w:val="0"/>
      <w:divBdr>
        <w:top w:val="none" w:sz="0" w:space="0" w:color="auto"/>
        <w:left w:val="none" w:sz="0" w:space="0" w:color="auto"/>
        <w:bottom w:val="none" w:sz="0" w:space="0" w:color="auto"/>
        <w:right w:val="none" w:sz="0" w:space="0" w:color="auto"/>
      </w:divBdr>
    </w:div>
    <w:div w:id="1852990357">
      <w:bodyDiv w:val="1"/>
      <w:marLeft w:val="0"/>
      <w:marRight w:val="0"/>
      <w:marTop w:val="0"/>
      <w:marBottom w:val="0"/>
      <w:divBdr>
        <w:top w:val="none" w:sz="0" w:space="0" w:color="auto"/>
        <w:left w:val="none" w:sz="0" w:space="0" w:color="auto"/>
        <w:bottom w:val="none" w:sz="0" w:space="0" w:color="auto"/>
        <w:right w:val="none" w:sz="0" w:space="0" w:color="auto"/>
      </w:divBdr>
    </w:div>
    <w:div w:id="2022126866">
      <w:bodyDiv w:val="1"/>
      <w:marLeft w:val="0"/>
      <w:marRight w:val="0"/>
      <w:marTop w:val="0"/>
      <w:marBottom w:val="0"/>
      <w:divBdr>
        <w:top w:val="none" w:sz="0" w:space="0" w:color="auto"/>
        <w:left w:val="none" w:sz="0" w:space="0" w:color="auto"/>
        <w:bottom w:val="none" w:sz="0" w:space="0" w:color="auto"/>
        <w:right w:val="none" w:sz="0" w:space="0" w:color="auto"/>
      </w:divBdr>
    </w:div>
    <w:div w:id="207573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tunnejaturvataitokello.kuopio.fi/oppaat-ja-vuosikellot/kiusaamisen-vastainen-tyo/"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haelukioon.fi/web/opiskeluhuoltosuunnitelm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eda.net/kuopio/oppilashuolto" TargetMode="External"/><Relationship Id="rId20" Type="http://schemas.openxmlformats.org/officeDocument/2006/relationships/hyperlink" Target="https://peda.net/kuopio/po/yhteinen-vastuu-koulupaivas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tunnejaturvataitokello.kuopio.fi/yhteisollinen-opiskeluhuolto/opiskeluhuoltoryhman-toiminta/roolit/&#16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eda.net/kuopio/po/pt2/ajis/pjltjy:file/download/3684465d73dd4a4b191f2583d317b683aa415cba/Perusopetus_Lukio_Tasa_arvo_yhdenvertaisuussuunnitelma_KUOPIO.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https://jsm2018.sharepoint.com/sites/Kuopioasiakirjamallit/Asiakirjamallit/KOP/Asiakirjamalli%20pitk&#228;_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79EF9A12F74C41A6097D1759B3EB25"/>
        <w:category>
          <w:name w:val="Yleiset"/>
          <w:gallery w:val="placeholder"/>
        </w:category>
        <w:types>
          <w:type w:val="bbPlcHdr"/>
        </w:types>
        <w:behaviors>
          <w:behavior w:val="content"/>
        </w:behaviors>
        <w:guid w:val="{B4A129B5-E9AE-4ECC-A4B1-6F746928E1D0}"/>
      </w:docPartPr>
      <w:docPartBody>
        <w:p w:rsidR="0024152B" w:rsidRDefault="0024152B" w:rsidP="0024152B">
          <w:pPr>
            <w:pStyle w:val="5879EF9A12F74C41A6097D1759B3EB253"/>
          </w:pPr>
          <w:r w:rsidRPr="00A21859">
            <w:rPr>
              <w:rStyle w:val="Paikkamerkkiteksti"/>
            </w:rPr>
            <w:t>[</w:t>
          </w:r>
          <w:r w:rsidRPr="00596256">
            <w:rPr>
              <w:rStyle w:val="Paikkamerkkiteksti"/>
              <w:b/>
              <w:bCs/>
            </w:rPr>
            <w:t>Asiakirjannimi</w:t>
          </w:r>
          <w:r w:rsidRPr="00A21859">
            <w:rPr>
              <w:rStyle w:val="Paikkamerkkiteksti"/>
            </w:rPr>
            <w:t>]</w:t>
          </w:r>
        </w:p>
      </w:docPartBody>
    </w:docPart>
    <w:docPart>
      <w:docPartPr>
        <w:name w:val="0168B35FD0434139A5130D772DE9C7BC"/>
        <w:category>
          <w:name w:val="Yleiset"/>
          <w:gallery w:val="placeholder"/>
        </w:category>
        <w:types>
          <w:type w:val="bbPlcHdr"/>
        </w:types>
        <w:behaviors>
          <w:behavior w:val="content"/>
        </w:behaviors>
        <w:guid w:val="{2ABA650B-660E-4611-9632-93AB9C48A20D}"/>
      </w:docPartPr>
      <w:docPartBody>
        <w:p w:rsidR="0024152B" w:rsidRDefault="0024152B" w:rsidP="0024152B">
          <w:pPr>
            <w:pStyle w:val="0168B35FD0434139A5130D772DE9C7BC3"/>
          </w:pPr>
          <w:r>
            <w:rPr>
              <w:rStyle w:val="Paikkamerkkiteksti"/>
            </w:rPr>
            <w:t xml:space="preserve">Päivämäärä </w:t>
          </w:r>
        </w:p>
      </w:docPartBody>
    </w:docPart>
    <w:docPart>
      <w:docPartPr>
        <w:name w:val="ECF9AE33D17E4C178FE3B8C5395D90ED"/>
        <w:category>
          <w:name w:val="Yleiset"/>
          <w:gallery w:val="placeholder"/>
        </w:category>
        <w:types>
          <w:type w:val="bbPlcHdr"/>
        </w:types>
        <w:behaviors>
          <w:behavior w:val="content"/>
        </w:behaviors>
        <w:guid w:val="{263C30EA-2782-4029-9E81-E8049116463C}"/>
      </w:docPartPr>
      <w:docPartBody>
        <w:p w:rsidR="0024152B" w:rsidRDefault="00EB7406" w:rsidP="00EB7406">
          <w:pPr>
            <w:pStyle w:val="ECF9AE33D17E4C178FE3B8C5395D90ED"/>
          </w:pPr>
          <w:r w:rsidRPr="008F205A">
            <w:rPr>
              <w:rStyle w:val="Paikkamerkkiteksti"/>
            </w:rPr>
            <w:t>Kirjoita tekstiä napsauttamalla tai napauttamalla tätä.</w:t>
          </w:r>
        </w:p>
      </w:docPartBody>
    </w:docPart>
    <w:docPart>
      <w:docPartPr>
        <w:name w:val="DefaultPlaceholder_-1854013440"/>
        <w:category>
          <w:name w:val="Yleiset"/>
          <w:gallery w:val="placeholder"/>
        </w:category>
        <w:types>
          <w:type w:val="bbPlcHdr"/>
        </w:types>
        <w:behaviors>
          <w:behavior w:val="content"/>
        </w:behaviors>
        <w:guid w:val="{E371C2DA-A91B-4545-8037-DFF919DAC36D}"/>
      </w:docPartPr>
      <w:docPartBody>
        <w:p w:rsidR="00DE3501" w:rsidRDefault="00CA3507">
          <w:r w:rsidRPr="00A95F5B">
            <w:rPr>
              <w:rStyle w:val="Paikkamerkkiteksti"/>
            </w:rPr>
            <w:t>Kirjoita tekstiä napsauttamalla tai napauttamalla tätä.</w:t>
          </w:r>
        </w:p>
      </w:docPartBody>
    </w:docPart>
    <w:docPart>
      <w:docPartPr>
        <w:name w:val="DC9D27AA2CE14AB3BB291A16584BF4FC"/>
        <w:category>
          <w:name w:val="Yleiset"/>
          <w:gallery w:val="placeholder"/>
        </w:category>
        <w:types>
          <w:type w:val="bbPlcHdr"/>
        </w:types>
        <w:behaviors>
          <w:behavior w:val="content"/>
        </w:behaviors>
        <w:guid w:val="{40F7D020-D830-46F8-A3D6-BA5A49881CF5}"/>
      </w:docPartPr>
      <w:docPartBody>
        <w:p w:rsidR="001220A4" w:rsidRDefault="00EB7406" w:rsidP="00EB7406">
          <w:pPr>
            <w:pStyle w:val="DC9D27AA2CE14AB3BB291A16584BF4FC"/>
          </w:pPr>
          <w:r w:rsidRPr="00A95F5B">
            <w:rPr>
              <w:rStyle w:val="Paikkamerkkiteksti"/>
            </w:rPr>
            <w:t>Kirjoita tekstiä napsauttamalla tai napauttamalla tätä.</w:t>
          </w:r>
        </w:p>
      </w:docPartBody>
    </w:docPart>
    <w:docPart>
      <w:docPartPr>
        <w:name w:val="7C23CDEDA81E43EE972713AEBBDD1597"/>
        <w:category>
          <w:name w:val="Yleiset"/>
          <w:gallery w:val="placeholder"/>
        </w:category>
        <w:types>
          <w:type w:val="bbPlcHdr"/>
        </w:types>
        <w:behaviors>
          <w:behavior w:val="content"/>
        </w:behaviors>
        <w:guid w:val="{50B5EFB6-70EE-401D-88E9-343FCB7C7BE0}"/>
      </w:docPartPr>
      <w:docPartBody>
        <w:p w:rsidR="001220A4" w:rsidRDefault="00EB7406" w:rsidP="00EB7406">
          <w:pPr>
            <w:pStyle w:val="7C23CDEDA81E43EE972713AEBBDD1597"/>
          </w:pPr>
          <w:r w:rsidRPr="00A95F5B">
            <w:rPr>
              <w:rStyle w:val="Paikkamerkkiteksti"/>
            </w:rPr>
            <w:t>Kirjoita tekstiä napsauttamalla tai napauttamalla tätä.</w:t>
          </w:r>
        </w:p>
      </w:docPartBody>
    </w:docPart>
    <w:docPart>
      <w:docPartPr>
        <w:name w:val="574FA06D87C844A9877211F757ACC49B"/>
        <w:category>
          <w:name w:val="Yleiset"/>
          <w:gallery w:val="placeholder"/>
        </w:category>
        <w:types>
          <w:type w:val="bbPlcHdr"/>
        </w:types>
        <w:behaviors>
          <w:behavior w:val="content"/>
        </w:behaviors>
        <w:guid w:val="{0B29D717-9261-4D5B-AEC8-7EB5ED3B30E1}"/>
      </w:docPartPr>
      <w:docPartBody>
        <w:p w:rsidR="001220A4" w:rsidRDefault="00EB7406" w:rsidP="00EB7406">
          <w:pPr>
            <w:pStyle w:val="574FA06D87C844A9877211F757ACC49B"/>
          </w:pPr>
          <w:r w:rsidRPr="00A95F5B">
            <w:rPr>
              <w:rStyle w:val="Paikkamerkkiteksti"/>
            </w:rPr>
            <w:t>Kirjoita tekstiä napsauttamalla tai napauttamalla tätä.</w:t>
          </w:r>
        </w:p>
      </w:docPartBody>
    </w:docPart>
    <w:docPart>
      <w:docPartPr>
        <w:name w:val="2BDC53B493B1480A9A6EDB66BF478E55"/>
        <w:category>
          <w:name w:val="Yleiset"/>
          <w:gallery w:val="placeholder"/>
        </w:category>
        <w:types>
          <w:type w:val="bbPlcHdr"/>
        </w:types>
        <w:behaviors>
          <w:behavior w:val="content"/>
        </w:behaviors>
        <w:guid w:val="{C815E00B-AC35-402B-842A-35A5B7CE1929}"/>
      </w:docPartPr>
      <w:docPartBody>
        <w:p w:rsidR="001220A4" w:rsidRDefault="00EB7406" w:rsidP="00EB7406">
          <w:pPr>
            <w:pStyle w:val="2BDC53B493B1480A9A6EDB66BF478E55"/>
          </w:pPr>
          <w:r w:rsidRPr="00A95F5B">
            <w:rPr>
              <w:rStyle w:val="Paikkamerkkiteksti"/>
            </w:rPr>
            <w:t>Kirjoita tekstiä napsauttamalla tai napauttamalla tätä.</w:t>
          </w:r>
        </w:p>
      </w:docPartBody>
    </w:docPart>
    <w:docPart>
      <w:docPartPr>
        <w:name w:val="C8C5B31E104F45C5AD1D190DFEBCD205"/>
        <w:category>
          <w:name w:val="Yleiset"/>
          <w:gallery w:val="placeholder"/>
        </w:category>
        <w:types>
          <w:type w:val="bbPlcHdr"/>
        </w:types>
        <w:behaviors>
          <w:behavior w:val="content"/>
        </w:behaviors>
        <w:guid w:val="{5CDEC198-E4DC-46AB-868A-EE4AAFA54B2C}"/>
      </w:docPartPr>
      <w:docPartBody>
        <w:p w:rsidR="001220A4" w:rsidRDefault="00EB7406" w:rsidP="00EB7406">
          <w:pPr>
            <w:pStyle w:val="C8C5B31E104F45C5AD1D190DFEBCD205"/>
          </w:pPr>
          <w:r w:rsidRPr="00A95F5B">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52B"/>
    <w:rsid w:val="001220A4"/>
    <w:rsid w:val="001D6AB4"/>
    <w:rsid w:val="002022AC"/>
    <w:rsid w:val="0024152B"/>
    <w:rsid w:val="003E2BEC"/>
    <w:rsid w:val="005B6667"/>
    <w:rsid w:val="0074085F"/>
    <w:rsid w:val="007A7E86"/>
    <w:rsid w:val="007D14CE"/>
    <w:rsid w:val="007F65E5"/>
    <w:rsid w:val="009461C6"/>
    <w:rsid w:val="009472E9"/>
    <w:rsid w:val="00A5294D"/>
    <w:rsid w:val="00A53484"/>
    <w:rsid w:val="00B414B2"/>
    <w:rsid w:val="00BD57A3"/>
    <w:rsid w:val="00C206CB"/>
    <w:rsid w:val="00C921D2"/>
    <w:rsid w:val="00CA3507"/>
    <w:rsid w:val="00D41480"/>
    <w:rsid w:val="00D729DE"/>
    <w:rsid w:val="00DB369D"/>
    <w:rsid w:val="00DE3501"/>
    <w:rsid w:val="00DF6410"/>
    <w:rsid w:val="00EB740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EB7406"/>
    <w:rPr>
      <w:color w:val="808080"/>
    </w:rPr>
  </w:style>
  <w:style w:type="paragraph" w:customStyle="1" w:styleId="5879EF9A12F74C41A6097D1759B3EB253">
    <w:name w:val="5879EF9A12F74C41A6097D1759B3EB253"/>
    <w:rsid w:val="0024152B"/>
    <w:pPr>
      <w:tabs>
        <w:tab w:val="center" w:pos="4819"/>
        <w:tab w:val="right" w:pos="9638"/>
      </w:tabs>
      <w:spacing w:after="0" w:line="240" w:lineRule="auto"/>
    </w:pPr>
    <w:rPr>
      <w:rFonts w:eastAsiaTheme="minorHAnsi" w:cstheme="minorHAnsi"/>
      <w:kern w:val="0"/>
      <w:szCs w:val="22"/>
      <w:lang w:eastAsia="en-US"/>
      <w14:ligatures w14:val="none"/>
      <w14:numForm w14:val="lining"/>
    </w:rPr>
  </w:style>
  <w:style w:type="paragraph" w:customStyle="1" w:styleId="0168B35FD0434139A5130D772DE9C7BC3">
    <w:name w:val="0168B35FD0434139A5130D772DE9C7BC3"/>
    <w:rsid w:val="0024152B"/>
    <w:pPr>
      <w:tabs>
        <w:tab w:val="center" w:pos="4819"/>
        <w:tab w:val="right" w:pos="9638"/>
      </w:tabs>
      <w:spacing w:after="0" w:line="240" w:lineRule="auto"/>
    </w:pPr>
    <w:rPr>
      <w:rFonts w:eastAsiaTheme="minorHAnsi" w:cstheme="minorHAnsi"/>
      <w:kern w:val="0"/>
      <w:szCs w:val="22"/>
      <w:lang w:eastAsia="en-US"/>
      <w14:ligatures w14:val="none"/>
      <w14:numForm w14:val="lining"/>
    </w:rPr>
  </w:style>
  <w:style w:type="paragraph" w:customStyle="1" w:styleId="ECF9AE33D17E4C178FE3B8C5395D90ED">
    <w:name w:val="ECF9AE33D17E4C178FE3B8C5395D90ED"/>
    <w:rsid w:val="00EB7406"/>
    <w:pPr>
      <w:spacing w:after="0" w:line="240" w:lineRule="auto"/>
      <w:ind w:left="1304"/>
    </w:pPr>
    <w:rPr>
      <w:rFonts w:eastAsiaTheme="minorHAnsi" w:cstheme="minorHAnsi"/>
      <w:kern w:val="0"/>
      <w:szCs w:val="22"/>
      <w:lang w:eastAsia="en-US"/>
      <w14:ligatures w14:val="none"/>
      <w14:numForm w14:val="lining"/>
    </w:rPr>
  </w:style>
  <w:style w:type="paragraph" w:customStyle="1" w:styleId="DC9D27AA2CE14AB3BB291A16584BF4FC">
    <w:name w:val="DC9D27AA2CE14AB3BB291A16584BF4FC"/>
    <w:rsid w:val="00EB7406"/>
    <w:pPr>
      <w:spacing w:after="0" w:line="240" w:lineRule="auto"/>
    </w:pPr>
    <w:rPr>
      <w:rFonts w:eastAsiaTheme="minorHAnsi" w:cstheme="minorHAnsi"/>
      <w:kern w:val="0"/>
      <w:szCs w:val="22"/>
      <w:lang w:eastAsia="en-US"/>
      <w14:ligatures w14:val="none"/>
      <w14:numForm w14:val="lining"/>
    </w:rPr>
  </w:style>
  <w:style w:type="paragraph" w:customStyle="1" w:styleId="7C23CDEDA81E43EE972713AEBBDD1597">
    <w:name w:val="7C23CDEDA81E43EE972713AEBBDD1597"/>
    <w:rsid w:val="00EB7406"/>
    <w:pPr>
      <w:spacing w:after="0" w:line="240" w:lineRule="auto"/>
    </w:pPr>
    <w:rPr>
      <w:rFonts w:eastAsiaTheme="minorHAnsi" w:cstheme="minorHAnsi"/>
      <w:kern w:val="0"/>
      <w:szCs w:val="22"/>
      <w:lang w:eastAsia="en-US"/>
      <w14:ligatures w14:val="none"/>
      <w14:numForm w14:val="lining"/>
    </w:rPr>
  </w:style>
  <w:style w:type="paragraph" w:customStyle="1" w:styleId="574FA06D87C844A9877211F757ACC49B">
    <w:name w:val="574FA06D87C844A9877211F757ACC49B"/>
    <w:rsid w:val="00EB7406"/>
    <w:pPr>
      <w:spacing w:after="0" w:line="240" w:lineRule="auto"/>
    </w:pPr>
    <w:rPr>
      <w:rFonts w:eastAsiaTheme="minorHAnsi" w:cstheme="minorHAnsi"/>
      <w:kern w:val="0"/>
      <w:szCs w:val="22"/>
      <w:lang w:eastAsia="en-US"/>
      <w14:ligatures w14:val="none"/>
      <w14:numForm w14:val="lining"/>
    </w:rPr>
  </w:style>
  <w:style w:type="paragraph" w:customStyle="1" w:styleId="2BDC53B493B1480A9A6EDB66BF478E55">
    <w:name w:val="2BDC53B493B1480A9A6EDB66BF478E55"/>
    <w:rsid w:val="00EB7406"/>
    <w:pPr>
      <w:spacing w:after="0" w:line="240" w:lineRule="auto"/>
      <w:ind w:left="1304"/>
    </w:pPr>
    <w:rPr>
      <w:rFonts w:eastAsiaTheme="minorHAnsi" w:cstheme="minorHAnsi"/>
      <w:kern w:val="0"/>
      <w:szCs w:val="22"/>
      <w:lang w:eastAsia="en-US"/>
      <w14:ligatures w14:val="none"/>
      <w14:numForm w14:val="lining"/>
    </w:rPr>
  </w:style>
  <w:style w:type="paragraph" w:customStyle="1" w:styleId="C8C5B31E104F45C5AD1D190DFEBCD205">
    <w:name w:val="C8C5B31E104F45C5AD1D190DFEBCD205"/>
    <w:rsid w:val="00EB7406"/>
    <w:pPr>
      <w:spacing w:after="0" w:line="240" w:lineRule="auto"/>
      <w:ind w:left="1304"/>
    </w:pPr>
    <w:rPr>
      <w:rFonts w:eastAsiaTheme="minorHAnsi" w:cstheme="minorHAnsi"/>
      <w:kern w:val="0"/>
      <w:szCs w:val="22"/>
      <w:lang w:eastAsia="en-US"/>
      <w14:ligatures w14:val="none"/>
      <w14:numForm w14:val="linin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uopio_2018_4">
  <a:themeElements>
    <a:clrScheme name="Kuopion kaupunki 2022">
      <a:dk1>
        <a:srgbClr val="000000"/>
      </a:dk1>
      <a:lt1>
        <a:srgbClr val="FFFFFF"/>
      </a:lt1>
      <a:dk2>
        <a:srgbClr val="275D38"/>
      </a:dk2>
      <a:lt2>
        <a:srgbClr val="F6EB61"/>
      </a:lt2>
      <a:accent1>
        <a:srgbClr val="F277C6"/>
      </a:accent1>
      <a:accent2>
        <a:srgbClr val="240E61"/>
      </a:accent2>
      <a:accent3>
        <a:srgbClr val="FDAA63"/>
      </a:accent3>
      <a:accent4>
        <a:srgbClr val="5971DF"/>
      </a:accent4>
      <a:accent5>
        <a:srgbClr val="CEFF8C"/>
      </a:accent5>
      <a:accent6>
        <a:srgbClr val="E56954"/>
      </a:accent6>
      <a:hlink>
        <a:srgbClr val="5971DF"/>
      </a:hlink>
      <a:folHlink>
        <a:srgbClr val="8030A7"/>
      </a:folHlink>
    </a:clrScheme>
    <a:fontScheme name="Kuopio Corbel 2022">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itysmalli_laajakuva.pptx" id="{7C4E3C6B-3557-4BF1-BF60-FA90D604B6BC}" vid="{D42B221A-31C1-419D-84D5-B967169D4EE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118620ee-3e5a-4aab-b241-860c8d3af3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D5F751877A1354ABCFB0876F94CBA15" ma:contentTypeVersion="12" ma:contentTypeDescription="Luo uusi asiakirja." ma:contentTypeScope="" ma:versionID="3b1831fe0063abfad24142a57d89a9fc">
  <xsd:schema xmlns:xsd="http://www.w3.org/2001/XMLSchema" xmlns:xs="http://www.w3.org/2001/XMLSchema" xmlns:p="http://schemas.microsoft.com/office/2006/metadata/properties" xmlns:ns3="118620ee-3e5a-4aab-b241-860c8d3af33e" xmlns:ns4="d0e96121-12f3-4e59-a383-cbfd8395069c" targetNamespace="http://schemas.microsoft.com/office/2006/metadata/properties" ma:root="true" ma:fieldsID="6c06c4fce73c76b50fbba5880afab850" ns3:_="" ns4:_="">
    <xsd:import namespace="118620ee-3e5a-4aab-b241-860c8d3af33e"/>
    <xsd:import namespace="d0e96121-12f3-4e59-a383-cbfd839506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20ee-3e5a-4aab-b241-860c8d3af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96121-12f3-4e59-a383-cbfd8395069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C2F8B-DB16-4FD8-85EF-D9834627EEBC}">
  <ds:schemaRefs>
    <ds:schemaRef ds:uri="http://schemas.openxmlformats.org/officeDocument/2006/bibliography"/>
  </ds:schemaRefs>
</ds:datastoreItem>
</file>

<file path=customXml/itemProps2.xml><?xml version="1.0" encoding="utf-8"?>
<ds:datastoreItem xmlns:ds="http://schemas.openxmlformats.org/officeDocument/2006/customXml" ds:itemID="{F7EEB372-2A7E-4637-A88E-BD3BED77745B}">
  <ds:schemaRefs>
    <ds:schemaRef ds:uri="http://schemas.microsoft.com/office/2006/metadata/properties"/>
    <ds:schemaRef ds:uri="http://schemas.microsoft.com/office/infopath/2007/PartnerControls"/>
    <ds:schemaRef ds:uri="118620ee-3e5a-4aab-b241-860c8d3af33e"/>
  </ds:schemaRefs>
</ds:datastoreItem>
</file>

<file path=customXml/itemProps3.xml><?xml version="1.0" encoding="utf-8"?>
<ds:datastoreItem xmlns:ds="http://schemas.openxmlformats.org/officeDocument/2006/customXml" ds:itemID="{7F6BB649-F3DE-4E6F-9C6E-020B8162B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20ee-3e5a-4aab-b241-860c8d3af33e"/>
    <ds:schemaRef ds:uri="d0e96121-12f3-4e59-a383-cbfd83950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2FA652-650A-4FB4-A073-8A81737B473B}">
  <ds:schemaRefs>
    <ds:schemaRef ds:uri="http://schemas.microsoft.com/sharepoint/v3/contenttype/forms"/>
  </ds:schemaRefs>
</ds:datastoreItem>
</file>

<file path=docMetadata/LabelInfo.xml><?xml version="1.0" encoding="utf-8"?>
<clbl:labelList xmlns:clbl="http://schemas.microsoft.com/office/2020/mipLabelMetadata">
  <clbl:label id="{ec6c237e-88ea-4cc3-94ef-595b27a8ebf9}" enabled="0" method="" siteId="{ec6c237e-88ea-4cc3-94ef-595b27a8ebf9}" removed="1"/>
</clbl:labelList>
</file>

<file path=docProps/app.xml><?xml version="1.0" encoding="utf-8"?>
<Properties xmlns="http://schemas.openxmlformats.org/officeDocument/2006/extended-properties" xmlns:vt="http://schemas.openxmlformats.org/officeDocument/2006/docPropsVTypes">
  <Template>Asiakirjamalli%20pitkä_2024</Template>
  <TotalTime>0</TotalTime>
  <Pages>11</Pages>
  <Words>1478</Words>
  <Characters>11976</Characters>
  <Application>Microsoft Office Word</Application>
  <DocSecurity>0</DocSecurity>
  <Lines>99</Lines>
  <Paragraphs>26</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13428</CharactersWithSpaces>
  <SharedDoc>false</SharedDoc>
  <HLinks>
    <vt:vector size="30" baseType="variant">
      <vt:variant>
        <vt:i4>90</vt:i4>
      </vt:variant>
      <vt:variant>
        <vt:i4>12</vt:i4>
      </vt:variant>
      <vt:variant>
        <vt:i4>0</vt:i4>
      </vt:variant>
      <vt:variant>
        <vt:i4>5</vt:i4>
      </vt:variant>
      <vt:variant>
        <vt:lpwstr>https://peda.net/kuopio/po/yhteinen-vastuu-koulupaivasta</vt:lpwstr>
      </vt:variant>
      <vt:variant>
        <vt:lpwstr/>
      </vt:variant>
      <vt:variant>
        <vt:i4>1900577</vt:i4>
      </vt:variant>
      <vt:variant>
        <vt:i4>9</vt:i4>
      </vt:variant>
      <vt:variant>
        <vt:i4>0</vt:i4>
      </vt:variant>
      <vt:variant>
        <vt:i4>5</vt:i4>
      </vt:variant>
      <vt:variant>
        <vt:lpwstr>https://peda.net/kuopio/po/pt2/ajis/pjltjy:file/download/3684465d73dd4a4b191f2583d317b683aa415cba/Perusopetus_Lukio_Tasa_arvo_yhdenvertaisuussuunnitelma_KUOPIO.pdf</vt:lpwstr>
      </vt:variant>
      <vt:variant>
        <vt:lpwstr/>
      </vt:variant>
      <vt:variant>
        <vt:i4>4521999</vt:i4>
      </vt:variant>
      <vt:variant>
        <vt:i4>6</vt:i4>
      </vt:variant>
      <vt:variant>
        <vt:i4>0</vt:i4>
      </vt:variant>
      <vt:variant>
        <vt:i4>5</vt:i4>
      </vt:variant>
      <vt:variant>
        <vt:lpwstr>https://haelukioon.fi/web/opiskeluhuoltosuunnitelma/</vt:lpwstr>
      </vt:variant>
      <vt:variant>
        <vt:lpwstr/>
      </vt:variant>
      <vt:variant>
        <vt:i4>4587587</vt:i4>
      </vt:variant>
      <vt:variant>
        <vt:i4>3</vt:i4>
      </vt:variant>
      <vt:variant>
        <vt:i4>0</vt:i4>
      </vt:variant>
      <vt:variant>
        <vt:i4>5</vt:i4>
      </vt:variant>
      <vt:variant>
        <vt:lpwstr>https://peda.net/kuopio/oppilashuolto</vt:lpwstr>
      </vt:variant>
      <vt:variant>
        <vt:lpwstr/>
      </vt:variant>
      <vt:variant>
        <vt:i4>9240591</vt:i4>
      </vt:variant>
      <vt:variant>
        <vt:i4>0</vt:i4>
      </vt:variant>
      <vt:variant>
        <vt:i4>0</vt:i4>
      </vt:variant>
      <vt:variant>
        <vt:i4>5</vt:i4>
      </vt:variant>
      <vt:variant>
        <vt:lpwstr>https://tunnejaturvataitokello.kuopio.fi/yhteisollinen-opiskeluhuolto/opiskeluhuoltoryhman-toiminta/roolit/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Koulu- ja oppilaitoskohtaisen yhteisöllisen opiskeluhuoltotyön arviointikysely</dc:title>
  <dc:subject/>
  <dc:creator/>
  <cp:keywords/>
  <dc:description/>
  <cp:lastModifiedBy/>
  <cp:revision>1</cp:revision>
  <dcterms:created xsi:type="dcterms:W3CDTF">2025-05-16T11:55:00Z</dcterms:created>
  <dcterms:modified xsi:type="dcterms:W3CDTF">2025-05-16T11:55:00Z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0x0101008D5F751877A1354ABCFB0876F94CBA15</vt:lpwstr>
  </property>
</Properties>
</file>